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F562" w14:textId="265DF044" w:rsidR="007D19F5" w:rsidRDefault="00A4093A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957DD71" wp14:editId="1A4363F2">
            <wp:simplePos x="0" y="0"/>
            <wp:positionH relativeFrom="column">
              <wp:posOffset>-505460</wp:posOffset>
            </wp:positionH>
            <wp:positionV relativeFrom="paragraph">
              <wp:posOffset>514985</wp:posOffset>
            </wp:positionV>
            <wp:extent cx="6858000" cy="8638540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63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282" w:rsidRPr="00C25282">
        <w:rPr>
          <w:rFonts w:ascii="Times New Roman" w:hAnsi="Times New Roman" w:cs="Times New Roman"/>
          <w:b/>
          <w:bCs/>
          <w:sz w:val="24"/>
          <w:szCs w:val="24"/>
          <w:lang w:val="id-ID"/>
        </w:rPr>
        <w:t>LAMPIRAN KONSULTASI</w:t>
      </w:r>
    </w:p>
    <w:p w14:paraId="4C1F7D8D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F2078F7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BCD8767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6D05502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159F85B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399919B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57392EC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DD81045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4F50B2C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7BA643C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4A4360C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ABA6BE9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CCAA5BB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544D9D7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D65DDF3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800B31B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DE3E827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B4DF5BD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8D917C5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B71BEAD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5ACD214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204444D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8BCFB30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4FD49A3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3FECCF3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1098536" w14:textId="7777777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54810B4" w14:textId="11263381" w:rsidR="00C25282" w:rsidRDefault="00A4093A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AD72F1E" wp14:editId="0247A233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6556375" cy="9240520"/>
            <wp:effectExtent l="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75" cy="924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5AA0D" w14:textId="77777777" w:rsidR="00C25282" w:rsidRDefault="00C25282" w:rsidP="00C25282">
      <w:pPr>
        <w:tabs>
          <w:tab w:val="left" w:pos="1471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</w:p>
    <w:p w14:paraId="5C497456" w14:textId="1962FE52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25282">
        <w:rPr>
          <w:rFonts w:ascii="Times New Roman" w:hAnsi="Times New Roman" w:cs="Times New Roman"/>
          <w:sz w:val="24"/>
          <w:szCs w:val="24"/>
          <w:lang w:val="id-ID"/>
        </w:rPr>
        <w:br w:type="page"/>
      </w:r>
      <w:r w:rsidR="00A4093A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C374E11" wp14:editId="7DD2C1D5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6391275" cy="9348470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34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0E941" w14:textId="25D1BDF7" w:rsidR="00C25282" w:rsidRDefault="00C25282" w:rsidP="00C2528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  <w:r w:rsidR="00A4093A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BAB68D" wp14:editId="21E33E17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297295" cy="9272270"/>
            <wp:effectExtent l="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27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10635" w14:textId="77777777" w:rsidR="00C25282" w:rsidRPr="00C25282" w:rsidRDefault="00C25282" w:rsidP="00C21BC4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C25282" w:rsidRPr="00C25282" w:rsidSect="0004156B">
      <w:type w:val="continuous"/>
      <w:pgSz w:w="11906" w:h="16838" w:code="9"/>
      <w:pgMar w:top="1440" w:right="1440" w:bottom="426" w:left="1440" w:header="720" w:footer="720" w:gutter="0"/>
      <w:paperSrc w:first="261" w:other="26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F0A3" w14:textId="77777777" w:rsidR="00E45249" w:rsidRDefault="00E45249" w:rsidP="007D19F5">
      <w:pPr>
        <w:spacing w:before="0" w:after="0" w:line="240" w:lineRule="auto"/>
      </w:pPr>
      <w:r>
        <w:separator/>
      </w:r>
    </w:p>
  </w:endnote>
  <w:endnote w:type="continuationSeparator" w:id="0">
    <w:p w14:paraId="2F1A9904" w14:textId="77777777" w:rsidR="00E45249" w:rsidRDefault="00E45249" w:rsidP="007D19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FD34" w14:textId="77777777" w:rsidR="00E45249" w:rsidRDefault="00E45249" w:rsidP="007D19F5">
      <w:pPr>
        <w:spacing w:before="0" w:after="0" w:line="240" w:lineRule="auto"/>
      </w:pPr>
      <w:r>
        <w:separator/>
      </w:r>
    </w:p>
  </w:footnote>
  <w:footnote w:type="continuationSeparator" w:id="0">
    <w:p w14:paraId="00B54271" w14:textId="77777777" w:rsidR="00E45249" w:rsidRDefault="00E45249" w:rsidP="007D19F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3A"/>
    <w:rsid w:val="0004156B"/>
    <w:rsid w:val="00105046"/>
    <w:rsid w:val="00107CF0"/>
    <w:rsid w:val="00165029"/>
    <w:rsid w:val="001F5949"/>
    <w:rsid w:val="00215D82"/>
    <w:rsid w:val="002A3FC9"/>
    <w:rsid w:val="002E4D02"/>
    <w:rsid w:val="002F0A5F"/>
    <w:rsid w:val="00311CCB"/>
    <w:rsid w:val="003653FA"/>
    <w:rsid w:val="003827DA"/>
    <w:rsid w:val="00402CB3"/>
    <w:rsid w:val="00492368"/>
    <w:rsid w:val="004F21CE"/>
    <w:rsid w:val="00504278"/>
    <w:rsid w:val="005070C7"/>
    <w:rsid w:val="005301E3"/>
    <w:rsid w:val="005336AE"/>
    <w:rsid w:val="00595B7C"/>
    <w:rsid w:val="00635A98"/>
    <w:rsid w:val="006467CB"/>
    <w:rsid w:val="007D19F5"/>
    <w:rsid w:val="00946198"/>
    <w:rsid w:val="00A4093A"/>
    <w:rsid w:val="00A60D5D"/>
    <w:rsid w:val="00AC516A"/>
    <w:rsid w:val="00B96725"/>
    <w:rsid w:val="00C21BC4"/>
    <w:rsid w:val="00C25282"/>
    <w:rsid w:val="00C60A50"/>
    <w:rsid w:val="00CE36EB"/>
    <w:rsid w:val="00E00F7E"/>
    <w:rsid w:val="00E45249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4044"/>
  <w15:chartTrackingRefBased/>
  <w15:docId w15:val="{DFCD51F1-CC8E-4A18-BA6E-AA746C7A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 w:after="160" w:line="259" w:lineRule="auto"/>
      <w:ind w:left="142" w:firstLine="709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FC9"/>
    <w:pPr>
      <w:keepNext/>
      <w:keepLines/>
      <w:spacing w:before="160" w:after="8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FC9"/>
    <w:pPr>
      <w:keepNext/>
      <w:keepLines/>
      <w:spacing w:before="160" w:after="8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FC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FC9"/>
    <w:pPr>
      <w:keepNext/>
      <w:keepLines/>
      <w:spacing w:before="80" w:after="4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9"/>
    <w:pPr>
      <w:keepNext/>
      <w:keepLines/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9"/>
    <w:pPr>
      <w:keepNext/>
      <w:keepLines/>
      <w:spacing w:before="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5046"/>
    <w:rPr>
      <w:rFonts w:ascii="Times New Roman" w:eastAsia="Times New Roman" w:hAnsi="Times New Roman" w:cs="Times New Roman"/>
      <w:b/>
      <w:bCs/>
      <w:lang w:val="id-ID"/>
    </w:rPr>
  </w:style>
  <w:style w:type="character" w:customStyle="1" w:styleId="Heading2Char">
    <w:name w:val="Heading 2 Char"/>
    <w:link w:val="Heading2"/>
    <w:uiPriority w:val="9"/>
    <w:semiHidden/>
    <w:rsid w:val="002A3FC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A3FC9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A3FC9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link w:val="Heading5"/>
    <w:uiPriority w:val="9"/>
    <w:semiHidden/>
    <w:rsid w:val="002A3FC9"/>
    <w:rPr>
      <w:rFonts w:eastAsia="Times New Roman" w:cs="Times New Roman"/>
      <w:color w:val="365F91"/>
    </w:rPr>
  </w:style>
  <w:style w:type="character" w:customStyle="1" w:styleId="Heading6Char">
    <w:name w:val="Heading 6 Char"/>
    <w:link w:val="Heading6"/>
    <w:uiPriority w:val="9"/>
    <w:semiHidden/>
    <w:rsid w:val="002A3FC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A3FC9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A3FC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A3FC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A3FC9"/>
    <w:pPr>
      <w:spacing w:before="0"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A3FC9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FC9"/>
    <w:pPr>
      <w:numPr>
        <w:ilvl w:val="1"/>
      </w:numPr>
      <w:ind w:left="142" w:firstLine="709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A3FC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FC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A3FC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A3FC9"/>
    <w:pPr>
      <w:ind w:left="720"/>
      <w:contextualSpacing/>
    </w:pPr>
  </w:style>
  <w:style w:type="character" w:styleId="IntenseEmphasis">
    <w:name w:val="Intense Emphasis"/>
    <w:uiPriority w:val="21"/>
    <w:qFormat/>
    <w:rsid w:val="002A3FC9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FC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2A3FC9"/>
    <w:rPr>
      <w:i/>
      <w:iCs/>
      <w:color w:val="365F91"/>
    </w:rPr>
  </w:style>
  <w:style w:type="character" w:styleId="IntenseReference">
    <w:name w:val="Intense Reference"/>
    <w:uiPriority w:val="32"/>
    <w:qFormat/>
    <w:rsid w:val="002A3FC9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19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19F5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19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19F5"/>
    <w:rPr>
      <w:kern w:val="2"/>
      <w:sz w:val="22"/>
      <w:szCs w:val="22"/>
    </w:rPr>
  </w:style>
  <w:style w:type="paragraph" w:styleId="NormalWeb">
    <w:name w:val="Normal (Web)"/>
    <w:basedOn w:val="Normal"/>
    <w:uiPriority w:val="99"/>
    <w:unhideWhenUsed/>
    <w:rsid w:val="0004156B"/>
    <w:pPr>
      <w:spacing w:before="100" w:beforeAutospacing="1" w:after="100" w:afterAutospacing="1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04156B"/>
    <w:pPr>
      <w:spacing w:before="0" w:after="200" w:line="240" w:lineRule="auto"/>
      <w:ind w:left="0" w:firstLine="0"/>
      <w:jc w:val="both"/>
    </w:pPr>
    <w:rPr>
      <w:rFonts w:ascii="Times New Roman" w:hAnsi="Times New Roman"/>
      <w:i/>
      <w:iCs/>
      <w:color w:val="44546A"/>
      <w:kern w:val="0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SEMHAS\Lampiran%20Scan%20Skripsi\Fadilla\Anggi\Hafazoh\18%20LEMBAR%20KONSULTAS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 LEMBAR KONSULTASI</Template>
  <TotalTime>0</TotalTime>
  <Pages>4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Rizky Dimas Alfareza</cp:lastModifiedBy>
  <cp:revision>1</cp:revision>
  <dcterms:created xsi:type="dcterms:W3CDTF">2025-09-17T04:30:00Z</dcterms:created>
  <dcterms:modified xsi:type="dcterms:W3CDTF">2025-09-17T04:30:00Z</dcterms:modified>
</cp:coreProperties>
</file>