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7758" w:rsidRDefault="008409AC" w:rsidP="009971FF">
      <w:pPr>
        <w:pStyle w:val="Heading1"/>
      </w:pPr>
      <w:bookmarkStart w:id="0" w:name="_Toc189434525"/>
      <w:bookmarkStart w:id="1" w:name="_Toc201410527"/>
      <w:bookmarkStart w:id="2" w:name="_Toc201839647"/>
      <w:bookmarkStart w:id="3" w:name="_Toc201903835"/>
      <w:bookmarkStart w:id="4" w:name="_Toc202383222"/>
      <w:r w:rsidRPr="008409AC">
        <w:t xml:space="preserve">BAB III </w:t>
      </w:r>
      <w:r>
        <w:br/>
      </w:r>
      <w:r w:rsidRPr="008409AC">
        <w:t>METODE PENELITIAN</w:t>
      </w:r>
      <w:bookmarkEnd w:id="0"/>
      <w:bookmarkEnd w:id="1"/>
      <w:bookmarkEnd w:id="2"/>
      <w:bookmarkEnd w:id="3"/>
      <w:bookmarkEnd w:id="4"/>
    </w:p>
    <w:p w:rsidR="00E7077E" w:rsidRPr="00510DB8" w:rsidRDefault="00E7077E" w:rsidP="00510DB8"/>
    <w:p w:rsidR="00510DB8" w:rsidRDefault="008409AC" w:rsidP="00510DB8">
      <w:pPr>
        <w:pStyle w:val="Heading2"/>
      </w:pPr>
      <w:bookmarkStart w:id="5" w:name="_Toc189434526"/>
      <w:bookmarkStart w:id="6" w:name="_Toc201410528"/>
      <w:bookmarkStart w:id="7" w:name="_Toc201839648"/>
      <w:bookmarkStart w:id="8" w:name="_Toc201903836"/>
      <w:bookmarkStart w:id="9" w:name="_Toc202383223"/>
      <w:r w:rsidRPr="008409AC">
        <w:t xml:space="preserve">3.1 </w:t>
      </w:r>
      <w:r w:rsidR="00F87758" w:rsidRPr="008409AC">
        <w:t>Jenis Penelitian</w:t>
      </w:r>
      <w:bookmarkEnd w:id="5"/>
      <w:bookmarkEnd w:id="6"/>
      <w:bookmarkEnd w:id="7"/>
      <w:bookmarkEnd w:id="8"/>
      <w:bookmarkEnd w:id="9"/>
    </w:p>
    <w:p w:rsidR="00964F0D" w:rsidRPr="00784A26" w:rsidRDefault="00964F0D" w:rsidP="00964F0D">
      <w:pPr>
        <w:pStyle w:val="NormalWeb"/>
        <w:spacing w:before="0" w:beforeAutospacing="0" w:after="0" w:afterAutospacing="0" w:line="480" w:lineRule="auto"/>
        <w:ind w:firstLine="720"/>
      </w:pPr>
      <w:r w:rsidRPr="000B0782">
        <w:t>Penelitian kuantitatif merupakan suatu pendekatan ilmiah yang menitikberatkan pada pengumpulan serta analisis data berbentuk angka guna mengidentifikasi pola, hubungan, atau perbedaan antar variabel yang diteliti. Pendekatan ini memanfaatkan instrumen terstruktur, seperti kuesioner atau survei, sebagai alat pengumpulan data yang selanjutnya dianalisis menggunakan teknik statistik.</w:t>
      </w:r>
      <w:r>
        <w:t xml:space="preserve"> </w:t>
      </w:r>
      <w:r w:rsidRPr="00A85DAE">
        <w:t>Penelitian kuantitatif bertujuan utama untuk menguji kebenaran hipotesis atau teori yang telah ada sebelumnya, sekaligus menghasilkan temuan yang dapat digeneralisasikan dan diterapkan pada populasi yang lebih luas</w:t>
      </w:r>
      <w:r>
        <w:t xml:space="preserve">. </w:t>
      </w:r>
      <w:r w:rsidRPr="00A85DAE">
        <w:t xml:space="preserve">Penelitian ini mengadopsi pendekatan kuantitatif dengan menggunakan desain </w:t>
      </w:r>
      <w:r w:rsidRPr="00A85DAE">
        <w:rPr>
          <w:i/>
          <w:iCs/>
        </w:rPr>
        <w:t>cross sectional</w:t>
      </w:r>
      <w:r w:rsidRPr="00A85DAE">
        <w:t xml:space="preserve">. Desain </w:t>
      </w:r>
      <w:r w:rsidRPr="00A85DAE">
        <w:rPr>
          <w:i/>
          <w:iCs/>
        </w:rPr>
        <w:t>cross sectional</w:t>
      </w:r>
      <w:r w:rsidRPr="00A85DAE">
        <w:t xml:space="preserve"> merupakan metode penelitian yang bertujuan untuk mengkaji hubungan atau korelasi antara variabel independen dan dependen melalui teknik observasi serta pengumpulan data yang dilakukan secara simultan dalam satu waktu tertentu. Dalam pelaksanaannya, masing-masing responden hanya diobservasi dan diminta memberikan informasi satu kali, di mana pengukuran terhadap variabel dependen dan independen didasarkan pada kondisi saat proses pengumpulan data berlangsung</w:t>
      </w:r>
      <w:r>
        <w:t>.</w:t>
      </w:r>
    </w:p>
    <w:p w:rsidR="00964F0D" w:rsidRDefault="00964F0D" w:rsidP="00964F0D">
      <w:pPr>
        <w:pStyle w:val="Heading2"/>
      </w:pPr>
      <w:bookmarkStart w:id="10" w:name="_Toc189434527"/>
      <w:bookmarkStart w:id="11" w:name="_Toc201410529"/>
      <w:bookmarkStart w:id="12" w:name="_Toc201839649"/>
      <w:bookmarkStart w:id="13" w:name="_Toc201903837"/>
      <w:bookmarkStart w:id="14" w:name="_Toc202383224"/>
      <w:r w:rsidRPr="008409AC">
        <w:t>3.2 Sifat Penelitian</w:t>
      </w:r>
      <w:bookmarkEnd w:id="10"/>
      <w:bookmarkEnd w:id="11"/>
      <w:bookmarkEnd w:id="12"/>
      <w:bookmarkEnd w:id="13"/>
      <w:bookmarkEnd w:id="14"/>
      <w:r w:rsidRPr="008409AC">
        <w:t xml:space="preserve"> </w:t>
      </w:r>
    </w:p>
    <w:p w:rsidR="00964F0D" w:rsidRDefault="00964F0D" w:rsidP="005575A2">
      <w:pPr>
        <w:pStyle w:val="NormalWeb"/>
        <w:spacing w:before="0" w:beforeAutospacing="0" w:after="120" w:afterAutospacing="0" w:line="480" w:lineRule="auto"/>
        <w:ind w:firstLine="720"/>
      </w:pPr>
      <w:r w:rsidRPr="00A85DAE">
        <w:t xml:space="preserve">Penelitian ini bersifat deskriptif dan menggunakan pendekatan </w:t>
      </w:r>
      <w:r w:rsidRPr="00A85DAE">
        <w:rPr>
          <w:i/>
          <w:iCs/>
        </w:rPr>
        <w:t>cross-sectional</w:t>
      </w:r>
      <w:r w:rsidRPr="00A85DAE">
        <w:t xml:space="preserve">. Sebagai penelitian deskriptif, fokus utamanya adalah memberikan gambaran mengenai hubungan antara variabel dependen dan independen pada satu waktu tertentu, tanpa bertujuan untuk menguji hubungan kausal. Sementara itu, sebagai studi </w:t>
      </w:r>
      <w:r w:rsidRPr="00A85DAE">
        <w:rPr>
          <w:i/>
          <w:iCs/>
        </w:rPr>
        <w:t>cross-sectional</w:t>
      </w:r>
      <w:r w:rsidRPr="00A85DAE">
        <w:t>, data dikumpulkan hanya sekali dalam satu periode waktu dari setiap responden, sehingga masing-masing responden hanya diobservasi dan diminta memberikan informasi satu kali berdasarkan kondisi saat pengambilan data. Oleh karena itu, penelitian ini tidak mencakup proses tindak lanjut maupun pengamatan berkelanjutan dalam jangka waktu yang lebih panjang</w:t>
      </w:r>
      <w:r>
        <w:t>.</w:t>
      </w:r>
    </w:p>
    <w:p w:rsidR="00964F0D" w:rsidRDefault="00964F0D" w:rsidP="00964F0D">
      <w:pPr>
        <w:pStyle w:val="Heading2"/>
      </w:pPr>
      <w:bookmarkStart w:id="15" w:name="_Toc189434528"/>
      <w:bookmarkStart w:id="16" w:name="_Toc201410530"/>
      <w:bookmarkStart w:id="17" w:name="_Toc201839650"/>
      <w:bookmarkStart w:id="18" w:name="_Toc201903838"/>
      <w:bookmarkStart w:id="19" w:name="_Toc202383225"/>
      <w:r w:rsidRPr="008409AC">
        <w:t xml:space="preserve">3.3 Lokasi </w:t>
      </w:r>
      <w:r>
        <w:t>Dan Pe</w:t>
      </w:r>
      <w:r w:rsidRPr="008409AC">
        <w:t>riode Penelitian</w:t>
      </w:r>
      <w:bookmarkEnd w:id="15"/>
      <w:bookmarkEnd w:id="16"/>
      <w:bookmarkEnd w:id="17"/>
      <w:bookmarkEnd w:id="18"/>
      <w:bookmarkEnd w:id="19"/>
      <w:r w:rsidRPr="008409AC">
        <w:t xml:space="preserve"> </w:t>
      </w:r>
    </w:p>
    <w:p w:rsidR="00964F0D" w:rsidRPr="00AE2C3C" w:rsidRDefault="00964F0D" w:rsidP="00964F0D">
      <w:pPr>
        <w:ind w:firstLine="720"/>
        <w:rPr>
          <w:rFonts w:cs="Times New Roman"/>
          <w:szCs w:val="24"/>
        </w:rPr>
      </w:pPr>
      <w:r w:rsidRPr="00AE2C3C">
        <w:rPr>
          <w:rFonts w:cs="Times New Roman"/>
          <w:szCs w:val="24"/>
        </w:rPr>
        <w:t>Lokasi pene</w:t>
      </w:r>
      <w:r>
        <w:rPr>
          <w:rFonts w:cs="Times New Roman"/>
          <w:szCs w:val="24"/>
        </w:rPr>
        <w:t>litian</w:t>
      </w:r>
      <w:r w:rsidRPr="00AE2C3C">
        <w:rPr>
          <w:rFonts w:cs="Times New Roman"/>
          <w:szCs w:val="24"/>
        </w:rPr>
        <w:t xml:space="preserve"> ini dilakukan pada salah</w:t>
      </w:r>
      <w:r>
        <w:rPr>
          <w:rFonts w:cs="Times New Roman"/>
          <w:szCs w:val="24"/>
        </w:rPr>
        <w:t xml:space="preserve"> satu Rumah Sakit di Provinsi J</w:t>
      </w:r>
      <w:r w:rsidRPr="00AE2C3C">
        <w:rPr>
          <w:rFonts w:cs="Times New Roman"/>
          <w:szCs w:val="24"/>
        </w:rPr>
        <w:t xml:space="preserve">ambi yakni </w:t>
      </w:r>
      <w:r>
        <w:rPr>
          <w:rFonts w:cs="Times New Roman"/>
          <w:szCs w:val="24"/>
        </w:rPr>
        <w:t>Sakit Bratanata J</w:t>
      </w:r>
      <w:r w:rsidRPr="00AE2C3C">
        <w:rPr>
          <w:rFonts w:cs="Times New Roman"/>
          <w:szCs w:val="24"/>
        </w:rPr>
        <w:t xml:space="preserve">ambi dimana </w:t>
      </w:r>
      <w:r>
        <w:rPr>
          <w:rFonts w:cs="Times New Roman"/>
          <w:szCs w:val="24"/>
        </w:rPr>
        <w:t>s</w:t>
      </w:r>
      <w:r w:rsidRPr="00AE2C3C">
        <w:rPr>
          <w:rFonts w:cs="Times New Roman"/>
          <w:szCs w:val="24"/>
        </w:rPr>
        <w:t xml:space="preserve">urvei awal penelitian dilakukan pada bulan </w:t>
      </w:r>
      <w:r>
        <w:rPr>
          <w:rFonts w:cs="Times New Roman"/>
          <w:szCs w:val="24"/>
        </w:rPr>
        <w:t>Januari 2025</w:t>
      </w:r>
      <w:r w:rsidRPr="00AE2C3C">
        <w:rPr>
          <w:rFonts w:cs="Times New Roman"/>
          <w:szCs w:val="24"/>
        </w:rPr>
        <w:t xml:space="preserve"> dan</w:t>
      </w:r>
      <w:r>
        <w:rPr>
          <w:rFonts w:cs="Times New Roman"/>
          <w:szCs w:val="24"/>
        </w:rPr>
        <w:t xml:space="preserve"> penelitian </w:t>
      </w:r>
      <w:r w:rsidRPr="00AE2C3C">
        <w:rPr>
          <w:rFonts w:cs="Times New Roman"/>
          <w:szCs w:val="24"/>
        </w:rPr>
        <w:t xml:space="preserve"> dilakukan bulan </w:t>
      </w:r>
      <w:r>
        <w:rPr>
          <w:rFonts w:cs="Times New Roman"/>
          <w:szCs w:val="24"/>
        </w:rPr>
        <w:t>maret 2025.</w:t>
      </w:r>
    </w:p>
    <w:p w:rsidR="00964F0D" w:rsidRDefault="00964F0D" w:rsidP="00964F0D">
      <w:pPr>
        <w:pStyle w:val="Heading2"/>
      </w:pPr>
      <w:bookmarkStart w:id="20" w:name="_Toc189434529"/>
      <w:bookmarkStart w:id="21" w:name="_Toc201410531"/>
      <w:bookmarkStart w:id="22" w:name="_Toc201839651"/>
      <w:bookmarkStart w:id="23" w:name="_Toc201903839"/>
      <w:bookmarkStart w:id="24" w:name="_Toc202383226"/>
      <w:r w:rsidRPr="008409AC">
        <w:t>3.4 Populasi Dan Sampel</w:t>
      </w:r>
      <w:bookmarkEnd w:id="20"/>
      <w:bookmarkEnd w:id="21"/>
      <w:bookmarkEnd w:id="22"/>
      <w:bookmarkEnd w:id="23"/>
      <w:bookmarkEnd w:id="24"/>
      <w:r w:rsidRPr="008409AC">
        <w:t xml:space="preserve"> </w:t>
      </w:r>
    </w:p>
    <w:p w:rsidR="00964F0D" w:rsidRDefault="00964F0D" w:rsidP="00964F0D">
      <w:pPr>
        <w:pStyle w:val="Heading2"/>
        <w:ind w:left="284"/>
      </w:pPr>
      <w:bookmarkStart w:id="25" w:name="_Toc189434530"/>
      <w:bookmarkStart w:id="26" w:name="_Toc201410532"/>
      <w:bookmarkStart w:id="27" w:name="_Toc201839652"/>
      <w:bookmarkStart w:id="28" w:name="_Toc201903840"/>
      <w:bookmarkStart w:id="29" w:name="_Toc202383227"/>
      <w:r w:rsidRPr="008409AC">
        <w:t>3.4.1 Populasi</w:t>
      </w:r>
      <w:bookmarkEnd w:id="25"/>
      <w:bookmarkEnd w:id="26"/>
      <w:bookmarkEnd w:id="27"/>
      <w:bookmarkEnd w:id="28"/>
      <w:bookmarkEnd w:id="29"/>
      <w:r w:rsidRPr="008409AC">
        <w:t xml:space="preserve"> </w:t>
      </w:r>
    </w:p>
    <w:p w:rsidR="00964F0D" w:rsidRPr="00E7077E" w:rsidRDefault="00964F0D" w:rsidP="00E7077E">
      <w:pPr>
        <w:rPr>
          <w:rFonts w:eastAsia="Times New Roman" w:cs="Times New Roman"/>
          <w:szCs w:val="24"/>
          <w:lang w:eastAsia="id-ID"/>
        </w:rPr>
      </w:pPr>
      <w:r w:rsidRPr="00A85DAE">
        <w:rPr>
          <w:rFonts w:eastAsia="Times New Roman" w:cs="Times New Roman"/>
          <w:szCs w:val="24"/>
          <w:lang w:eastAsia="id-ID"/>
        </w:rPr>
        <w:t>Populasi merupakan himpunan individu atau objek yang memiliki karakteristik khusus dan menjadi fokus utama dalam suatu kegiatan penelitian atau kajian ilmiah</w:t>
      </w:r>
      <w:r>
        <w:t xml:space="preserve">. Dalam konteks penelitian, populasi adalah keseluruhan elemen yang relevan dengan fokus studi dan menjadi sumber data yang ingin dipahami atau dianalisis. </w:t>
      </w:r>
      <w:r w:rsidRPr="00A85DAE">
        <w:t>Populasi dapat memiliki cakupan yang sangat luas, misalnya seluruh warga negara dalam suatu wilayah, maupun dalam lingkup yang lebih terbatas, seperti mahasiswa di suatu perguruan tinggi atau konsumen dari sebuah perusahaan tertentu</w:t>
      </w:r>
      <w:r>
        <w:t xml:space="preserve">. </w:t>
      </w:r>
      <w:r w:rsidRPr="00A85DAE">
        <w:t>Penetapan populasi yang akurat merupakan aspek krusial dalam rangka memperoleh hasil penelitian yang valid dan representatif. Dalam konteks penelitian ini, populasi yang dijadikan objek adalah pasien yang menjalani perawatan di Rumah Sakit Bratanata Jambi, dengan total jumlah kunjungan pasien selama tiga tahun terakhir tercatat sebanyak</w:t>
      </w:r>
    </w:p>
    <w:p w:rsidR="00964F0D" w:rsidRPr="006B3E07" w:rsidRDefault="00964F0D" w:rsidP="00964F0D">
      <w:pPr>
        <w:pStyle w:val="Caption"/>
        <w:jc w:val="center"/>
        <w:rPr>
          <w:rFonts w:cs="Times New Roman"/>
          <w:b/>
          <w:bCs/>
          <w:i w:val="0"/>
          <w:iCs w:val="0"/>
          <w:color w:val="auto"/>
          <w:sz w:val="24"/>
          <w:szCs w:val="24"/>
        </w:rPr>
      </w:pPr>
      <w:bookmarkStart w:id="30" w:name="_Toc191375748"/>
      <w:bookmarkStart w:id="31" w:name="_Toc201410312"/>
      <w:bookmarkStart w:id="32" w:name="_Toc201410554"/>
      <w:bookmarkStart w:id="33" w:name="_Toc202383272"/>
      <w:bookmarkStart w:id="34" w:name="_Toc204845412"/>
      <w:r w:rsidRPr="006B3E07">
        <w:rPr>
          <w:b/>
          <w:bCs/>
          <w:i w:val="0"/>
          <w:iCs w:val="0"/>
          <w:color w:val="auto"/>
          <w:sz w:val="24"/>
          <w:szCs w:val="24"/>
        </w:rPr>
        <w:t xml:space="preserve">Tabel 3. </w:t>
      </w:r>
      <w:r w:rsidRPr="006B3E07">
        <w:rPr>
          <w:b/>
          <w:bCs/>
          <w:i w:val="0"/>
          <w:iCs w:val="0"/>
          <w:color w:val="auto"/>
          <w:sz w:val="24"/>
          <w:szCs w:val="24"/>
        </w:rPr>
        <w:fldChar w:fldCharType="begin"/>
      </w:r>
      <w:r w:rsidRPr="006B3E07">
        <w:rPr>
          <w:b/>
          <w:bCs/>
          <w:i w:val="0"/>
          <w:iCs w:val="0"/>
          <w:color w:val="auto"/>
          <w:sz w:val="24"/>
          <w:szCs w:val="24"/>
        </w:rPr>
        <w:instrText xml:space="preserve"> SEQ Tabel_3. \* ARABIC </w:instrText>
      </w:r>
      <w:r w:rsidRPr="006B3E07">
        <w:rPr>
          <w:b/>
          <w:bCs/>
          <w:i w:val="0"/>
          <w:iCs w:val="0"/>
          <w:color w:val="auto"/>
          <w:sz w:val="24"/>
          <w:szCs w:val="24"/>
        </w:rPr>
        <w:fldChar w:fldCharType="separate"/>
      </w:r>
      <w:r w:rsidR="00361EE3">
        <w:rPr>
          <w:b/>
          <w:bCs/>
          <w:i w:val="0"/>
          <w:iCs w:val="0"/>
          <w:noProof/>
          <w:color w:val="auto"/>
          <w:sz w:val="24"/>
          <w:szCs w:val="24"/>
        </w:rPr>
        <w:t>1</w:t>
      </w:r>
      <w:r w:rsidRPr="006B3E07">
        <w:rPr>
          <w:b/>
          <w:bCs/>
          <w:i w:val="0"/>
          <w:iCs w:val="0"/>
          <w:color w:val="auto"/>
          <w:sz w:val="24"/>
          <w:szCs w:val="24"/>
        </w:rPr>
        <w:fldChar w:fldCharType="end"/>
      </w:r>
      <w:r>
        <w:t xml:space="preserve"> </w:t>
      </w:r>
      <w:r w:rsidRPr="006B3E07">
        <w:rPr>
          <w:rFonts w:cs="Times New Roman"/>
          <w:b/>
          <w:bCs/>
          <w:i w:val="0"/>
          <w:iCs w:val="0"/>
          <w:color w:val="auto"/>
          <w:sz w:val="24"/>
          <w:szCs w:val="24"/>
          <w:lang w:val="en-US"/>
        </w:rPr>
        <w:t>Populasi Rawat Jalan</w:t>
      </w:r>
      <w:bookmarkEnd w:id="30"/>
      <w:bookmarkEnd w:id="31"/>
      <w:bookmarkEnd w:id="32"/>
      <w:bookmarkEnd w:id="33"/>
      <w:bookmarkEnd w:id="3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3600"/>
      </w:tblGrid>
      <w:tr w:rsidR="00964F0D" w:rsidRPr="000B0782" w:rsidTr="000B0782">
        <w:trPr>
          <w:trHeight w:val="1114"/>
        </w:trPr>
        <w:tc>
          <w:tcPr>
            <w:tcW w:w="4338" w:type="dxa"/>
            <w:shd w:val="clear" w:color="auto" w:fill="auto"/>
            <w:vAlign w:val="center"/>
          </w:tcPr>
          <w:p w:rsidR="00964F0D" w:rsidRPr="000B0782" w:rsidRDefault="00964F0D" w:rsidP="000B0782">
            <w:pPr>
              <w:pStyle w:val="NormalWeb"/>
              <w:spacing w:line="480" w:lineRule="auto"/>
              <w:jc w:val="center"/>
              <w:rPr>
                <w:b/>
              </w:rPr>
            </w:pPr>
            <w:r w:rsidRPr="000B0782">
              <w:rPr>
                <w:b/>
              </w:rPr>
              <w:t>Tahun</w:t>
            </w:r>
          </w:p>
        </w:tc>
        <w:tc>
          <w:tcPr>
            <w:tcW w:w="3600" w:type="dxa"/>
            <w:shd w:val="clear" w:color="auto" w:fill="auto"/>
            <w:vAlign w:val="center"/>
          </w:tcPr>
          <w:p w:rsidR="00964F0D" w:rsidRPr="000B0782" w:rsidRDefault="00964F0D" w:rsidP="000B0782">
            <w:pPr>
              <w:pStyle w:val="NormalWeb"/>
              <w:spacing w:before="0" w:beforeAutospacing="0" w:after="0" w:afterAutospacing="0" w:line="360" w:lineRule="auto"/>
              <w:jc w:val="center"/>
              <w:rPr>
                <w:b/>
              </w:rPr>
            </w:pPr>
            <w:r w:rsidRPr="000B0782">
              <w:rPr>
                <w:b/>
              </w:rPr>
              <w:t>Jumlah Pasien</w:t>
            </w:r>
          </w:p>
          <w:p w:rsidR="00964F0D" w:rsidRPr="000B0782" w:rsidRDefault="00964F0D" w:rsidP="000B0782">
            <w:pPr>
              <w:pStyle w:val="NormalWeb"/>
              <w:spacing w:before="0" w:beforeAutospacing="0" w:after="0" w:afterAutospacing="0" w:line="360" w:lineRule="auto"/>
              <w:jc w:val="center"/>
              <w:rPr>
                <w:b/>
              </w:rPr>
            </w:pPr>
            <w:r w:rsidRPr="000B0782">
              <w:rPr>
                <w:b/>
              </w:rPr>
              <w:t>Rawat Jalan</w:t>
            </w:r>
          </w:p>
        </w:tc>
      </w:tr>
      <w:tr w:rsidR="00964F0D" w:rsidRPr="000B0782" w:rsidTr="000B0782">
        <w:tc>
          <w:tcPr>
            <w:tcW w:w="4338" w:type="dxa"/>
            <w:shd w:val="clear" w:color="auto" w:fill="auto"/>
            <w:vAlign w:val="center"/>
          </w:tcPr>
          <w:p w:rsidR="00964F0D" w:rsidRPr="00273E0C" w:rsidRDefault="00964F0D" w:rsidP="000B0782">
            <w:pPr>
              <w:pStyle w:val="NormalWeb"/>
              <w:spacing w:line="480" w:lineRule="auto"/>
              <w:jc w:val="center"/>
            </w:pPr>
            <w:r w:rsidRPr="00273E0C">
              <w:t>2022</w:t>
            </w:r>
          </w:p>
        </w:tc>
        <w:tc>
          <w:tcPr>
            <w:tcW w:w="3600" w:type="dxa"/>
            <w:shd w:val="clear" w:color="auto" w:fill="auto"/>
            <w:vAlign w:val="center"/>
          </w:tcPr>
          <w:p w:rsidR="00964F0D" w:rsidRPr="00273E0C" w:rsidRDefault="00964F0D" w:rsidP="000B0782">
            <w:pPr>
              <w:pStyle w:val="NormalWeb"/>
              <w:spacing w:line="480" w:lineRule="auto"/>
              <w:jc w:val="center"/>
            </w:pPr>
            <w:r w:rsidRPr="00273E0C">
              <w:t>78.386</w:t>
            </w:r>
          </w:p>
        </w:tc>
      </w:tr>
      <w:tr w:rsidR="00964F0D" w:rsidRPr="000B0782" w:rsidTr="000B0782">
        <w:tc>
          <w:tcPr>
            <w:tcW w:w="4338" w:type="dxa"/>
            <w:shd w:val="clear" w:color="auto" w:fill="auto"/>
            <w:vAlign w:val="center"/>
          </w:tcPr>
          <w:p w:rsidR="00964F0D" w:rsidRPr="00273E0C" w:rsidRDefault="00964F0D" w:rsidP="000B0782">
            <w:pPr>
              <w:pStyle w:val="NormalWeb"/>
              <w:spacing w:line="480" w:lineRule="auto"/>
              <w:jc w:val="center"/>
            </w:pPr>
            <w:r w:rsidRPr="00273E0C">
              <w:t>2023</w:t>
            </w:r>
          </w:p>
        </w:tc>
        <w:tc>
          <w:tcPr>
            <w:tcW w:w="3600" w:type="dxa"/>
            <w:shd w:val="clear" w:color="auto" w:fill="auto"/>
            <w:vAlign w:val="center"/>
          </w:tcPr>
          <w:p w:rsidR="00964F0D" w:rsidRPr="00273E0C" w:rsidRDefault="00964F0D" w:rsidP="000B0782">
            <w:pPr>
              <w:pStyle w:val="NormalWeb"/>
              <w:spacing w:line="480" w:lineRule="auto"/>
              <w:jc w:val="center"/>
            </w:pPr>
            <w:r w:rsidRPr="00273E0C">
              <w:t>100.275</w:t>
            </w:r>
          </w:p>
        </w:tc>
      </w:tr>
      <w:tr w:rsidR="00964F0D" w:rsidRPr="000B0782" w:rsidTr="000B0782">
        <w:tc>
          <w:tcPr>
            <w:tcW w:w="4338" w:type="dxa"/>
            <w:shd w:val="clear" w:color="auto" w:fill="auto"/>
            <w:vAlign w:val="center"/>
          </w:tcPr>
          <w:p w:rsidR="00964F0D" w:rsidRPr="00273E0C" w:rsidRDefault="00964F0D" w:rsidP="000B0782">
            <w:pPr>
              <w:pStyle w:val="NormalWeb"/>
              <w:spacing w:line="480" w:lineRule="auto"/>
              <w:jc w:val="center"/>
            </w:pPr>
            <w:r w:rsidRPr="00273E0C">
              <w:t>2024</w:t>
            </w:r>
          </w:p>
        </w:tc>
        <w:tc>
          <w:tcPr>
            <w:tcW w:w="3600" w:type="dxa"/>
            <w:shd w:val="clear" w:color="auto" w:fill="auto"/>
            <w:vAlign w:val="center"/>
          </w:tcPr>
          <w:p w:rsidR="00964F0D" w:rsidRPr="00273E0C" w:rsidRDefault="00964F0D" w:rsidP="000B0782">
            <w:pPr>
              <w:pStyle w:val="NormalWeb"/>
              <w:spacing w:line="480" w:lineRule="auto"/>
              <w:jc w:val="center"/>
            </w:pPr>
            <w:r w:rsidRPr="00273E0C">
              <w:t>109.032</w:t>
            </w:r>
          </w:p>
        </w:tc>
      </w:tr>
    </w:tbl>
    <w:p w:rsidR="00964F0D" w:rsidRPr="00273E0C" w:rsidRDefault="00964F0D" w:rsidP="00964F0D">
      <w:pPr>
        <w:pStyle w:val="Heading2"/>
        <w:spacing w:before="240"/>
      </w:pPr>
      <w:bookmarkStart w:id="35" w:name="_Toc189434531"/>
      <w:bookmarkStart w:id="36" w:name="_Toc201410533"/>
      <w:bookmarkStart w:id="37" w:name="_Toc201839653"/>
      <w:bookmarkStart w:id="38" w:name="_Toc201903841"/>
      <w:bookmarkStart w:id="39" w:name="_Toc202383228"/>
      <w:r w:rsidRPr="00273E0C">
        <w:t>3.4.2 Teknik Penentuan Besar Sampel</w:t>
      </w:r>
      <w:bookmarkEnd w:id="35"/>
      <w:bookmarkEnd w:id="36"/>
      <w:bookmarkEnd w:id="37"/>
      <w:bookmarkEnd w:id="38"/>
      <w:bookmarkEnd w:id="39"/>
      <w:r w:rsidRPr="00273E0C">
        <w:t xml:space="preserve"> </w:t>
      </w:r>
    </w:p>
    <w:p w:rsidR="00964F0D" w:rsidRPr="00273E0C" w:rsidRDefault="00964F0D" w:rsidP="00964F0D">
      <w:pPr>
        <w:ind w:left="567" w:firstLine="720"/>
        <w:rPr>
          <w:rFonts w:cs="Times New Roman"/>
          <w:szCs w:val="24"/>
        </w:rPr>
      </w:pPr>
      <w:r w:rsidRPr="00A85DAE">
        <w:rPr>
          <w:rFonts w:cs="Times New Roman"/>
          <w:szCs w:val="24"/>
        </w:rPr>
        <w:t xml:space="preserve">Penelitian ini menerapkan teknik </w:t>
      </w:r>
      <w:r w:rsidRPr="00A85DAE">
        <w:rPr>
          <w:rFonts w:cs="Times New Roman"/>
          <w:i/>
          <w:iCs/>
          <w:szCs w:val="24"/>
        </w:rPr>
        <w:t>Simple Random Sampling</w:t>
      </w:r>
      <w:r w:rsidRPr="00A85DAE">
        <w:rPr>
          <w:rFonts w:cs="Times New Roman"/>
          <w:szCs w:val="24"/>
        </w:rPr>
        <w:t>, yakni metode pengambilan sampel di mana setiap anggota populasi memiliki peluang yang setara untuk terpilih sebagai sampel. Jumlah sampel ditentukan dengan menggunakan rumus Slovin, dengan tingkat toleransi kesalahan yang ditetapkan sebesar 10%</w:t>
      </w:r>
      <w:r>
        <w:rPr>
          <w:rFonts w:cs="Times New Roman"/>
          <w:szCs w:val="24"/>
        </w:rPr>
        <w:t xml:space="preserve"> </w:t>
      </w:r>
      <w:r w:rsidRPr="00273E0C">
        <w:rPr>
          <w:rFonts w:cs="Times New Roman"/>
          <w:szCs w:val="24"/>
        </w:rPr>
        <w:t>(Sugiono, 2019).</w:t>
      </w:r>
    </w:p>
    <w:p w:rsidR="00964F0D" w:rsidRPr="00273E0C" w:rsidRDefault="00964F0D" w:rsidP="00964F0D">
      <w:pPr>
        <w:widowControl w:val="0"/>
        <w:autoSpaceDE w:val="0"/>
        <w:autoSpaceDN w:val="0"/>
        <w:ind w:left="567" w:firstLine="720"/>
        <w:rPr>
          <w:rFonts w:cs="Times New Roman"/>
          <w:bCs/>
          <w:szCs w:val="24"/>
        </w:rPr>
      </w:pPr>
      <w:r w:rsidRPr="00273E0C">
        <w:rPr>
          <w:rFonts w:cs="Times New Roman"/>
          <w:bCs/>
          <w:szCs w:val="24"/>
        </w:rPr>
        <w:t>Adapun rumus pengambilan sampel yaitu :</w:t>
      </w:r>
    </w:p>
    <w:p w:rsidR="00964F0D" w:rsidRPr="00273E0C" w:rsidRDefault="000B0782" w:rsidP="00964F0D">
      <w:pPr>
        <w:widowControl w:val="0"/>
        <w:autoSpaceDE w:val="0"/>
        <w:autoSpaceDN w:val="0"/>
        <w:ind w:left="567" w:firstLine="720"/>
        <w:rPr>
          <w:rFonts w:cs="Times New Roman"/>
          <w:bCs/>
          <w:szCs w:val="24"/>
        </w:rPr>
      </w:pPr>
      <w:r w:rsidRPr="000B078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A7396&quot;/&gt;&lt;wsp:rsid wsp:val=&quot;0000189A&quot;/&gt;&lt;wsp:rsid wsp:val=&quot;00012486&quot;/&gt;&lt;wsp:rsid wsp:val=&quot;00014632&quot;/&gt;&lt;wsp:rsid wsp:val=&quot;0001739D&quot;/&gt;&lt;wsp:rsid wsp:val=&quot;00023832&quot;/&gt;&lt;wsp:rsid wsp:val=&quot;000350DC&quot;/&gt;&lt;wsp:rsid wsp:val=&quot;00044BFB&quot;/&gt;&lt;wsp:rsid wsp:val=&quot;00044F63&quot;/&gt;&lt;wsp:rsid wsp:val=&quot;00045C1D&quot;/&gt;&lt;wsp:rsid wsp:val=&quot;000473E9&quot;/&gt;&lt;wsp:rsid wsp:val=&quot;000557C9&quot;/&gt;&lt;wsp:rsid wsp:val=&quot;00056C72&quot;/&gt;&lt;wsp:rsid wsp:val=&quot;00066B4D&quot;/&gt;&lt;wsp:rsid wsp:val=&quot;0007249A&quot;/&gt;&lt;wsp:rsid wsp:val=&quot;00072E78&quot;/&gt;&lt;wsp:rsid wsp:val=&quot;0007755E&quot;/&gt;&lt;wsp:rsid wsp:val=&quot;00080FB1&quot;/&gt;&lt;wsp:rsid wsp:val=&quot;00096B64&quot;/&gt;&lt;wsp:rsid wsp:val=&quot;000A01B6&quot;/&gt;&lt;wsp:rsid wsp:val=&quot;000B0782&quot;/&gt;&lt;wsp:rsid wsp:val=&quot;000B565D&quot;/&gt;&lt;wsp:rsid wsp:val=&quot;000B5EED&quot;/&gt;&lt;wsp:rsid wsp:val=&quot;000C4ACC&quot;/&gt;&lt;wsp:rsid wsp:val=&quot;000C77BB&quot;/&gt;&lt;wsp:rsid wsp:val=&quot;000D31F3&quot;/&gt;&lt;wsp:rsid wsp:val=&quot;000D3C5F&quot;/&gt;&lt;wsp:rsid wsp:val=&quot;000E0893&quot;/&gt;&lt;wsp:rsid wsp:val=&quot;000E33A5&quot;/&gt;&lt;wsp:rsid wsp:val=&quot;000E7205&quot;/&gt;&lt;wsp:rsid wsp:val=&quot;000E75C3&quot;/&gt;&lt;wsp:rsid wsp:val=&quot;000F46D5&quot;/&gt;&lt;wsp:rsid wsp:val=&quot;000F7AF9&quot;/&gt;&lt;wsp:rsid wsp:val=&quot;001008D4&quot;/&gt;&lt;wsp:rsid wsp:val=&quot;0012070A&quot;/&gt;&lt;wsp:rsid wsp:val=&quot;00124532&quot;/&gt;&lt;wsp:rsid wsp:val=&quot;00126BD6&quot;/&gt;&lt;wsp:rsid wsp:val=&quot;00126DB2&quot;/&gt;&lt;wsp:rsid wsp:val=&quot;001273A4&quot;/&gt;&lt;wsp:rsid wsp:val=&quot;00131255&quot;/&gt;&lt;wsp:rsid wsp:val=&quot;00133717&quot;/&gt;&lt;wsp:rsid wsp:val=&quot;00133823&quot;/&gt;&lt;wsp:rsid wsp:val=&quot;00134831&quot;/&gt;&lt;wsp:rsid wsp:val=&quot;00143B47&quot;/&gt;&lt;wsp:rsid wsp:val=&quot;00145D2D&quot;/&gt;&lt;wsp:rsid wsp:val=&quot;00147EFE&quot;/&gt;&lt;wsp:rsid wsp:val=&quot;0015337B&quot;/&gt;&lt;wsp:rsid wsp:val=&quot;00154025&quot;/&gt;&lt;wsp:rsid wsp:val=&quot;001610F5&quot;/&gt;&lt;wsp:rsid wsp:val=&quot;00163026&quot;/&gt;&lt;wsp:rsid wsp:val=&quot;001631AF&quot;/&gt;&lt;wsp:rsid wsp:val=&quot;00167696&quot;/&gt;&lt;wsp:rsid wsp:val=&quot;0017251D&quot;/&gt;&lt;wsp:rsid wsp:val=&quot;00175485&quot;/&gt;&lt;wsp:rsid wsp:val=&quot;00185579&quot;/&gt;&lt;wsp:rsid wsp:val=&quot;00187DD0&quot;/&gt;&lt;wsp:rsid wsp:val=&quot;00190710&quot;/&gt;&lt;wsp:rsid wsp:val=&quot;001961AA&quot;/&gt;&lt;wsp:rsid wsp:val=&quot;001A54C6&quot;/&gt;&lt;wsp:rsid wsp:val=&quot;001B123A&quot;/&gt;&lt;wsp:rsid wsp:val=&quot;001B2728&quot;/&gt;&lt;wsp:rsid wsp:val=&quot;001B6DFD&quot;/&gt;&lt;wsp:rsid wsp:val=&quot;001D1E9B&quot;/&gt;&lt;wsp:rsid wsp:val=&quot;001D6F0D&quot;/&gt;&lt;wsp:rsid wsp:val=&quot;001F1C44&quot;/&gt;&lt;wsp:rsid wsp:val=&quot;001F2868&quot;/&gt;&lt;wsp:rsid wsp:val=&quot;00200D27&quot;/&gt;&lt;wsp:rsid wsp:val=&quot;00202744&quot;/&gt;&lt;wsp:rsid wsp:val=&quot;00206B17&quot;/&gt;&lt;wsp:rsid wsp:val=&quot;00213D9C&quot;/&gt;&lt;wsp:rsid wsp:val=&quot;00240FC3&quot;/&gt;&lt;wsp:rsid wsp:val=&quot;002417CE&quot;/&gt;&lt;wsp:rsid wsp:val=&quot;00241FD7&quot;/&gt;&lt;wsp:rsid wsp:val=&quot;00247AD2&quot;/&gt;&lt;wsp:rsid wsp:val=&quot;00247D2E&quot;/&gt;&lt;wsp:rsid wsp:val=&quot;00253BBC&quot;/&gt;&lt;wsp:rsid wsp:val=&quot;002618D1&quot;/&gt;&lt;wsp:rsid wsp:val=&quot;00263C17&quot;/&gt;&lt;wsp:rsid wsp:val=&quot;0026615A&quot;/&gt;&lt;wsp:rsid wsp:val=&quot;00273E0C&quot;/&gt;&lt;wsp:rsid wsp:val=&quot;00283220&quot;/&gt;&lt;wsp:rsid wsp:val=&quot;002838DB&quot;/&gt;&lt;wsp:rsid wsp:val=&quot;00292B4E&quot;/&gt;&lt;wsp:rsid wsp:val=&quot;00296816&quot;/&gt;&lt;wsp:rsid wsp:val=&quot;002A0A34&quot;/&gt;&lt;wsp:rsid wsp:val=&quot;002A2EBC&quot;/&gt;&lt;wsp:rsid wsp:val=&quot;002A7E14&quot;/&gt;&lt;wsp:rsid wsp:val=&quot;002B75A7&quot;/&gt;&lt;wsp:rsid wsp:val=&quot;002E07B8&quot;/&gt;&lt;wsp:rsid wsp:val=&quot;002E6D01&quot;/&gt;&lt;wsp:rsid wsp:val=&quot;003035FA&quot;/&gt;&lt;wsp:rsid wsp:val=&quot;0030607F&quot;/&gt;&lt;wsp:rsid wsp:val=&quot;00310F05&quot;/&gt;&lt;wsp:rsid wsp:val=&quot;00311C0A&quot;/&gt;&lt;wsp:rsid wsp:val=&quot;00313456&quot;/&gt;&lt;wsp:rsid wsp:val=&quot;0032097E&quot;/&gt;&lt;wsp:rsid wsp:val=&quot;00323B9A&quot;/&gt;&lt;wsp:rsid wsp:val=&quot;0032681D&quot;/&gt;&lt;wsp:rsid wsp:val=&quot;003325CE&quot;/&gt;&lt;wsp:rsid wsp:val=&quot;00333AF4&quot;/&gt;&lt;wsp:rsid wsp:val=&quot;003402E5&quot;/&gt;&lt;wsp:rsid wsp:val=&quot;00351900&quot;/&gt;&lt;wsp:rsid wsp:val=&quot;0035502D&quot;/&gt;&lt;wsp:rsid wsp:val=&quot;003606BC&quot;/&gt;&lt;wsp:rsid wsp:val=&quot;00361EE3&quot;/&gt;&lt;wsp:rsid wsp:val=&quot;003633BD&quot;/&gt;&lt;wsp:rsid wsp:val=&quot;00365F96&quot;/&gt;&lt;wsp:rsid wsp:val=&quot;00366EB1&quot;/&gt;&lt;wsp:rsid wsp:val=&quot;0036704C&quot;/&gt;&lt;wsp:rsid wsp:val=&quot;00371FF6&quot;/&gt;&lt;wsp:rsid wsp:val=&quot;003840CE&quot;/&gt;&lt;wsp:rsid wsp:val=&quot;00395BCB&quot;/&gt;&lt;wsp:rsid wsp:val=&quot;00397A41&quot;/&gt;&lt;wsp:rsid wsp:val=&quot;003A2659&quot;/&gt;&lt;wsp:rsid wsp:val=&quot;003A4111&quot;/&gt;&lt;wsp:rsid wsp:val=&quot;003C06B8&quot;/&gt;&lt;wsp:rsid wsp:val=&quot;003C1E30&quot;/&gt;&lt;wsp:rsid wsp:val=&quot;003C278A&quot;/&gt;&lt;wsp:rsid wsp:val=&quot;003C5BEA&quot;/&gt;&lt;wsp:rsid wsp:val=&quot;003D065E&quot;/&gt;&lt;wsp:rsid wsp:val=&quot;003D140A&quot;/&gt;&lt;wsp:rsid wsp:val=&quot;003D1857&quot;/&gt;&lt;wsp:rsid wsp:val=&quot;003D1F62&quot;/&gt;&lt;wsp:rsid wsp:val=&quot;003D49EF&quot;/&gt;&lt;wsp:rsid wsp:val=&quot;003E2761&quot;/&gt;&lt;wsp:rsid wsp:val=&quot;003E33A3&quot;/&gt;&lt;wsp:rsid wsp:val=&quot;003E4EB8&quot;/&gt;&lt;wsp:rsid wsp:val=&quot;003E7026&quot;/&gt;&lt;wsp:rsid wsp:val=&quot;003E7E5D&quot;/&gt;&lt;wsp:rsid wsp:val=&quot;003F3F5E&quot;/&gt;&lt;wsp:rsid wsp:val=&quot;003F5268&quot;/&gt;&lt;wsp:rsid wsp:val=&quot;00401C82&quot;/&gt;&lt;wsp:rsid wsp:val=&quot;004039EB&quot;/&gt;&lt;wsp:rsid wsp:val=&quot;00420585&quot;/&gt;&lt;wsp:rsid wsp:val=&quot;004355C9&quot;/&gt;&lt;wsp:rsid wsp:val=&quot;00441580&quot;/&gt;&lt;wsp:rsid wsp:val=&quot;00442894&quot;/&gt;&lt;wsp:rsid wsp:val=&quot;00446055&quot;/&gt;&lt;wsp:rsid wsp:val=&quot;00447DF7&quot;/&gt;&lt;wsp:rsid wsp:val=&quot;00450239&quot;/&gt;&lt;wsp:rsid wsp:val=&quot;00450351&quot;/&gt;&lt;wsp:rsid wsp:val=&quot;004538B6&quot;/&gt;&lt;wsp:rsid wsp:val=&quot;004552F4&quot;/&gt;&lt;wsp:rsid wsp:val=&quot;00455F6D&quot;/&gt;&lt;wsp:rsid wsp:val=&quot;004648D1&quot;/&gt;&lt;wsp:rsid wsp:val=&quot;004712F8&quot;/&gt;&lt;wsp:rsid wsp:val=&quot;00474502&quot;/&gt;&lt;wsp:rsid wsp:val=&quot;00477925&quot;/&gt;&lt;wsp:rsid wsp:val=&quot;00485D07&quot;/&gt;&lt;wsp:rsid wsp:val=&quot;004913A7&quot;/&gt;&lt;wsp:rsid wsp:val=&quot;004942B5&quot;/&gt;&lt;wsp:rsid wsp:val=&quot;00497AEA&quot;/&gt;&lt;wsp:rsid wsp:val=&quot;004A0CEF&quot;/&gt;&lt;wsp:rsid wsp:val=&quot;004A1BB2&quot;/&gt;&lt;wsp:rsid wsp:val=&quot;004B1A67&quot;/&gt;&lt;wsp:rsid wsp:val=&quot;004C334E&quot;/&gt;&lt;wsp:rsid wsp:val=&quot;004D13DD&quot;/&gt;&lt;wsp:rsid wsp:val=&quot;004D364A&quot;/&gt;&lt;wsp:rsid wsp:val=&quot;004D4D3C&quot;/&gt;&lt;wsp:rsid wsp:val=&quot;004E2BCE&quot;/&gt;&lt;wsp:rsid wsp:val=&quot;004E7FF5&quot;/&gt;&lt;wsp:rsid wsp:val=&quot;004F240C&quot;/&gt;&lt;wsp:rsid wsp:val=&quot;004F328F&quot;/&gt;&lt;wsp:rsid wsp:val=&quot;004F5A25&quot;/&gt;&lt;wsp:rsid wsp:val=&quot;005101BE&quot;/&gt;&lt;wsp:rsid wsp:val=&quot;00510425&quot;/&gt;&lt;wsp:rsid wsp:val=&quot;00510DB8&quot;/&gt;&lt;wsp:rsid wsp:val=&quot;00513F18&quot;/&gt;&lt;wsp:rsid wsp:val=&quot;005260D9&quot;/&gt;&lt;wsp:rsid wsp:val=&quot;00535A12&quot;/&gt;&lt;wsp:rsid wsp:val=&quot;00540E4B&quot;/&gt;&lt;wsp:rsid wsp:val=&quot;00546100&quot;/&gt;&lt;wsp:rsid wsp:val=&quot;00552C56&quot;/&gt;&lt;wsp:rsid wsp:val=&quot;00554591&quot;/&gt;&lt;wsp:rsid wsp:val=&quot;005575A2&quot;/&gt;&lt;wsp:rsid wsp:val=&quot;00565BF1&quot;/&gt;&lt;wsp:rsid wsp:val=&quot;0057489F&quot;/&gt;&lt;wsp:rsid wsp:val=&quot;0058180D&quot;/&gt;&lt;wsp:rsid wsp:val=&quot;005A0ED7&quot;/&gt;&lt;wsp:rsid wsp:val=&quot;005A3DE2&quot;/&gt;&lt;wsp:rsid wsp:val=&quot;005B3682&quot;/&gt;&lt;wsp:rsid wsp:val=&quot;005C0793&quot;/&gt;&lt;wsp:rsid wsp:val=&quot;005C259E&quot;/&gt;&lt;wsp:rsid wsp:val=&quot;005C557A&quot;/&gt;&lt;wsp:rsid wsp:val=&quot;005C7B18&quot;/&gt;&lt;wsp:rsid wsp:val=&quot;005D196D&quot;/&gt;&lt;wsp:rsid wsp:val=&quot;005D6944&quot;/&gt;&lt;wsp:rsid wsp:val=&quot;005E6C58&quot;/&gt;&lt;wsp:rsid wsp:val=&quot;005F6602&quot;/&gt;&lt;wsp:rsid wsp:val=&quot;005F6D85&quot;/&gt;&lt;wsp:rsid wsp:val=&quot;00623142&quot;/&gt;&lt;wsp:rsid wsp:val=&quot;00626361&quot;/&gt;&lt;wsp:rsid wsp:val=&quot;00626F21&quot;/&gt;&lt;wsp:rsid wsp:val=&quot;00637127&quot;/&gt;&lt;wsp:rsid wsp:val=&quot;00644A5A&quot;/&gt;&lt;wsp:rsid wsp:val=&quot;00646293&quot;/&gt;&lt;wsp:rsid wsp:val=&quot;00653953&quot;/&gt;&lt;wsp:rsid wsp:val=&quot;0066362B&quot;/&gt;&lt;wsp:rsid wsp:val=&quot;006704BA&quot;/&gt;&lt;wsp:rsid wsp:val=&quot;006748CB&quot;/&gt;&lt;wsp:rsid wsp:val=&quot;00675B6F&quot;/&gt;&lt;wsp:rsid wsp:val=&quot;00676C56&quot;/&gt;&lt;wsp:rsid wsp:val=&quot;00680AF1&quot;/&gt;&lt;wsp:rsid wsp:val=&quot;00686191&quot;/&gt;&lt;wsp:rsid wsp:val=&quot;006871EA&quot;/&gt;&lt;wsp:rsid wsp:val=&quot;006A5CEA&quot;/&gt;&lt;wsp:rsid wsp:val=&quot;006A7FB6&quot;/&gt;&lt;wsp:rsid wsp:val=&quot;006B3E07&quot;/&gt;&lt;wsp:rsid wsp:val=&quot;006B777E&quot;/&gt;&lt;wsp:rsid wsp:val=&quot;006C1C3D&quot;/&gt;&lt;wsp:rsid wsp:val=&quot;006C3577&quot;/&gt;&lt;wsp:rsid wsp:val=&quot;006C4744&quot;/&gt;&lt;wsp:rsid wsp:val=&quot;006D03F1&quot;/&gt;&lt;wsp:rsid wsp:val=&quot;006D5CCB&quot;/&gt;&lt;wsp:rsid wsp:val=&quot;006D7426&quot;/&gt;&lt;wsp:rsid wsp:val=&quot;006E0B0E&quot;/&gt;&lt;wsp:rsid wsp:val=&quot;006E79DB&quot;/&gt;&lt;wsp:rsid wsp:val=&quot;006E7C56&quot;/&gt;&lt;wsp:rsid wsp:val=&quot;006F4B30&quot;/&gt;&lt;wsp:rsid wsp:val=&quot;006F5206&quot;/&gt;&lt;wsp:rsid wsp:val=&quot;0071045B&quot;/&gt;&lt;wsp:rsid wsp:val=&quot;00722A47&quot;/&gt;&lt;wsp:rsid wsp:val=&quot;007244D4&quot;/&gt;&lt;wsp:rsid wsp:val=&quot;007342B4&quot;/&gt;&lt;wsp:rsid wsp:val=&quot;00757058&quot;/&gt;&lt;wsp:rsid wsp:val=&quot;0076286F&quot;/&gt;&lt;wsp:rsid wsp:val=&quot;00780AD0&quot;/&gt;&lt;wsp:rsid wsp:val=&quot;00784A26&quot;/&gt;&lt;wsp:rsid wsp:val=&quot;00785B8E&quot;/&gt;&lt;wsp:rsid wsp:val=&quot;0079055C&quot;/&gt;&lt;wsp:rsid wsp:val=&quot;007914FE&quot;/&gt;&lt;wsp:rsid wsp:val=&quot;00793B0F&quot;/&gt;&lt;wsp:rsid wsp:val=&quot;007951BC&quot;/&gt;&lt;wsp:rsid wsp:val=&quot;007971DA&quot;/&gt;&lt;wsp:rsid wsp:val=&quot;007A12AC&quot;/&gt;&lt;wsp:rsid wsp:val=&quot;007B0FF1&quot;/&gt;&lt;wsp:rsid wsp:val=&quot;007B2B67&quot;/&gt;&lt;wsp:rsid wsp:val=&quot;007B408E&quot;/&gt;&lt;wsp:rsid wsp:val=&quot;007B64EA&quot;/&gt;&lt;wsp:rsid wsp:val=&quot;007C5937&quot;/&gt;&lt;wsp:rsid wsp:val=&quot;007D1698&quot;/&gt;&lt;wsp:rsid wsp:val=&quot;007E0A54&quot;/&gt;&lt;wsp:rsid wsp:val=&quot;007E33E7&quot;/&gt;&lt;wsp:rsid wsp:val=&quot;007E5BFA&quot;/&gt;&lt;wsp:rsid wsp:val=&quot;007E677C&quot;/&gt;&lt;wsp:rsid wsp:val=&quot;007E6A8B&quot;/&gt;&lt;wsp:rsid wsp:val=&quot;007F0DD8&quot;/&gt;&lt;wsp:rsid wsp:val=&quot;007F10A8&quot;/&gt;&lt;wsp:rsid wsp:val=&quot;007F3B41&quot;/&gt;&lt;wsp:rsid wsp:val=&quot;007F45E4&quot;/&gt;&lt;wsp:rsid wsp:val=&quot;00800902&quot;/&gt;&lt;wsp:rsid wsp:val=&quot;00811CBB&quot;/&gt;&lt;wsp:rsid wsp:val=&quot;00816C1C&quot;/&gt;&lt;wsp:rsid wsp:val=&quot;00825FD9&quot;/&gt;&lt;wsp:rsid wsp:val=&quot;008306CA&quot;/&gt;&lt;wsp:rsid wsp:val=&quot;00831AA9&quot;/&gt;&lt;wsp:rsid wsp:val=&quot;00835787&quot;/&gt;&lt;wsp:rsid wsp:val=&quot;008362C3&quot;/&gt;&lt;wsp:rsid wsp:val=&quot;0083658D&quot;/&gt;&lt;wsp:rsid wsp:val=&quot;008409AC&quot;/&gt;&lt;wsp:rsid wsp:val=&quot;00842B8D&quot;/&gt;&lt;wsp:rsid wsp:val=&quot;008476A3&quot;/&gt;&lt;wsp:rsid wsp:val=&quot;008613D9&quot;/&gt;&lt;wsp:rsid wsp:val=&quot;00864A4E&quot;/&gt;&lt;wsp:rsid wsp:val=&quot;008653D3&quot;/&gt;&lt;wsp:rsid wsp:val=&quot;00870E23&quot;/&gt;&lt;wsp:rsid wsp:val=&quot;008779D5&quot;/&gt;&lt;wsp:rsid wsp:val=&quot;00893CA0&quot;/&gt;&lt;wsp:rsid wsp:val=&quot;00895258&quot;/&gt;&lt;wsp:rsid wsp:val=&quot;008A1468&quot;/&gt;&lt;wsp:rsid wsp:val=&quot;008A2E13&quot;/&gt;&lt;wsp:rsid wsp:val=&quot;008A4198&quot;/&gt;&lt;wsp:rsid wsp:val=&quot;008A4505&quot;/&gt;&lt;wsp:rsid wsp:val=&quot;008A47CE&quot;/&gt;&lt;wsp:rsid wsp:val=&quot;008B7AE7&quot;/&gt;&lt;wsp:rsid wsp:val=&quot;008B7E72&quot;/&gt;&lt;wsp:rsid wsp:val=&quot;008C7FBB&quot;/&gt;&lt;wsp:rsid wsp:val=&quot;008D1015&quot;/&gt;&lt;wsp:rsid wsp:val=&quot;008E086E&quot;/&gt;&lt;wsp:rsid wsp:val=&quot;008E31FA&quot;/&gt;&lt;wsp:rsid wsp:val=&quot;008E4EFC&quot;/&gt;&lt;wsp:rsid wsp:val=&quot;008E67E9&quot;/&gt;&lt;wsp:rsid wsp:val=&quot;008F0D27&quot;/&gt;&lt;wsp:rsid wsp:val=&quot;008F0E83&quot;/&gt;&lt;wsp:rsid wsp:val=&quot;00901265&quot;/&gt;&lt;wsp:rsid wsp:val=&quot;009015F6&quot;/&gt;&lt;wsp:rsid wsp:val=&quot;00903972&quot;/&gt;&lt;wsp:rsid wsp:val=&quot;00916D3D&quot;/&gt;&lt;wsp:rsid wsp:val=&quot;0091786E&quot;/&gt;&lt;wsp:rsid wsp:val=&quot;00932464&quot;/&gt;&lt;wsp:rsid wsp:val=&quot;00934163&quot;/&gt;&lt;wsp:rsid wsp:val=&quot;009455B0&quot;/&gt;&lt;wsp:rsid wsp:val=&quot;009508FE&quot;/&gt;&lt;wsp:rsid wsp:val=&quot;009545FD&quot;/&gt;&lt;wsp:rsid wsp:val=&quot;00961E87&quot;/&gt;&lt;wsp:rsid wsp:val=&quot;00963645&quot;/&gt;&lt;wsp:rsid wsp:val=&quot;00963E30&quot;/&gt;&lt;wsp:rsid wsp:val=&quot;00964F0D&quot;/&gt;&lt;wsp:rsid wsp:val=&quot;00966848&quot;/&gt;&lt;wsp:rsid wsp:val=&quot;00980ABB&quot;/&gt;&lt;wsp:rsid wsp:val=&quot;00990C71&quot;/&gt;&lt;wsp:rsid wsp:val=&quot;00994A78&quot;/&gt;&lt;wsp:rsid wsp:val=&quot;009971FF&quot;/&gt;&lt;wsp:rsid wsp:val=&quot;00997270&quot;/&gt;&lt;wsp:rsid wsp:val=&quot;009A05DF&quot;/&gt;&lt;wsp:rsid wsp:val=&quot;009A0DA1&quot;/&gt;&lt;wsp:rsid wsp:val=&quot;009C1D52&quot;/&gt;&lt;wsp:rsid wsp:val=&quot;009C29F1&quot;/&gt;&lt;wsp:rsid wsp:val=&quot;009D0039&quot;/&gt;&lt;wsp:rsid wsp:val=&quot;009D224F&quot;/&gt;&lt;wsp:rsid wsp:val=&quot;009D3DB4&quot;/&gt;&lt;wsp:rsid wsp:val=&quot;009E2F40&quot;/&gt;&lt;wsp:rsid wsp:val=&quot;009F65B2&quot;/&gt;&lt;wsp:rsid wsp:val=&quot;00A07302&quot;/&gt;&lt;wsp:rsid wsp:val=&quot;00A07568&quot;/&gt;&lt;wsp:rsid wsp:val=&quot;00A119D1&quot;/&gt;&lt;wsp:rsid wsp:val=&quot;00A11C6C&quot;/&gt;&lt;wsp:rsid wsp:val=&quot;00A1587F&quot;/&gt;&lt;wsp:rsid wsp:val=&quot;00A227AA&quot;/&gt;&lt;wsp:rsid wsp:val=&quot;00A26100&quot;/&gt;&lt;wsp:rsid wsp:val=&quot;00A27882&quot;/&gt;&lt;wsp:rsid wsp:val=&quot;00A32587&quot;/&gt;&lt;wsp:rsid wsp:val=&quot;00A74EB8&quot;/&gt;&lt;wsp:rsid wsp:val=&quot;00A8090F&quot;/&gt;&lt;wsp:rsid wsp:val=&quot;00A83781&quot;/&gt;&lt;wsp:rsid wsp:val=&quot;00A84C4C&quot;/&gt;&lt;wsp:rsid wsp:val=&quot;00A93988&quot;/&gt;&lt;wsp:rsid wsp:val=&quot;00A940B4&quot;/&gt;&lt;wsp:rsid wsp:val=&quot;00A949F0&quot;/&gt;&lt;wsp:rsid wsp:val=&quot;00AA1828&quot;/&gt;&lt;wsp:rsid wsp:val=&quot;00AA5E13&quot;/&gt;&lt;wsp:rsid wsp:val=&quot;00AA7F0B&quot;/&gt;&lt;wsp:rsid wsp:val=&quot;00AB1327&quot;/&gt;&lt;wsp:rsid wsp:val=&quot;00AB5972&quot;/&gt;&lt;wsp:rsid wsp:val=&quot;00AC4198&quot;/&gt;&lt;wsp:rsid wsp:val=&quot;00AC4456&quot;/&gt;&lt;wsp:rsid wsp:val=&quot;00AC72DA&quot;/&gt;&lt;wsp:rsid wsp:val=&quot;00AD42A5&quot;/&gt;&lt;wsp:rsid wsp:val=&quot;00AD479B&quot;/&gt;&lt;wsp:rsid wsp:val=&quot;00AD7A64&quot;/&gt;&lt;wsp:rsid wsp:val=&quot;00AE2C3C&quot;/&gt;&lt;wsp:rsid wsp:val=&quot;00AE4275&quot;/&gt;&lt;wsp:rsid wsp:val=&quot;00AF3C57&quot;/&gt;&lt;wsp:rsid wsp:val=&quot;00AF41E3&quot;/&gt;&lt;wsp:rsid wsp:val=&quot;00AF7ACC&quot;/&gt;&lt;wsp:rsid wsp:val=&quot;00B21628&quot;/&gt;&lt;wsp:rsid wsp:val=&quot;00B30B07&quot;/&gt;&lt;wsp:rsid wsp:val=&quot;00B41170&quot;/&gt;&lt;wsp:rsid wsp:val=&quot;00B41ACF&quot;/&gt;&lt;wsp:rsid wsp:val=&quot;00B46732&quot;/&gt;&lt;wsp:rsid wsp:val=&quot;00B46B63&quot;/&gt;&lt;wsp:rsid wsp:val=&quot;00B52151&quot;/&gt;&lt;wsp:rsid wsp:val=&quot;00B540BA&quot;/&gt;&lt;wsp:rsid wsp:val=&quot;00B54BA3&quot;/&gt;&lt;wsp:rsid wsp:val=&quot;00B6790F&quot;/&gt;&lt;wsp:rsid wsp:val=&quot;00B70BB9&quot;/&gt;&lt;wsp:rsid wsp:val=&quot;00B71A59&quot;/&gt;&lt;wsp:rsid wsp:val=&quot;00B7263B&quot;/&gt;&lt;wsp:rsid wsp:val=&quot;00B72D4F&quot;/&gt;&lt;wsp:rsid wsp:val=&quot;00B749A4&quot;/&gt;&lt;wsp:rsid wsp:val=&quot;00B812A4&quot;/&gt;&lt;wsp:rsid wsp:val=&quot;00B94AC8&quot;/&gt;&lt;wsp:rsid wsp:val=&quot;00BA2AF9&quot;/&gt;&lt;wsp:rsid wsp:val=&quot;00BA3A0A&quot;/&gt;&lt;wsp:rsid wsp:val=&quot;00BB0C08&quot;/&gt;&lt;wsp:rsid wsp:val=&quot;00BC0488&quot;/&gt;&lt;wsp:rsid wsp:val=&quot;00BC27AE&quot;/&gt;&lt;wsp:rsid wsp:val=&quot;00BC32F4&quot;/&gt;&lt;wsp:rsid wsp:val=&quot;00BC3632&quot;/&gt;&lt;wsp:rsid wsp:val=&quot;00BC48ED&quot;/&gt;&lt;wsp:rsid wsp:val=&quot;00BD4899&quot;/&gt;&lt;wsp:rsid wsp:val=&quot;00BE11B5&quot;/&gt;&lt;wsp:rsid wsp:val=&quot;00BF42C4&quot;/&gt;&lt;wsp:rsid wsp:val=&quot;00C02FE0&quot;/&gt;&lt;wsp:rsid wsp:val=&quot;00C21A55&quot;/&gt;&lt;wsp:rsid wsp:val=&quot;00C2705E&quot;/&gt;&lt;wsp:rsid wsp:val=&quot;00C328F7&quot;/&gt;&lt;wsp:rsid wsp:val=&quot;00C35867&quot;/&gt;&lt;wsp:rsid wsp:val=&quot;00C410C0&quot;/&gt;&lt;wsp:rsid wsp:val=&quot;00C44550&quot;/&gt;&lt;wsp:rsid wsp:val=&quot;00C611E3&quot;/&gt;&lt;wsp:rsid wsp:val=&quot;00C77D5E&quot;/&gt;&lt;wsp:rsid wsp:val=&quot;00C8043B&quot;/&gt;&lt;wsp:rsid wsp:val=&quot;00C81CF5&quot;/&gt;&lt;wsp:rsid wsp:val=&quot;00C948B4&quot;/&gt;&lt;wsp:rsid wsp:val=&quot;00CA2EB3&quot;/&gt;&lt;wsp:rsid wsp:val=&quot;00CA423B&quot;/&gt;&lt;wsp:rsid wsp:val=&quot;00CA4780&quot;/&gt;&lt;wsp:rsid wsp:val=&quot;00CA69C1&quot;/&gt;&lt;wsp:rsid wsp:val=&quot;00CB57F6&quot;/&gt;&lt;wsp:rsid wsp:val=&quot;00CB693B&quot;/&gt;&lt;wsp:rsid wsp:val=&quot;00CB6E61&quot;/&gt;&lt;wsp:rsid wsp:val=&quot;00CC176E&quot;/&gt;&lt;wsp:rsid wsp:val=&quot;00CD25D5&quot;/&gt;&lt;wsp:rsid wsp:val=&quot;00CE5B69&quot;/&gt;&lt;wsp:rsid wsp:val=&quot;00CF6FE1&quot;/&gt;&lt;wsp:rsid wsp:val=&quot;00D00A8A&quot;/&gt;&lt;wsp:rsid wsp:val=&quot;00D06A82&quot;/&gt;&lt;wsp:rsid wsp:val=&quot;00D07039&quot;/&gt;&lt;wsp:rsid wsp:val=&quot;00D1763C&quot;/&gt;&lt;wsp:rsid wsp:val=&quot;00D22F3A&quot;/&gt;&lt;wsp:rsid wsp:val=&quot;00D3600C&quot;/&gt;&lt;wsp:rsid wsp:val=&quot;00D36207&quot;/&gt;&lt;wsp:rsid wsp:val=&quot;00D416CA&quot;/&gt;&lt;wsp:rsid wsp:val=&quot;00D4251A&quot;/&gt;&lt;wsp:rsid wsp:val=&quot;00D46621&quot;/&gt;&lt;wsp:rsid wsp:val=&quot;00D608F1&quot;/&gt;&lt;wsp:rsid wsp:val=&quot;00D64037&quot;/&gt;&lt;wsp:rsid wsp:val=&quot;00D76960&quot;/&gt;&lt;wsp:rsid wsp:val=&quot;00D77834&quot;/&gt;&lt;wsp:rsid wsp:val=&quot;00D82394&quot;/&gt;&lt;wsp:rsid wsp:val=&quot;00D8797B&quot;/&gt;&lt;wsp:rsid wsp:val=&quot;00D87AEA&quot;/&gt;&lt;wsp:rsid wsp:val=&quot;00D87B53&quot;/&gt;&lt;wsp:rsid wsp:val=&quot;00DA03D0&quot;/&gt;&lt;wsp:rsid wsp:val=&quot;00DA225B&quot;/&gt;&lt;wsp:rsid wsp:val=&quot;00DA4516&quot;/&gt;&lt;wsp:rsid wsp:val=&quot;00DA7396&quot;/&gt;&lt;wsp:rsid wsp:val=&quot;00DB0501&quot;/&gt;&lt;wsp:rsid wsp:val=&quot;00DB7815&quot;/&gt;&lt;wsp:rsid wsp:val=&quot;00DC19E3&quot;/&gt;&lt;wsp:rsid wsp:val=&quot;00DC20A3&quot;/&gt;&lt;wsp:rsid wsp:val=&quot;00DC3C68&quot;/&gt;&lt;wsp:rsid wsp:val=&quot;00DC66AB&quot;/&gt;&lt;wsp:rsid wsp:val=&quot;00DD3AA9&quot;/&gt;&lt;wsp:rsid wsp:val=&quot;00DD6F55&quot;/&gt;&lt;wsp:rsid wsp:val=&quot;00DE443D&quot;/&gt;&lt;wsp:rsid wsp:val=&quot;00E022C4&quot;/&gt;&lt;wsp:rsid wsp:val=&quot;00E04DEB&quot;/&gt;&lt;wsp:rsid wsp:val=&quot;00E14EB3&quot;/&gt;&lt;wsp:rsid wsp:val=&quot;00E16376&quot;/&gt;&lt;wsp:rsid wsp:val=&quot;00E173AC&quot;/&gt;&lt;wsp:rsid wsp:val=&quot;00E207D7&quot;/&gt;&lt;wsp:rsid wsp:val=&quot;00E21181&quot;/&gt;&lt;wsp:rsid wsp:val=&quot;00E37779&quot;/&gt;&lt;wsp:rsid wsp:val=&quot;00E37B7F&quot;/&gt;&lt;wsp:rsid wsp:val=&quot;00E41313&quot;/&gt;&lt;wsp:rsid wsp:val=&quot;00E44C9B&quot;/&gt;&lt;wsp:rsid wsp:val=&quot;00E52C43&quot;/&gt;&lt;wsp:rsid wsp:val=&quot;00E5555B&quot;/&gt;&lt;wsp:rsid wsp:val=&quot;00E55C16&quot;/&gt;&lt;wsp:rsid wsp:val=&quot;00E61806&quot;/&gt;&lt;wsp:rsid wsp:val=&quot;00E7077E&quot;/&gt;&lt;wsp:rsid wsp:val=&quot;00E8116D&quot;/&gt;&lt;wsp:rsid wsp:val=&quot;00E84C01&quot;/&gt;&lt;wsp:rsid wsp:val=&quot;00E8533D&quot;/&gt;&lt;wsp:rsid wsp:val=&quot;00E85F05&quot;/&gt;&lt;wsp:rsid wsp:val=&quot;00E86203&quot;/&gt;&lt;wsp:rsid wsp:val=&quot;00E8660F&quot;/&gt;&lt;wsp:rsid wsp:val=&quot;00E9229E&quot;/&gt;&lt;wsp:rsid wsp:val=&quot;00E96E01&quot;/&gt;&lt;wsp:rsid wsp:val=&quot;00EA069A&quot;/&gt;&lt;wsp:rsid wsp:val=&quot;00EA5B30&quot;/&gt;&lt;wsp:rsid wsp:val=&quot;00EB607E&quot;/&gt;&lt;wsp:rsid wsp:val=&quot;00EC07F8&quot;/&gt;&lt;wsp:rsid wsp:val=&quot;00EC34B9&quot;/&gt;&lt;wsp:rsid wsp:val=&quot;00EE09C8&quot;/&gt;&lt;wsp:rsid wsp:val=&quot;00EE0CCC&quot;/&gt;&lt;wsp:rsid wsp:val=&quot;00EE0DDD&quot;/&gt;&lt;wsp:rsid wsp:val=&quot;00EE7176&quot;/&gt;&lt;wsp:rsid wsp:val=&quot;00EF062F&quot;/&gt;&lt;wsp:rsid wsp:val=&quot;00EF0A67&quot;/&gt;&lt;wsp:rsid wsp:val=&quot;00EF18E6&quot;/&gt;&lt;wsp:rsid wsp:val=&quot;00EF27C0&quot;/&gt;&lt;wsp:rsid wsp:val=&quot;00EF68DA&quot;/&gt;&lt;wsp:rsid wsp:val=&quot;00F03204&quot;/&gt;&lt;wsp:rsid wsp:val=&quot;00F050B5&quot;/&gt;&lt;wsp:rsid wsp:val=&quot;00F070CA&quot;/&gt;&lt;wsp:rsid wsp:val=&quot;00F12587&quot;/&gt;&lt;wsp:rsid wsp:val=&quot;00F250D3&quot;/&gt;&lt;wsp:rsid wsp:val=&quot;00F3383D&quot;/&gt;&lt;wsp:rsid wsp:val=&quot;00F40970&quot;/&gt;&lt;wsp:rsid wsp:val=&quot;00F55A14&quot;/&gt;&lt;wsp:rsid wsp:val=&quot;00F676A6&quot;/&gt;&lt;wsp:rsid wsp:val=&quot;00F67DB8&quot;/&gt;&lt;wsp:rsid wsp:val=&quot;00F740B9&quot;/&gt;&lt;wsp:rsid wsp:val=&quot;00F77CA4&quot;/&gt;&lt;wsp:rsid wsp:val=&quot;00F8166C&quot;/&gt;&lt;wsp:rsid wsp:val=&quot;00F85217&quot;/&gt;&lt;wsp:rsid wsp:val=&quot;00F857FE&quot;/&gt;&lt;wsp:rsid wsp:val=&quot;00F87758&quot;/&gt;&lt;wsp:rsid wsp:val=&quot;00F938C9&quot;/&gt;&lt;wsp:rsid wsp:val=&quot;00F952E9&quot;/&gt;&lt;wsp:rsid wsp:val=&quot;00F9695E&quot;/&gt;&lt;wsp:rsid wsp:val=&quot;00FA2218&quot;/&gt;&lt;wsp:rsid wsp:val=&quot;00FA3F85&quot;/&gt;&lt;wsp:rsid wsp:val=&quot;00FA6D91&quot;/&gt;&lt;wsp:rsid wsp:val=&quot;00FA7D07&quot;/&gt;&lt;wsp:rsid wsp:val=&quot;00FB09DD&quot;/&gt;&lt;wsp:rsid wsp:val=&quot;00FB3BA5&quot;/&gt;&lt;wsp:rsid wsp:val=&quot;00FB4CFE&quot;/&gt;&lt;wsp:rsid wsp:val=&quot;00FC2058&quot;/&gt;&lt;wsp:rsid wsp:val=&quot;00FD1291&quot;/&gt;&lt;wsp:rsid wsp:val=&quot;00FD7411&quot;/&gt;&lt;wsp:rsid wsp:val=&quot;00FD7C83&quot;/&gt;&lt;wsp:rsid wsp:val=&quot;00FE44BD&quot;/&gt;&lt;wsp:rsid wsp:val=&quot;00FE45D5&quot;/&gt;&lt;wsp:rsid wsp:val=&quot;00FE64E4&quot;/&gt;&lt;wsp:rsid wsp:val=&quot;00FF515B&quot;/&gt;&lt;/wsp:rsids&gt;&lt;/w:docPr&gt;&lt;w:body&gt;&lt;wx:sect&gt;&lt;w:p wsp:rsidR=&quot;00E8533D&quot; wsp:rsidRPr=&quot;00E8533D&quot; wsp:rsidRDefault=&quot;00E8533D&quot; wsp:rsidP=&quot;00E8533D&quot;&gt;&lt;m:oMathPara&gt;&lt;m:oMath&gt;&lt;m:r&gt;&lt;m:rPr&gt;&lt;m:sty m:val=&quot;p&quot;/&gt;&lt;/m:rPr&gt;&lt;w:rPr&gt;&lt;w:rFonts w:ascii=&quot;Cambria Math&quot; w:h-ansi=&quot;Cambria Math&quot; w:cs=&quot;Times New Roman&quot;/&gt;&lt;wx:font wx:val=&quot;Cambria Math&quot;/&gt;&lt;w:sz-cs w:val=&quot;24&quot;/&gt;&lt;/w:rPr&gt;&lt;m:t&gt;n&lt;/m:t&gt;&lt;/m:r&gt;&lt;m:r&gt;&lt;w:rPr&gt;&lt;w:rFonts w:ascii=&quot;Cambria Math&quot; w:h-ansi=&quot;Cambria Math&quot; w:cs=&quot;Times New Roman&quot;/&gt;&lt;wx:font wx:val=&quot;Cambria Math&quot;/&gt;&lt;w:i/&gt;&lt;w:sz-cs w:val=&quot;24&quot;/&gt;&lt;/w:rPr&gt;&lt;m:t&gt;=&lt;/m:t&gt;&lt;/m:r&gt;&lt;m:f&gt;&lt;m:fPr&gt;&lt;m:ctrlPr&gt;&lt;w:rPr&gt;&lt;w:rFonts w:ascii=&quot;Cambria Math&quot; w:h-ansi=&quot;Cambria Math&quot; w:cs=&quot;Times New Roman&quot;/&gt;&lt;wx:font wx:val=&quot;Cambria Math&quot;/&gt;&lt;w:b-cs/&gt;&lt;w:sz-cs w:val=&quot;24&quot;/&gt;&lt;/w:rPr&gt;&lt;/m:ctrlPr&gt;&lt;/m:fPr&gt;&lt;m:num&gt;&lt;m:r&gt;&lt;w:rPr&gt;&lt;w:rFonts w:ascii=&quot;Cambria Math&quot; w:h-ansi=&quot;Cambria Math&quot; w:cs=&quot;Times New Roman&quot;/&gt;&lt;wx:font wx:val=&quot;Cambria Math&quot;/&gt;&lt;w:i/&gt;&lt;w:sz-cs w:val=&quot;24&quot;/&gt;&lt;/w:rPr&gt;&lt;m:t&gt;N&lt;/m:t&gt;&lt;/m:r&gt;&lt;/m:num&gt;&lt;m:den&gt;&lt;m:r&gt;&lt;w:rPr&gt;&lt;w:rFonts w:ascii=&quot;Cambria Math&quot; w:h-ansi=&quot;Cambria Math&quot; w:cs=&quot;Times New Roman&quot;/&gt;&lt;wx:font wx:val=&quot;Cambria Math&quot;/&gt;&lt;w:i/&gt;&lt;w:sz-cs w:val=&quot;24&quot;/&gt;&lt;/w:rPr&gt;&lt;m:t&gt;1+N.e2&lt;/m:t&gt;&lt;/m:r&gt;&lt;/m:den&gt;&lt;/m:f&gt;&lt;/m:oMath&gt;&lt;/m:oMathPara&gt;&lt;/w:p&gt;&lt;w:sectPr wsp:rsidR=&quot;00000000&quot; wsp:rsidRPr=&quot;00E8533D&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p>
    <w:p w:rsidR="00964F0D" w:rsidRPr="00273E0C" w:rsidRDefault="00964F0D" w:rsidP="00964F0D">
      <w:pPr>
        <w:widowControl w:val="0"/>
        <w:autoSpaceDE w:val="0"/>
        <w:autoSpaceDN w:val="0"/>
        <w:ind w:left="567" w:firstLine="709"/>
        <w:rPr>
          <w:rFonts w:cs="Times New Roman"/>
          <w:bCs/>
          <w:szCs w:val="24"/>
        </w:rPr>
      </w:pPr>
      <w:r w:rsidRPr="00273E0C">
        <w:rPr>
          <w:rFonts w:cs="Times New Roman"/>
          <w:bCs/>
          <w:szCs w:val="24"/>
        </w:rPr>
        <w:t>Keterangan:</w:t>
      </w:r>
    </w:p>
    <w:p w:rsidR="00964F0D" w:rsidRDefault="00964F0D" w:rsidP="00964F0D">
      <w:pPr>
        <w:pStyle w:val="ListParagraph"/>
        <w:widowControl w:val="0"/>
        <w:numPr>
          <w:ilvl w:val="0"/>
          <w:numId w:val="46"/>
        </w:numPr>
        <w:autoSpaceDE w:val="0"/>
        <w:autoSpaceDN w:val="0"/>
        <w:spacing w:line="480" w:lineRule="auto"/>
        <w:rPr>
          <w:rFonts w:cs="Times New Roman"/>
          <w:bCs/>
          <w:szCs w:val="24"/>
        </w:rPr>
      </w:pPr>
      <w:r w:rsidRPr="005D6944">
        <w:rPr>
          <w:rFonts w:cs="Times New Roman"/>
          <w:bCs/>
          <w:szCs w:val="24"/>
        </w:rPr>
        <w:t>n = Ukuran sampel yang akan di tentukan</w:t>
      </w:r>
    </w:p>
    <w:p w:rsidR="00964F0D" w:rsidRDefault="00964F0D" w:rsidP="00964F0D">
      <w:pPr>
        <w:pStyle w:val="ListParagraph"/>
        <w:widowControl w:val="0"/>
        <w:numPr>
          <w:ilvl w:val="0"/>
          <w:numId w:val="46"/>
        </w:numPr>
        <w:autoSpaceDE w:val="0"/>
        <w:autoSpaceDN w:val="0"/>
        <w:spacing w:line="480" w:lineRule="auto"/>
        <w:rPr>
          <w:rFonts w:cs="Times New Roman"/>
          <w:bCs/>
          <w:szCs w:val="24"/>
        </w:rPr>
      </w:pPr>
      <w:r w:rsidRPr="005D6944">
        <w:rPr>
          <w:rFonts w:cs="Times New Roman"/>
          <w:bCs/>
          <w:szCs w:val="24"/>
        </w:rPr>
        <w:t>N = Jumlah Populasi</w:t>
      </w:r>
    </w:p>
    <w:p w:rsidR="00964F0D" w:rsidRPr="005D6944" w:rsidRDefault="00964F0D" w:rsidP="00964F0D">
      <w:pPr>
        <w:pStyle w:val="ListParagraph"/>
        <w:widowControl w:val="0"/>
        <w:numPr>
          <w:ilvl w:val="0"/>
          <w:numId w:val="46"/>
        </w:numPr>
        <w:autoSpaceDE w:val="0"/>
        <w:autoSpaceDN w:val="0"/>
        <w:spacing w:line="480" w:lineRule="auto"/>
        <w:rPr>
          <w:rFonts w:cs="Times New Roman"/>
          <w:bCs/>
          <w:szCs w:val="24"/>
        </w:rPr>
      </w:pPr>
      <w:r w:rsidRPr="005D6944">
        <w:rPr>
          <w:rFonts w:cs="Times New Roman"/>
          <w:bCs/>
          <w:szCs w:val="24"/>
        </w:rPr>
        <w:t xml:space="preserve">E = Tingkat Kesalahan yang diinginkan </w:t>
      </w:r>
      <w:r w:rsidRPr="005D6944">
        <w:rPr>
          <w:rFonts w:cs="Times New Roman"/>
          <w:bCs/>
          <w:i/>
          <w:iCs/>
          <w:szCs w:val="24"/>
        </w:rPr>
        <w:t>(margin of error)</w:t>
      </w:r>
      <w:r w:rsidRPr="005D6944">
        <w:rPr>
          <w:rFonts w:cs="Times New Roman"/>
          <w:bCs/>
          <w:szCs w:val="24"/>
        </w:rPr>
        <w:t>, biasanya 0,1 (10%)</w:t>
      </w:r>
    </w:p>
    <w:p w:rsidR="00964F0D" w:rsidRDefault="00964F0D" w:rsidP="00964F0D">
      <w:pPr>
        <w:widowControl w:val="0"/>
        <w:autoSpaceDE w:val="0"/>
        <w:autoSpaceDN w:val="0"/>
        <w:ind w:left="567"/>
        <w:rPr>
          <w:rFonts w:cs="Times New Roman"/>
          <w:bCs/>
          <w:szCs w:val="24"/>
        </w:rPr>
      </w:pPr>
      <w:r w:rsidRPr="00273E0C">
        <w:rPr>
          <w:rFonts w:cs="Times New Roman"/>
          <w:bCs/>
          <w:szCs w:val="24"/>
        </w:rPr>
        <w:t>La</w:t>
      </w:r>
      <w:r>
        <w:rPr>
          <w:rFonts w:cs="Times New Roman"/>
          <w:bCs/>
          <w:szCs w:val="24"/>
        </w:rPr>
        <w:t>ngkah-Langkah Penggunaan Rumus:</w:t>
      </w:r>
    </w:p>
    <w:p w:rsidR="00964F0D" w:rsidRPr="005D6944" w:rsidRDefault="00964F0D" w:rsidP="00964F0D">
      <w:pPr>
        <w:pStyle w:val="ListParagraph"/>
        <w:widowControl w:val="0"/>
        <w:numPr>
          <w:ilvl w:val="0"/>
          <w:numId w:val="46"/>
        </w:numPr>
        <w:autoSpaceDE w:val="0"/>
        <w:autoSpaceDN w:val="0"/>
        <w:spacing w:line="480" w:lineRule="auto"/>
        <w:rPr>
          <w:rFonts w:cs="Times New Roman"/>
          <w:bCs/>
          <w:szCs w:val="24"/>
        </w:rPr>
      </w:pPr>
      <w:r w:rsidRPr="005D6944">
        <w:rPr>
          <w:rFonts w:cs="Times New Roman"/>
          <w:bCs/>
          <w:szCs w:val="24"/>
        </w:rPr>
        <w:t xml:space="preserve">Menentukan Populasi (N) </w:t>
      </w:r>
    </w:p>
    <w:p w:rsidR="00964F0D" w:rsidRDefault="00964F0D" w:rsidP="00964F0D">
      <w:pPr>
        <w:pStyle w:val="ListParagraph"/>
        <w:widowControl w:val="0"/>
        <w:autoSpaceDE w:val="0"/>
        <w:autoSpaceDN w:val="0"/>
        <w:ind w:left="567"/>
        <w:rPr>
          <w:rFonts w:cs="Times New Roman"/>
          <w:bCs/>
          <w:szCs w:val="24"/>
        </w:rPr>
      </w:pPr>
      <w:r w:rsidRPr="00273E0C">
        <w:rPr>
          <w:rFonts w:cs="Times New Roman"/>
          <w:bCs/>
          <w:szCs w:val="24"/>
        </w:rPr>
        <w:t>Jumlah pasien Rawat jalan adalah sebanyak 109.032</w:t>
      </w:r>
    </w:p>
    <w:p w:rsidR="00964F0D" w:rsidRPr="005D6944" w:rsidRDefault="00964F0D" w:rsidP="00964F0D">
      <w:pPr>
        <w:pStyle w:val="ListParagraph"/>
        <w:widowControl w:val="0"/>
        <w:numPr>
          <w:ilvl w:val="0"/>
          <w:numId w:val="46"/>
        </w:numPr>
        <w:autoSpaceDE w:val="0"/>
        <w:autoSpaceDN w:val="0"/>
        <w:spacing w:line="480" w:lineRule="auto"/>
        <w:rPr>
          <w:rFonts w:cs="Times New Roman"/>
          <w:bCs/>
          <w:szCs w:val="24"/>
        </w:rPr>
      </w:pPr>
      <w:r w:rsidRPr="005D6944">
        <w:rPr>
          <w:rFonts w:cs="Times New Roman"/>
          <w:bCs/>
          <w:szCs w:val="24"/>
        </w:rPr>
        <w:t>Menentukan tingkat kesalahan (e)</w:t>
      </w:r>
    </w:p>
    <w:p w:rsidR="00964F0D" w:rsidRPr="00273E0C" w:rsidRDefault="00964F0D" w:rsidP="00964F0D">
      <w:pPr>
        <w:pStyle w:val="ListParagraph"/>
        <w:widowControl w:val="0"/>
        <w:autoSpaceDE w:val="0"/>
        <w:autoSpaceDN w:val="0"/>
        <w:ind w:left="567"/>
        <w:rPr>
          <w:rFonts w:cs="Times New Roman"/>
          <w:bCs/>
          <w:szCs w:val="24"/>
        </w:rPr>
      </w:pPr>
      <w:r w:rsidRPr="00273E0C">
        <w:rPr>
          <w:rFonts w:cs="Times New Roman"/>
          <w:bCs/>
          <w:szCs w:val="24"/>
        </w:rPr>
        <w:t>Tingkat kesalahan yang digunakan adalah 10% (0,1)</w:t>
      </w:r>
    </w:p>
    <w:p w:rsidR="00964F0D" w:rsidRPr="00273E0C" w:rsidRDefault="00964F0D" w:rsidP="00964F0D">
      <w:pPr>
        <w:pStyle w:val="ListParagraph"/>
        <w:widowControl w:val="0"/>
        <w:numPr>
          <w:ilvl w:val="0"/>
          <w:numId w:val="46"/>
        </w:numPr>
        <w:autoSpaceDE w:val="0"/>
        <w:autoSpaceDN w:val="0"/>
        <w:spacing w:line="480" w:lineRule="auto"/>
        <w:rPr>
          <w:rFonts w:cs="Times New Roman"/>
          <w:bCs/>
          <w:szCs w:val="24"/>
        </w:rPr>
      </w:pPr>
      <w:r w:rsidRPr="00273E0C">
        <w:rPr>
          <w:rFonts w:cs="Times New Roman"/>
          <w:bCs/>
          <w:szCs w:val="24"/>
        </w:rPr>
        <w:t>Menghitung sampel (n)</w:t>
      </w:r>
    </w:p>
    <w:p w:rsidR="00964F0D" w:rsidRPr="000B0782" w:rsidRDefault="000B0782" w:rsidP="00964F0D">
      <w:pPr>
        <w:pStyle w:val="ListParagraph"/>
        <w:widowControl w:val="0"/>
        <w:autoSpaceDE w:val="0"/>
        <w:autoSpaceDN w:val="0"/>
        <w:ind w:left="567"/>
        <w:rPr>
          <w:rFonts w:eastAsia="Times New Roman" w:cs="Times New Roman"/>
          <w:szCs w:val="24"/>
        </w:rPr>
      </w:pPr>
      <w:r w:rsidRPr="000B0782">
        <w:pict>
          <v:shape id="_x0000_i1026" type="#_x0000_t75" style="width:111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A7396&quot;/&gt;&lt;wsp:rsid wsp:val=&quot;0000189A&quot;/&gt;&lt;wsp:rsid wsp:val=&quot;00012486&quot;/&gt;&lt;wsp:rsid wsp:val=&quot;00014632&quot;/&gt;&lt;wsp:rsid wsp:val=&quot;0001739D&quot;/&gt;&lt;wsp:rsid wsp:val=&quot;00023832&quot;/&gt;&lt;wsp:rsid wsp:val=&quot;000350DC&quot;/&gt;&lt;wsp:rsid wsp:val=&quot;00044BFB&quot;/&gt;&lt;wsp:rsid wsp:val=&quot;00044F63&quot;/&gt;&lt;wsp:rsid wsp:val=&quot;00045C1D&quot;/&gt;&lt;wsp:rsid wsp:val=&quot;000473E9&quot;/&gt;&lt;wsp:rsid wsp:val=&quot;000557C9&quot;/&gt;&lt;wsp:rsid wsp:val=&quot;00056C72&quot;/&gt;&lt;wsp:rsid wsp:val=&quot;00066B4D&quot;/&gt;&lt;wsp:rsid wsp:val=&quot;0007249A&quot;/&gt;&lt;wsp:rsid wsp:val=&quot;00072E78&quot;/&gt;&lt;wsp:rsid wsp:val=&quot;0007755E&quot;/&gt;&lt;wsp:rsid wsp:val=&quot;00080FB1&quot;/&gt;&lt;wsp:rsid wsp:val=&quot;00096B64&quot;/&gt;&lt;wsp:rsid wsp:val=&quot;000A01B6&quot;/&gt;&lt;wsp:rsid wsp:val=&quot;000B0782&quot;/&gt;&lt;wsp:rsid wsp:val=&quot;000B565D&quot;/&gt;&lt;wsp:rsid wsp:val=&quot;000B5EED&quot;/&gt;&lt;wsp:rsid wsp:val=&quot;000C4ACC&quot;/&gt;&lt;wsp:rsid wsp:val=&quot;000C77BB&quot;/&gt;&lt;wsp:rsid wsp:val=&quot;000D31F3&quot;/&gt;&lt;wsp:rsid wsp:val=&quot;000D3C5F&quot;/&gt;&lt;wsp:rsid wsp:val=&quot;000E0893&quot;/&gt;&lt;wsp:rsid wsp:val=&quot;000E33A5&quot;/&gt;&lt;wsp:rsid wsp:val=&quot;000E7205&quot;/&gt;&lt;wsp:rsid wsp:val=&quot;000E75C3&quot;/&gt;&lt;wsp:rsid wsp:val=&quot;000F46D5&quot;/&gt;&lt;wsp:rsid wsp:val=&quot;000F7AF9&quot;/&gt;&lt;wsp:rsid wsp:val=&quot;001008D4&quot;/&gt;&lt;wsp:rsid wsp:val=&quot;0012070A&quot;/&gt;&lt;wsp:rsid wsp:val=&quot;00124532&quot;/&gt;&lt;wsp:rsid wsp:val=&quot;00126BD6&quot;/&gt;&lt;wsp:rsid wsp:val=&quot;00126DB2&quot;/&gt;&lt;wsp:rsid wsp:val=&quot;001273A4&quot;/&gt;&lt;wsp:rsid wsp:val=&quot;00131255&quot;/&gt;&lt;wsp:rsid wsp:val=&quot;00133717&quot;/&gt;&lt;wsp:rsid wsp:val=&quot;00133823&quot;/&gt;&lt;wsp:rsid wsp:val=&quot;00134831&quot;/&gt;&lt;wsp:rsid wsp:val=&quot;00143B47&quot;/&gt;&lt;wsp:rsid wsp:val=&quot;00145D2D&quot;/&gt;&lt;wsp:rsid wsp:val=&quot;00147EFE&quot;/&gt;&lt;wsp:rsid wsp:val=&quot;0015337B&quot;/&gt;&lt;wsp:rsid wsp:val=&quot;00154025&quot;/&gt;&lt;wsp:rsid wsp:val=&quot;001610F5&quot;/&gt;&lt;wsp:rsid wsp:val=&quot;00163026&quot;/&gt;&lt;wsp:rsid wsp:val=&quot;001631AF&quot;/&gt;&lt;wsp:rsid wsp:val=&quot;00167696&quot;/&gt;&lt;wsp:rsid wsp:val=&quot;0017251D&quot;/&gt;&lt;wsp:rsid wsp:val=&quot;00175485&quot;/&gt;&lt;wsp:rsid wsp:val=&quot;00185579&quot;/&gt;&lt;wsp:rsid wsp:val=&quot;00187DD0&quot;/&gt;&lt;wsp:rsid wsp:val=&quot;00190710&quot;/&gt;&lt;wsp:rsid wsp:val=&quot;001961AA&quot;/&gt;&lt;wsp:rsid wsp:val=&quot;001A54C6&quot;/&gt;&lt;wsp:rsid wsp:val=&quot;001B123A&quot;/&gt;&lt;wsp:rsid wsp:val=&quot;001B2728&quot;/&gt;&lt;wsp:rsid wsp:val=&quot;001B6DFD&quot;/&gt;&lt;wsp:rsid wsp:val=&quot;001D1E9B&quot;/&gt;&lt;wsp:rsid wsp:val=&quot;001D6F0D&quot;/&gt;&lt;wsp:rsid wsp:val=&quot;001F1C44&quot;/&gt;&lt;wsp:rsid wsp:val=&quot;001F2868&quot;/&gt;&lt;wsp:rsid wsp:val=&quot;00200D27&quot;/&gt;&lt;wsp:rsid wsp:val=&quot;00202744&quot;/&gt;&lt;wsp:rsid wsp:val=&quot;00206B17&quot;/&gt;&lt;wsp:rsid wsp:val=&quot;00213D9C&quot;/&gt;&lt;wsp:rsid wsp:val=&quot;00240FC3&quot;/&gt;&lt;wsp:rsid wsp:val=&quot;002417CE&quot;/&gt;&lt;wsp:rsid wsp:val=&quot;00241FD7&quot;/&gt;&lt;wsp:rsid wsp:val=&quot;00247AD2&quot;/&gt;&lt;wsp:rsid wsp:val=&quot;00247D2E&quot;/&gt;&lt;wsp:rsid wsp:val=&quot;00253BBC&quot;/&gt;&lt;wsp:rsid wsp:val=&quot;002618D1&quot;/&gt;&lt;wsp:rsid wsp:val=&quot;00263C17&quot;/&gt;&lt;wsp:rsid wsp:val=&quot;0026615A&quot;/&gt;&lt;wsp:rsid wsp:val=&quot;00273E0C&quot;/&gt;&lt;wsp:rsid wsp:val=&quot;00283220&quot;/&gt;&lt;wsp:rsid wsp:val=&quot;002838DB&quot;/&gt;&lt;wsp:rsid wsp:val=&quot;00292B4E&quot;/&gt;&lt;wsp:rsid wsp:val=&quot;00296816&quot;/&gt;&lt;wsp:rsid wsp:val=&quot;002A0A34&quot;/&gt;&lt;wsp:rsid wsp:val=&quot;002A2EBC&quot;/&gt;&lt;wsp:rsid wsp:val=&quot;002A7E14&quot;/&gt;&lt;wsp:rsid wsp:val=&quot;002B75A7&quot;/&gt;&lt;wsp:rsid wsp:val=&quot;002E07B8&quot;/&gt;&lt;wsp:rsid wsp:val=&quot;002E6D01&quot;/&gt;&lt;wsp:rsid wsp:val=&quot;003035FA&quot;/&gt;&lt;wsp:rsid wsp:val=&quot;0030607F&quot;/&gt;&lt;wsp:rsid wsp:val=&quot;00310F05&quot;/&gt;&lt;wsp:rsid wsp:val=&quot;00311C0A&quot;/&gt;&lt;wsp:rsid wsp:val=&quot;00313456&quot;/&gt;&lt;wsp:rsid wsp:val=&quot;0032097E&quot;/&gt;&lt;wsp:rsid wsp:val=&quot;00323B9A&quot;/&gt;&lt;wsp:rsid wsp:val=&quot;0032681D&quot;/&gt;&lt;wsp:rsid wsp:val=&quot;003325CE&quot;/&gt;&lt;wsp:rsid wsp:val=&quot;00333AF4&quot;/&gt;&lt;wsp:rsid wsp:val=&quot;003402E5&quot;/&gt;&lt;wsp:rsid wsp:val=&quot;00351900&quot;/&gt;&lt;wsp:rsid wsp:val=&quot;0035502D&quot;/&gt;&lt;wsp:rsid wsp:val=&quot;003606BC&quot;/&gt;&lt;wsp:rsid wsp:val=&quot;00361EE3&quot;/&gt;&lt;wsp:rsid wsp:val=&quot;003633BD&quot;/&gt;&lt;wsp:rsid wsp:val=&quot;00365F96&quot;/&gt;&lt;wsp:rsid wsp:val=&quot;00366EB1&quot;/&gt;&lt;wsp:rsid wsp:val=&quot;0036704C&quot;/&gt;&lt;wsp:rsid wsp:val=&quot;00371FF6&quot;/&gt;&lt;wsp:rsid wsp:val=&quot;003840CE&quot;/&gt;&lt;wsp:rsid wsp:val=&quot;00395BCB&quot;/&gt;&lt;wsp:rsid wsp:val=&quot;00397A41&quot;/&gt;&lt;wsp:rsid wsp:val=&quot;003A2659&quot;/&gt;&lt;wsp:rsid wsp:val=&quot;003A4111&quot;/&gt;&lt;wsp:rsid wsp:val=&quot;003C06B8&quot;/&gt;&lt;wsp:rsid wsp:val=&quot;003C1E30&quot;/&gt;&lt;wsp:rsid wsp:val=&quot;003C278A&quot;/&gt;&lt;wsp:rsid wsp:val=&quot;003C5BEA&quot;/&gt;&lt;wsp:rsid wsp:val=&quot;003D065E&quot;/&gt;&lt;wsp:rsid wsp:val=&quot;003D140A&quot;/&gt;&lt;wsp:rsid wsp:val=&quot;003D1857&quot;/&gt;&lt;wsp:rsid wsp:val=&quot;003D1F62&quot;/&gt;&lt;wsp:rsid wsp:val=&quot;003D49EF&quot;/&gt;&lt;wsp:rsid wsp:val=&quot;003E2761&quot;/&gt;&lt;wsp:rsid wsp:val=&quot;003E33A3&quot;/&gt;&lt;wsp:rsid wsp:val=&quot;003E4EB8&quot;/&gt;&lt;wsp:rsid wsp:val=&quot;003E7026&quot;/&gt;&lt;wsp:rsid wsp:val=&quot;003E7E5D&quot;/&gt;&lt;wsp:rsid wsp:val=&quot;003F3F5E&quot;/&gt;&lt;wsp:rsid wsp:val=&quot;003F5268&quot;/&gt;&lt;wsp:rsid wsp:val=&quot;00401C82&quot;/&gt;&lt;wsp:rsid wsp:val=&quot;004039EB&quot;/&gt;&lt;wsp:rsid wsp:val=&quot;00420585&quot;/&gt;&lt;wsp:rsid wsp:val=&quot;004355C9&quot;/&gt;&lt;wsp:rsid wsp:val=&quot;00441580&quot;/&gt;&lt;wsp:rsid wsp:val=&quot;00442894&quot;/&gt;&lt;wsp:rsid wsp:val=&quot;00446055&quot;/&gt;&lt;wsp:rsid wsp:val=&quot;00447DF7&quot;/&gt;&lt;wsp:rsid wsp:val=&quot;00450239&quot;/&gt;&lt;wsp:rsid wsp:val=&quot;00450351&quot;/&gt;&lt;wsp:rsid wsp:val=&quot;004538B6&quot;/&gt;&lt;wsp:rsid wsp:val=&quot;004552F4&quot;/&gt;&lt;wsp:rsid wsp:val=&quot;00455F6D&quot;/&gt;&lt;wsp:rsid wsp:val=&quot;004648D1&quot;/&gt;&lt;wsp:rsid wsp:val=&quot;004712F8&quot;/&gt;&lt;wsp:rsid wsp:val=&quot;00474502&quot;/&gt;&lt;wsp:rsid wsp:val=&quot;00477925&quot;/&gt;&lt;wsp:rsid wsp:val=&quot;00485D07&quot;/&gt;&lt;wsp:rsid wsp:val=&quot;004913A7&quot;/&gt;&lt;wsp:rsid wsp:val=&quot;004942B5&quot;/&gt;&lt;wsp:rsid wsp:val=&quot;00497AEA&quot;/&gt;&lt;wsp:rsid wsp:val=&quot;004A0CEF&quot;/&gt;&lt;wsp:rsid wsp:val=&quot;004A1BB2&quot;/&gt;&lt;wsp:rsid wsp:val=&quot;004B1A67&quot;/&gt;&lt;wsp:rsid wsp:val=&quot;004C334E&quot;/&gt;&lt;wsp:rsid wsp:val=&quot;004D13DD&quot;/&gt;&lt;wsp:rsid wsp:val=&quot;004D364A&quot;/&gt;&lt;wsp:rsid wsp:val=&quot;004D4D3C&quot;/&gt;&lt;wsp:rsid wsp:val=&quot;004E2BCE&quot;/&gt;&lt;wsp:rsid wsp:val=&quot;004E7FF5&quot;/&gt;&lt;wsp:rsid wsp:val=&quot;004F240C&quot;/&gt;&lt;wsp:rsid wsp:val=&quot;004F328F&quot;/&gt;&lt;wsp:rsid wsp:val=&quot;004F5A25&quot;/&gt;&lt;wsp:rsid wsp:val=&quot;005101BE&quot;/&gt;&lt;wsp:rsid wsp:val=&quot;00510425&quot;/&gt;&lt;wsp:rsid wsp:val=&quot;00510DB8&quot;/&gt;&lt;wsp:rsid wsp:val=&quot;00513F18&quot;/&gt;&lt;wsp:rsid wsp:val=&quot;005260D9&quot;/&gt;&lt;wsp:rsid wsp:val=&quot;00535A12&quot;/&gt;&lt;wsp:rsid wsp:val=&quot;00540E4B&quot;/&gt;&lt;wsp:rsid wsp:val=&quot;00546100&quot;/&gt;&lt;wsp:rsid wsp:val=&quot;00552C56&quot;/&gt;&lt;wsp:rsid wsp:val=&quot;00554591&quot;/&gt;&lt;wsp:rsid wsp:val=&quot;005575A2&quot;/&gt;&lt;wsp:rsid wsp:val=&quot;00565BF1&quot;/&gt;&lt;wsp:rsid wsp:val=&quot;0057489F&quot;/&gt;&lt;wsp:rsid wsp:val=&quot;0058180D&quot;/&gt;&lt;wsp:rsid wsp:val=&quot;005A0ED7&quot;/&gt;&lt;wsp:rsid wsp:val=&quot;005A3DE2&quot;/&gt;&lt;wsp:rsid wsp:val=&quot;005B3682&quot;/&gt;&lt;wsp:rsid wsp:val=&quot;005C0793&quot;/&gt;&lt;wsp:rsid wsp:val=&quot;005C259E&quot;/&gt;&lt;wsp:rsid wsp:val=&quot;005C557A&quot;/&gt;&lt;wsp:rsid wsp:val=&quot;005C7B18&quot;/&gt;&lt;wsp:rsid wsp:val=&quot;005D196D&quot;/&gt;&lt;wsp:rsid wsp:val=&quot;005D6944&quot;/&gt;&lt;wsp:rsid wsp:val=&quot;005E6C58&quot;/&gt;&lt;wsp:rsid wsp:val=&quot;005F6602&quot;/&gt;&lt;wsp:rsid wsp:val=&quot;005F6D85&quot;/&gt;&lt;wsp:rsid wsp:val=&quot;00623142&quot;/&gt;&lt;wsp:rsid wsp:val=&quot;00626361&quot;/&gt;&lt;wsp:rsid wsp:val=&quot;00626F21&quot;/&gt;&lt;wsp:rsid wsp:val=&quot;00637127&quot;/&gt;&lt;wsp:rsid wsp:val=&quot;00644A5A&quot;/&gt;&lt;wsp:rsid wsp:val=&quot;00646293&quot;/&gt;&lt;wsp:rsid wsp:val=&quot;00653953&quot;/&gt;&lt;wsp:rsid wsp:val=&quot;0066362B&quot;/&gt;&lt;wsp:rsid wsp:val=&quot;006704BA&quot;/&gt;&lt;wsp:rsid wsp:val=&quot;006748CB&quot;/&gt;&lt;wsp:rsid wsp:val=&quot;00675B6F&quot;/&gt;&lt;wsp:rsid wsp:val=&quot;00676C56&quot;/&gt;&lt;wsp:rsid wsp:val=&quot;00680AF1&quot;/&gt;&lt;wsp:rsid wsp:val=&quot;00686191&quot;/&gt;&lt;wsp:rsid wsp:val=&quot;006871EA&quot;/&gt;&lt;wsp:rsid wsp:val=&quot;006A5CEA&quot;/&gt;&lt;wsp:rsid wsp:val=&quot;006A7FB6&quot;/&gt;&lt;wsp:rsid wsp:val=&quot;006B3E07&quot;/&gt;&lt;wsp:rsid wsp:val=&quot;006B777E&quot;/&gt;&lt;wsp:rsid wsp:val=&quot;006C1C3D&quot;/&gt;&lt;wsp:rsid wsp:val=&quot;006C3577&quot;/&gt;&lt;wsp:rsid wsp:val=&quot;006C4744&quot;/&gt;&lt;wsp:rsid wsp:val=&quot;006D03F1&quot;/&gt;&lt;wsp:rsid wsp:val=&quot;006D5CCB&quot;/&gt;&lt;wsp:rsid wsp:val=&quot;006D7426&quot;/&gt;&lt;wsp:rsid wsp:val=&quot;006E0B0E&quot;/&gt;&lt;wsp:rsid wsp:val=&quot;006E79DB&quot;/&gt;&lt;wsp:rsid wsp:val=&quot;006E7C56&quot;/&gt;&lt;wsp:rsid wsp:val=&quot;006F4B30&quot;/&gt;&lt;wsp:rsid wsp:val=&quot;006F5206&quot;/&gt;&lt;wsp:rsid wsp:val=&quot;0071045B&quot;/&gt;&lt;wsp:rsid wsp:val=&quot;00722A47&quot;/&gt;&lt;wsp:rsid wsp:val=&quot;007244D4&quot;/&gt;&lt;wsp:rsid wsp:val=&quot;007342B4&quot;/&gt;&lt;wsp:rsid wsp:val=&quot;00757058&quot;/&gt;&lt;wsp:rsid wsp:val=&quot;0076286F&quot;/&gt;&lt;wsp:rsid wsp:val=&quot;00780AD0&quot;/&gt;&lt;wsp:rsid wsp:val=&quot;00784A26&quot;/&gt;&lt;wsp:rsid wsp:val=&quot;00785B8E&quot;/&gt;&lt;wsp:rsid wsp:val=&quot;0079055C&quot;/&gt;&lt;wsp:rsid wsp:val=&quot;007914FE&quot;/&gt;&lt;wsp:rsid wsp:val=&quot;00793B0F&quot;/&gt;&lt;wsp:rsid wsp:val=&quot;007951BC&quot;/&gt;&lt;wsp:rsid wsp:val=&quot;007971DA&quot;/&gt;&lt;wsp:rsid wsp:val=&quot;007A12AC&quot;/&gt;&lt;wsp:rsid wsp:val=&quot;007B0FF1&quot;/&gt;&lt;wsp:rsid wsp:val=&quot;007B2B67&quot;/&gt;&lt;wsp:rsid wsp:val=&quot;007B408E&quot;/&gt;&lt;wsp:rsid wsp:val=&quot;007B64EA&quot;/&gt;&lt;wsp:rsid wsp:val=&quot;007C5937&quot;/&gt;&lt;wsp:rsid wsp:val=&quot;007D1698&quot;/&gt;&lt;wsp:rsid wsp:val=&quot;007E0A54&quot;/&gt;&lt;wsp:rsid wsp:val=&quot;007E33E7&quot;/&gt;&lt;wsp:rsid wsp:val=&quot;007E5BFA&quot;/&gt;&lt;wsp:rsid wsp:val=&quot;007E677C&quot;/&gt;&lt;wsp:rsid wsp:val=&quot;007E6A8B&quot;/&gt;&lt;wsp:rsid wsp:val=&quot;007F0DD8&quot;/&gt;&lt;wsp:rsid wsp:val=&quot;007F10A8&quot;/&gt;&lt;wsp:rsid wsp:val=&quot;007F3B41&quot;/&gt;&lt;wsp:rsid wsp:val=&quot;007F45E4&quot;/&gt;&lt;wsp:rsid wsp:val=&quot;00800902&quot;/&gt;&lt;wsp:rsid wsp:val=&quot;00811CBB&quot;/&gt;&lt;wsp:rsid wsp:val=&quot;00816C1C&quot;/&gt;&lt;wsp:rsid wsp:val=&quot;00825FD9&quot;/&gt;&lt;wsp:rsid wsp:val=&quot;008306CA&quot;/&gt;&lt;wsp:rsid wsp:val=&quot;00831AA9&quot;/&gt;&lt;wsp:rsid wsp:val=&quot;00835787&quot;/&gt;&lt;wsp:rsid wsp:val=&quot;008362C3&quot;/&gt;&lt;wsp:rsid wsp:val=&quot;0083658D&quot;/&gt;&lt;wsp:rsid wsp:val=&quot;008409AC&quot;/&gt;&lt;wsp:rsid wsp:val=&quot;00842B8D&quot;/&gt;&lt;wsp:rsid wsp:val=&quot;008476A3&quot;/&gt;&lt;wsp:rsid wsp:val=&quot;008613D9&quot;/&gt;&lt;wsp:rsid wsp:val=&quot;00864A4E&quot;/&gt;&lt;wsp:rsid wsp:val=&quot;008653D3&quot;/&gt;&lt;wsp:rsid wsp:val=&quot;00870E23&quot;/&gt;&lt;wsp:rsid wsp:val=&quot;008779D5&quot;/&gt;&lt;wsp:rsid wsp:val=&quot;00893CA0&quot;/&gt;&lt;wsp:rsid wsp:val=&quot;00895258&quot;/&gt;&lt;wsp:rsid wsp:val=&quot;008A1468&quot;/&gt;&lt;wsp:rsid wsp:val=&quot;008A2E13&quot;/&gt;&lt;wsp:rsid wsp:val=&quot;008A4198&quot;/&gt;&lt;wsp:rsid wsp:val=&quot;008A4505&quot;/&gt;&lt;wsp:rsid wsp:val=&quot;008A47CE&quot;/&gt;&lt;wsp:rsid wsp:val=&quot;008B7AE7&quot;/&gt;&lt;wsp:rsid wsp:val=&quot;008B7E72&quot;/&gt;&lt;wsp:rsid wsp:val=&quot;008C7FBB&quot;/&gt;&lt;wsp:rsid wsp:val=&quot;008D1015&quot;/&gt;&lt;wsp:rsid wsp:val=&quot;008E086E&quot;/&gt;&lt;wsp:rsid wsp:val=&quot;008E31FA&quot;/&gt;&lt;wsp:rsid wsp:val=&quot;008E4EFC&quot;/&gt;&lt;wsp:rsid wsp:val=&quot;008E67E9&quot;/&gt;&lt;wsp:rsid wsp:val=&quot;008F0D27&quot;/&gt;&lt;wsp:rsid wsp:val=&quot;008F0E83&quot;/&gt;&lt;wsp:rsid wsp:val=&quot;00901265&quot;/&gt;&lt;wsp:rsid wsp:val=&quot;009015F6&quot;/&gt;&lt;wsp:rsid wsp:val=&quot;00903972&quot;/&gt;&lt;wsp:rsid wsp:val=&quot;0091164B&quot;/&gt;&lt;wsp:rsid wsp:val=&quot;00916D3D&quot;/&gt;&lt;wsp:rsid wsp:val=&quot;0091786E&quot;/&gt;&lt;wsp:rsid wsp:val=&quot;00932464&quot;/&gt;&lt;wsp:rsid wsp:val=&quot;00934163&quot;/&gt;&lt;wsp:rsid wsp:val=&quot;009455B0&quot;/&gt;&lt;wsp:rsid wsp:val=&quot;009508FE&quot;/&gt;&lt;wsp:rsid wsp:val=&quot;009545FD&quot;/&gt;&lt;wsp:rsid wsp:val=&quot;00961E87&quot;/&gt;&lt;wsp:rsid wsp:val=&quot;00963645&quot;/&gt;&lt;wsp:rsid wsp:val=&quot;00963E30&quot;/&gt;&lt;wsp:rsid wsp:val=&quot;00964F0D&quot;/&gt;&lt;wsp:rsid wsp:val=&quot;00966848&quot;/&gt;&lt;wsp:rsid wsp:val=&quot;00980ABB&quot;/&gt;&lt;wsp:rsid wsp:val=&quot;00990C71&quot;/&gt;&lt;wsp:rsid wsp:val=&quot;00994A78&quot;/&gt;&lt;wsp:rsid wsp:val=&quot;009971FF&quot;/&gt;&lt;wsp:rsid wsp:val=&quot;00997270&quot;/&gt;&lt;wsp:rsid wsp:val=&quot;009A05DF&quot;/&gt;&lt;wsp:rsid wsp:val=&quot;009A0DA1&quot;/&gt;&lt;wsp:rsid wsp:val=&quot;009C1D52&quot;/&gt;&lt;wsp:rsid wsp:val=&quot;009C29F1&quot;/&gt;&lt;wsp:rsid wsp:val=&quot;009D0039&quot;/&gt;&lt;wsp:rsid wsp:val=&quot;009D224F&quot;/&gt;&lt;wsp:rsid wsp:val=&quot;009D3DB4&quot;/&gt;&lt;wsp:rsid wsp:val=&quot;009E2F40&quot;/&gt;&lt;wsp:rsid wsp:val=&quot;009F65B2&quot;/&gt;&lt;wsp:rsid wsp:val=&quot;00A07302&quot;/&gt;&lt;wsp:rsid wsp:val=&quot;00A07568&quot;/&gt;&lt;wsp:rsid wsp:val=&quot;00A119D1&quot;/&gt;&lt;wsp:rsid wsp:val=&quot;00A11C6C&quot;/&gt;&lt;wsp:rsid wsp:val=&quot;00A1587F&quot;/&gt;&lt;wsp:rsid wsp:val=&quot;00A227AA&quot;/&gt;&lt;wsp:rsid wsp:val=&quot;00A26100&quot;/&gt;&lt;wsp:rsid wsp:val=&quot;00A27882&quot;/&gt;&lt;wsp:rsid wsp:val=&quot;00A32587&quot;/&gt;&lt;wsp:rsid wsp:val=&quot;00A74EB8&quot;/&gt;&lt;wsp:rsid wsp:val=&quot;00A8090F&quot;/&gt;&lt;wsp:rsid wsp:val=&quot;00A83781&quot;/&gt;&lt;wsp:rsid wsp:val=&quot;00A84C4C&quot;/&gt;&lt;wsp:rsid wsp:val=&quot;00A93988&quot;/&gt;&lt;wsp:rsid wsp:val=&quot;00A940B4&quot;/&gt;&lt;wsp:rsid wsp:val=&quot;00A949F0&quot;/&gt;&lt;wsp:rsid wsp:val=&quot;00AA1828&quot;/&gt;&lt;wsp:rsid wsp:val=&quot;00AA5E13&quot;/&gt;&lt;wsp:rsid wsp:val=&quot;00AA7F0B&quot;/&gt;&lt;wsp:rsid wsp:val=&quot;00AB1327&quot;/&gt;&lt;wsp:rsid wsp:val=&quot;00AB5972&quot;/&gt;&lt;wsp:rsid wsp:val=&quot;00AC4198&quot;/&gt;&lt;wsp:rsid wsp:val=&quot;00AC4456&quot;/&gt;&lt;wsp:rsid wsp:val=&quot;00AC72DA&quot;/&gt;&lt;wsp:rsid wsp:val=&quot;00AD42A5&quot;/&gt;&lt;wsp:rsid wsp:val=&quot;00AD479B&quot;/&gt;&lt;wsp:rsid wsp:val=&quot;00AD7A64&quot;/&gt;&lt;wsp:rsid wsp:val=&quot;00AE2C3C&quot;/&gt;&lt;wsp:rsid wsp:val=&quot;00AE4275&quot;/&gt;&lt;wsp:rsid wsp:val=&quot;00AF3C57&quot;/&gt;&lt;wsp:rsid wsp:val=&quot;00AF41E3&quot;/&gt;&lt;wsp:rsid wsp:val=&quot;00AF7ACC&quot;/&gt;&lt;wsp:rsid wsp:val=&quot;00B21628&quot;/&gt;&lt;wsp:rsid wsp:val=&quot;00B30B07&quot;/&gt;&lt;wsp:rsid wsp:val=&quot;00B41170&quot;/&gt;&lt;wsp:rsid wsp:val=&quot;00B41ACF&quot;/&gt;&lt;wsp:rsid wsp:val=&quot;00B46732&quot;/&gt;&lt;wsp:rsid wsp:val=&quot;00B46B63&quot;/&gt;&lt;wsp:rsid wsp:val=&quot;00B52151&quot;/&gt;&lt;wsp:rsid wsp:val=&quot;00B540BA&quot;/&gt;&lt;wsp:rsid wsp:val=&quot;00B54BA3&quot;/&gt;&lt;wsp:rsid wsp:val=&quot;00B6790F&quot;/&gt;&lt;wsp:rsid wsp:val=&quot;00B70BB9&quot;/&gt;&lt;wsp:rsid wsp:val=&quot;00B71A59&quot;/&gt;&lt;wsp:rsid wsp:val=&quot;00B7263B&quot;/&gt;&lt;wsp:rsid wsp:val=&quot;00B72D4F&quot;/&gt;&lt;wsp:rsid wsp:val=&quot;00B749A4&quot;/&gt;&lt;wsp:rsid wsp:val=&quot;00B812A4&quot;/&gt;&lt;wsp:rsid wsp:val=&quot;00B94AC8&quot;/&gt;&lt;wsp:rsid wsp:val=&quot;00BA2AF9&quot;/&gt;&lt;wsp:rsid wsp:val=&quot;00BA3A0A&quot;/&gt;&lt;wsp:rsid wsp:val=&quot;00BB0C08&quot;/&gt;&lt;wsp:rsid wsp:val=&quot;00BC0488&quot;/&gt;&lt;wsp:rsid wsp:val=&quot;00BC27AE&quot;/&gt;&lt;wsp:rsid wsp:val=&quot;00BC32F4&quot;/&gt;&lt;wsp:rsid wsp:val=&quot;00BC3632&quot;/&gt;&lt;wsp:rsid wsp:val=&quot;00BC48ED&quot;/&gt;&lt;wsp:rsid wsp:val=&quot;00BD4899&quot;/&gt;&lt;wsp:rsid wsp:val=&quot;00BE11B5&quot;/&gt;&lt;wsp:rsid wsp:val=&quot;00BF42C4&quot;/&gt;&lt;wsp:rsid wsp:val=&quot;00C02FE0&quot;/&gt;&lt;wsp:rsid wsp:val=&quot;00C21A55&quot;/&gt;&lt;wsp:rsid wsp:val=&quot;00C2705E&quot;/&gt;&lt;wsp:rsid wsp:val=&quot;00C328F7&quot;/&gt;&lt;wsp:rsid wsp:val=&quot;00C35867&quot;/&gt;&lt;wsp:rsid wsp:val=&quot;00C410C0&quot;/&gt;&lt;wsp:rsid wsp:val=&quot;00C44550&quot;/&gt;&lt;wsp:rsid wsp:val=&quot;00C611E3&quot;/&gt;&lt;wsp:rsid wsp:val=&quot;00C77D5E&quot;/&gt;&lt;wsp:rsid wsp:val=&quot;00C8043B&quot;/&gt;&lt;wsp:rsid wsp:val=&quot;00C81CF5&quot;/&gt;&lt;wsp:rsid wsp:val=&quot;00C948B4&quot;/&gt;&lt;wsp:rsid wsp:val=&quot;00CA2EB3&quot;/&gt;&lt;wsp:rsid wsp:val=&quot;00CA423B&quot;/&gt;&lt;wsp:rsid wsp:val=&quot;00CA4780&quot;/&gt;&lt;wsp:rsid wsp:val=&quot;00CA69C1&quot;/&gt;&lt;wsp:rsid wsp:val=&quot;00CB57F6&quot;/&gt;&lt;wsp:rsid wsp:val=&quot;00CB693B&quot;/&gt;&lt;wsp:rsid wsp:val=&quot;00CB6E61&quot;/&gt;&lt;wsp:rsid wsp:val=&quot;00CC176E&quot;/&gt;&lt;wsp:rsid wsp:val=&quot;00CD25D5&quot;/&gt;&lt;wsp:rsid wsp:val=&quot;00CE5B69&quot;/&gt;&lt;wsp:rsid wsp:val=&quot;00CF6FE1&quot;/&gt;&lt;wsp:rsid wsp:val=&quot;00D00A8A&quot;/&gt;&lt;wsp:rsid wsp:val=&quot;00D06A82&quot;/&gt;&lt;wsp:rsid wsp:val=&quot;00D07039&quot;/&gt;&lt;wsp:rsid wsp:val=&quot;00D1763C&quot;/&gt;&lt;wsp:rsid wsp:val=&quot;00D22F3A&quot;/&gt;&lt;wsp:rsid wsp:val=&quot;00D3600C&quot;/&gt;&lt;wsp:rsid wsp:val=&quot;00D36207&quot;/&gt;&lt;wsp:rsid wsp:val=&quot;00D416CA&quot;/&gt;&lt;wsp:rsid wsp:val=&quot;00D4251A&quot;/&gt;&lt;wsp:rsid wsp:val=&quot;00D46621&quot;/&gt;&lt;wsp:rsid wsp:val=&quot;00D608F1&quot;/&gt;&lt;wsp:rsid wsp:val=&quot;00D64037&quot;/&gt;&lt;wsp:rsid wsp:val=&quot;00D76960&quot;/&gt;&lt;wsp:rsid wsp:val=&quot;00D77834&quot;/&gt;&lt;wsp:rsid wsp:val=&quot;00D82394&quot;/&gt;&lt;wsp:rsid wsp:val=&quot;00D8797B&quot;/&gt;&lt;wsp:rsid wsp:val=&quot;00D87AEA&quot;/&gt;&lt;wsp:rsid wsp:val=&quot;00D87B53&quot;/&gt;&lt;wsp:rsid wsp:val=&quot;00DA03D0&quot;/&gt;&lt;wsp:rsid wsp:val=&quot;00DA225B&quot;/&gt;&lt;wsp:rsid wsp:val=&quot;00DA4516&quot;/&gt;&lt;wsp:rsid wsp:val=&quot;00DA7396&quot;/&gt;&lt;wsp:rsid wsp:val=&quot;00DB0501&quot;/&gt;&lt;wsp:rsid wsp:val=&quot;00DB7815&quot;/&gt;&lt;wsp:rsid wsp:val=&quot;00DC19E3&quot;/&gt;&lt;wsp:rsid wsp:val=&quot;00DC20A3&quot;/&gt;&lt;wsp:rsid wsp:val=&quot;00DC3C68&quot;/&gt;&lt;wsp:rsid wsp:val=&quot;00DC66AB&quot;/&gt;&lt;wsp:rsid wsp:val=&quot;00DD3AA9&quot;/&gt;&lt;wsp:rsid wsp:val=&quot;00DD6F55&quot;/&gt;&lt;wsp:rsid wsp:val=&quot;00DE443D&quot;/&gt;&lt;wsp:rsid wsp:val=&quot;00E022C4&quot;/&gt;&lt;wsp:rsid wsp:val=&quot;00E04DEB&quot;/&gt;&lt;wsp:rsid wsp:val=&quot;00E14EB3&quot;/&gt;&lt;wsp:rsid wsp:val=&quot;00E16376&quot;/&gt;&lt;wsp:rsid wsp:val=&quot;00E173AC&quot;/&gt;&lt;wsp:rsid wsp:val=&quot;00E207D7&quot;/&gt;&lt;wsp:rsid wsp:val=&quot;00E21181&quot;/&gt;&lt;wsp:rsid wsp:val=&quot;00E37779&quot;/&gt;&lt;wsp:rsid wsp:val=&quot;00E37B7F&quot;/&gt;&lt;wsp:rsid wsp:val=&quot;00E41313&quot;/&gt;&lt;wsp:rsid wsp:val=&quot;00E44C9B&quot;/&gt;&lt;wsp:rsid wsp:val=&quot;00E52C43&quot;/&gt;&lt;wsp:rsid wsp:val=&quot;00E5555B&quot;/&gt;&lt;wsp:rsid wsp:val=&quot;00E55C16&quot;/&gt;&lt;wsp:rsid wsp:val=&quot;00E61806&quot;/&gt;&lt;wsp:rsid wsp:val=&quot;00E7077E&quot;/&gt;&lt;wsp:rsid wsp:val=&quot;00E8116D&quot;/&gt;&lt;wsp:rsid wsp:val=&quot;00E84C01&quot;/&gt;&lt;wsp:rsid wsp:val=&quot;00E85F05&quot;/&gt;&lt;wsp:rsid wsp:val=&quot;00E86203&quot;/&gt;&lt;wsp:rsid wsp:val=&quot;00E8660F&quot;/&gt;&lt;wsp:rsid wsp:val=&quot;00E9229E&quot;/&gt;&lt;wsp:rsid wsp:val=&quot;00E96E01&quot;/&gt;&lt;wsp:rsid wsp:val=&quot;00EA069A&quot;/&gt;&lt;wsp:rsid wsp:val=&quot;00EA5B30&quot;/&gt;&lt;wsp:rsid wsp:val=&quot;00EB607E&quot;/&gt;&lt;wsp:rsid wsp:val=&quot;00EC07F8&quot;/&gt;&lt;wsp:rsid wsp:val=&quot;00EC34B9&quot;/&gt;&lt;wsp:rsid wsp:val=&quot;00EE09C8&quot;/&gt;&lt;wsp:rsid wsp:val=&quot;00EE0CCC&quot;/&gt;&lt;wsp:rsid wsp:val=&quot;00EE0DDD&quot;/&gt;&lt;wsp:rsid wsp:val=&quot;00EE7176&quot;/&gt;&lt;wsp:rsid wsp:val=&quot;00EF062F&quot;/&gt;&lt;wsp:rsid wsp:val=&quot;00EF0A67&quot;/&gt;&lt;wsp:rsid wsp:val=&quot;00EF18E6&quot;/&gt;&lt;wsp:rsid wsp:val=&quot;00EF27C0&quot;/&gt;&lt;wsp:rsid wsp:val=&quot;00EF68DA&quot;/&gt;&lt;wsp:rsid wsp:val=&quot;00F03204&quot;/&gt;&lt;wsp:rsid wsp:val=&quot;00F050B5&quot;/&gt;&lt;wsp:rsid wsp:val=&quot;00F070CA&quot;/&gt;&lt;wsp:rsid wsp:val=&quot;00F12587&quot;/&gt;&lt;wsp:rsid wsp:val=&quot;00F250D3&quot;/&gt;&lt;wsp:rsid wsp:val=&quot;00F3383D&quot;/&gt;&lt;wsp:rsid wsp:val=&quot;00F40970&quot;/&gt;&lt;wsp:rsid wsp:val=&quot;00F55A14&quot;/&gt;&lt;wsp:rsid wsp:val=&quot;00F676A6&quot;/&gt;&lt;wsp:rsid wsp:val=&quot;00F67DB8&quot;/&gt;&lt;wsp:rsid wsp:val=&quot;00F740B9&quot;/&gt;&lt;wsp:rsid wsp:val=&quot;00F77CA4&quot;/&gt;&lt;wsp:rsid wsp:val=&quot;00F8166C&quot;/&gt;&lt;wsp:rsid wsp:val=&quot;00F85217&quot;/&gt;&lt;wsp:rsid wsp:val=&quot;00F857FE&quot;/&gt;&lt;wsp:rsid wsp:val=&quot;00F87758&quot;/&gt;&lt;wsp:rsid wsp:val=&quot;00F938C9&quot;/&gt;&lt;wsp:rsid wsp:val=&quot;00F952E9&quot;/&gt;&lt;wsp:rsid wsp:val=&quot;00F9695E&quot;/&gt;&lt;wsp:rsid wsp:val=&quot;00FA2218&quot;/&gt;&lt;wsp:rsid wsp:val=&quot;00FA3F85&quot;/&gt;&lt;wsp:rsid wsp:val=&quot;00FA6D91&quot;/&gt;&lt;wsp:rsid wsp:val=&quot;00FA7D07&quot;/&gt;&lt;wsp:rsid wsp:val=&quot;00FB09DD&quot;/&gt;&lt;wsp:rsid wsp:val=&quot;00FB3BA5&quot;/&gt;&lt;wsp:rsid wsp:val=&quot;00FB4CFE&quot;/&gt;&lt;wsp:rsid wsp:val=&quot;00FC2058&quot;/&gt;&lt;wsp:rsid wsp:val=&quot;00FD1291&quot;/&gt;&lt;wsp:rsid wsp:val=&quot;00FD7411&quot;/&gt;&lt;wsp:rsid wsp:val=&quot;00FD7C83&quot;/&gt;&lt;wsp:rsid wsp:val=&quot;00FE44BD&quot;/&gt;&lt;wsp:rsid wsp:val=&quot;00FE45D5&quot;/&gt;&lt;wsp:rsid wsp:val=&quot;00FE64E4&quot;/&gt;&lt;wsp:rsid wsp:val=&quot;00FF515B&quot;/&gt;&lt;/wsp:rsids&gt;&lt;/w:docPr&gt;&lt;w:body&gt;&lt;wx:sect&gt;&lt;w:p wsp:rsidR=&quot;0091164B&quot; wsp:rsidRPr=&quot;0091164B&quot; wsp:rsidRDefault=&quot;0091164B&quot; wsp:rsidP=&quot;0091164B&quot;&gt;&lt;m:oMathPara&gt;&lt;m:oMath&gt;&lt;m:r&gt;&lt;m:rPr&gt;&lt;m:sty m:val=&quot;p&quot;/&gt;&lt;/m:rPr&gt;&lt;w:rPr&gt;&lt;w:rFonts w:ascii=&quot;Cambria Math&quot; w:h-ansi=&quot;Cambria Math&quot; w:cs=&quot;Times New Roman&quot;/&gt;&lt;wx:font wx:val=&quot;Cambria Math&quot;/&gt;&lt;w:sz-cs w:val=&quot;24&quot;/&gt;&lt;/w:rPr&gt;&lt;m:t&gt;n&lt;/m:t&gt;&lt;/m:r&gt;&lt;m:r&gt;&lt;w:rPr&gt;&lt;w:rFonts w:ascii=&quot;Cambria Math&quot; w:h-ansi=&quot;Cambria Math&quot; w:cs=&quot;Times New Roman&quot;/&gt;&lt;wx:font wx:val=&quot;Cambria Math&quot;/&gt;&lt;w:i/&gt;&lt;w:sz-cs w:val=&quot;24&quot;/&gt;&lt;/w:rPr&gt;&lt;m:t&gt;=&lt;/m:t&gt;&lt;/m:r&gt;&lt;m:f&gt;&lt;m:fPr&gt;&lt;m:ctrlPr&gt;&lt;w:rPr&gt;&lt;w:rFonts w:ascii=&quot;Cambria Math&quot; w:h-ansi=&quot;Cambria Math&quot; w:cs=&quot;Times New Roman&quot;/&gt;&lt;wx:font wx:val=&quot;Cambria Math&quot;/&gt;&lt;w:b-cs/&gt;&lt;w:sz-cs w:val=&quot;24&quot;/&gt;&lt;/w:rPr&gt;&lt;/m:ctrlPr&gt;&lt;/m:fPr&gt;&lt;m:num&gt;&lt;m:r&gt;&lt;w:rPr&gt;&lt;w:rFonts w:ascii=&quot;Cambria Math&quot; w:h-ansi=&quot;Cambria Math&quot; w:cs=&quot;Times New Roman&quot;/&gt;&lt;wx:font wx:val=&quot;Cambria Math&quot;/&gt;&lt;w:i/&gt;&lt;w:sz-cs w:val=&quot;24&quot;/&gt;&lt;/w:rPr&gt;&lt;m:t&gt;109.032&lt;/m:t&gt;&lt;/m:r&gt;&lt;/m:num&gt;&lt;m:den&gt;&lt;m:r&gt;&lt;w:rPr&gt;&lt;w:rFonts w:ascii=&quot;Cambria Math&quot; w:h-ansi=&quot;Cambria Math&quot; w:cs=&quot;Times New Roman&quot;/&gt;&lt;wx:font wx:val=&quot;Cambria Math&quot;/&gt;&lt;w:i/&gt;&lt;w:sz-cs w:val=&quot;24&quot;/&gt;&lt;/w:rPr&gt;&lt;m:t&gt;1+109.032.&lt;/m:t&gt;&lt;/m:r&gt;&lt;m:sSup&gt;&lt;m:sSupPr&gt;&lt;m:ctrlPr&gt;&lt;w:rPr&gt;&lt;w:rFonts w:ascii=&quot;Cambria Math&quot; w:h-ansi=&quot;Cambria Math&quot; w:cs=&quot;Times New Roman&quot;/&gt;&lt;wx:font wx:val=&quot;Cambria Math&quot;/&gt;&lt;w:b-cs/&gt;&lt;w:i/&gt;&lt;w:sz-cs w:val=&quot;24&quot;/&gt;&lt;/w:rPr&gt;&lt;/m:ctrlPr&gt;&lt;/m:sSupPr&gt;&lt;m:e&gt;&lt;m:r&gt;&lt;w:rPr&gt;&lt;w:rFonts w:ascii=&quot;Cambria Math&quot; w:h-ansi=&quot;Cambria Math&quot; w:cs=&quot;Times New Roman&quot;/&gt;&lt;wx:font wx:val=&quot;Cambria Math&quot;/&gt;&lt;w:i/&gt;&lt;w:sz-cs w:val=&quot;24&quot;/&gt;&lt;/w:rPr&gt;&lt;m:t&gt;0,1&lt;/m:t&gt;&lt;/m:r&gt;&lt;/m:e&gt;&lt;m:sup&gt;&lt;m:r&gt;&lt;w:rPr&gt;&lt;w:rFonts w:ascii=&quot;Cambria Math&quot; w:h-ansi=&quot;Cambria Math&quot; w:cs=&quot;Times New Roman&quot;/&gt;&lt;wx:font wx:val=&quot;Cambria Math&quot;/&gt;&lt;w:i/&gt;&lt;w:sz-cs w:val=&quot;24&quot;/&gt;&lt;/w:rPr&gt;&lt;m:t&gt;2&lt;/m:t&gt;&lt;/m:r&gt;&lt;/m:sup&gt;&lt;/m:sSup&gt;&lt;/m:den&gt;&lt;/m:f&gt;&lt;/m:oMath&gt;&lt;/m:oMathPara&gt;&lt;/w:p&gt;&lt;w:sectPr wsp:rsidR=&quot;00000000&quot; wsp:rsidRPr=&quot;0091164B&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p>
    <w:p w:rsidR="00964F0D" w:rsidRPr="000B0782" w:rsidRDefault="000B0782" w:rsidP="00964F0D">
      <w:pPr>
        <w:pStyle w:val="ListParagraph"/>
        <w:widowControl w:val="0"/>
        <w:autoSpaceDE w:val="0"/>
        <w:autoSpaceDN w:val="0"/>
        <w:ind w:left="709"/>
        <w:rPr>
          <w:rFonts w:eastAsia="Times New Roman" w:cs="Times New Roman"/>
          <w:bCs/>
          <w:szCs w:val="24"/>
        </w:rPr>
      </w:pPr>
      <w:r w:rsidRPr="000B0782">
        <w:pict>
          <v:shape id="_x0000_i1027" type="#_x0000_t75" style="width:120.75pt;height:36.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A7396&quot;/&gt;&lt;wsp:rsid wsp:val=&quot;0000189A&quot;/&gt;&lt;wsp:rsid wsp:val=&quot;00012486&quot;/&gt;&lt;wsp:rsid wsp:val=&quot;00014632&quot;/&gt;&lt;wsp:rsid wsp:val=&quot;0001739D&quot;/&gt;&lt;wsp:rsid wsp:val=&quot;00023832&quot;/&gt;&lt;wsp:rsid wsp:val=&quot;000350DC&quot;/&gt;&lt;wsp:rsid wsp:val=&quot;00044BFB&quot;/&gt;&lt;wsp:rsid wsp:val=&quot;00044F63&quot;/&gt;&lt;wsp:rsid wsp:val=&quot;00045C1D&quot;/&gt;&lt;wsp:rsid wsp:val=&quot;000473E9&quot;/&gt;&lt;wsp:rsid wsp:val=&quot;000557C9&quot;/&gt;&lt;wsp:rsid wsp:val=&quot;00056C72&quot;/&gt;&lt;wsp:rsid wsp:val=&quot;00066B4D&quot;/&gt;&lt;wsp:rsid wsp:val=&quot;0007249A&quot;/&gt;&lt;wsp:rsid wsp:val=&quot;00072E78&quot;/&gt;&lt;wsp:rsid wsp:val=&quot;0007755E&quot;/&gt;&lt;wsp:rsid wsp:val=&quot;00080FB1&quot;/&gt;&lt;wsp:rsid wsp:val=&quot;00096B64&quot;/&gt;&lt;wsp:rsid wsp:val=&quot;000A01B6&quot;/&gt;&lt;wsp:rsid wsp:val=&quot;000B0782&quot;/&gt;&lt;wsp:rsid wsp:val=&quot;000B565D&quot;/&gt;&lt;wsp:rsid wsp:val=&quot;000B5EED&quot;/&gt;&lt;wsp:rsid wsp:val=&quot;000C4ACC&quot;/&gt;&lt;wsp:rsid wsp:val=&quot;000C77BB&quot;/&gt;&lt;wsp:rsid wsp:val=&quot;000D31F3&quot;/&gt;&lt;wsp:rsid wsp:val=&quot;000D3C5F&quot;/&gt;&lt;wsp:rsid wsp:val=&quot;000E0893&quot;/&gt;&lt;wsp:rsid wsp:val=&quot;000E33A5&quot;/&gt;&lt;wsp:rsid wsp:val=&quot;000E7205&quot;/&gt;&lt;wsp:rsid wsp:val=&quot;000E75C3&quot;/&gt;&lt;wsp:rsid wsp:val=&quot;000F46D5&quot;/&gt;&lt;wsp:rsid wsp:val=&quot;000F7AF9&quot;/&gt;&lt;wsp:rsid wsp:val=&quot;001008D4&quot;/&gt;&lt;wsp:rsid wsp:val=&quot;0012070A&quot;/&gt;&lt;wsp:rsid wsp:val=&quot;00124532&quot;/&gt;&lt;wsp:rsid wsp:val=&quot;00126BD6&quot;/&gt;&lt;wsp:rsid wsp:val=&quot;00126DB2&quot;/&gt;&lt;wsp:rsid wsp:val=&quot;001273A4&quot;/&gt;&lt;wsp:rsid wsp:val=&quot;00131255&quot;/&gt;&lt;wsp:rsid wsp:val=&quot;00133717&quot;/&gt;&lt;wsp:rsid wsp:val=&quot;00133823&quot;/&gt;&lt;wsp:rsid wsp:val=&quot;00134831&quot;/&gt;&lt;wsp:rsid wsp:val=&quot;00143B47&quot;/&gt;&lt;wsp:rsid wsp:val=&quot;00145D2D&quot;/&gt;&lt;wsp:rsid wsp:val=&quot;00147EFE&quot;/&gt;&lt;wsp:rsid wsp:val=&quot;0015337B&quot;/&gt;&lt;wsp:rsid wsp:val=&quot;00154025&quot;/&gt;&lt;wsp:rsid wsp:val=&quot;001610F5&quot;/&gt;&lt;wsp:rsid wsp:val=&quot;00163026&quot;/&gt;&lt;wsp:rsid wsp:val=&quot;001631AF&quot;/&gt;&lt;wsp:rsid wsp:val=&quot;00167696&quot;/&gt;&lt;wsp:rsid wsp:val=&quot;0017251D&quot;/&gt;&lt;wsp:rsid wsp:val=&quot;00175485&quot;/&gt;&lt;wsp:rsid wsp:val=&quot;00185579&quot;/&gt;&lt;wsp:rsid wsp:val=&quot;00187DD0&quot;/&gt;&lt;wsp:rsid wsp:val=&quot;00190710&quot;/&gt;&lt;wsp:rsid wsp:val=&quot;001961AA&quot;/&gt;&lt;wsp:rsid wsp:val=&quot;001A54C6&quot;/&gt;&lt;wsp:rsid wsp:val=&quot;001B123A&quot;/&gt;&lt;wsp:rsid wsp:val=&quot;001B2728&quot;/&gt;&lt;wsp:rsid wsp:val=&quot;001B6DFD&quot;/&gt;&lt;wsp:rsid wsp:val=&quot;001D1E9B&quot;/&gt;&lt;wsp:rsid wsp:val=&quot;001D6F0D&quot;/&gt;&lt;wsp:rsid wsp:val=&quot;001F1C44&quot;/&gt;&lt;wsp:rsid wsp:val=&quot;001F2868&quot;/&gt;&lt;wsp:rsid wsp:val=&quot;00200D27&quot;/&gt;&lt;wsp:rsid wsp:val=&quot;00202744&quot;/&gt;&lt;wsp:rsid wsp:val=&quot;00206B17&quot;/&gt;&lt;wsp:rsid wsp:val=&quot;00213D9C&quot;/&gt;&lt;wsp:rsid wsp:val=&quot;00240FC3&quot;/&gt;&lt;wsp:rsid wsp:val=&quot;002417CE&quot;/&gt;&lt;wsp:rsid wsp:val=&quot;00241FD7&quot;/&gt;&lt;wsp:rsid wsp:val=&quot;00247AD2&quot;/&gt;&lt;wsp:rsid wsp:val=&quot;00247D2E&quot;/&gt;&lt;wsp:rsid wsp:val=&quot;00253BBC&quot;/&gt;&lt;wsp:rsid wsp:val=&quot;002618D1&quot;/&gt;&lt;wsp:rsid wsp:val=&quot;00263C17&quot;/&gt;&lt;wsp:rsid wsp:val=&quot;0026615A&quot;/&gt;&lt;wsp:rsid wsp:val=&quot;00273E0C&quot;/&gt;&lt;wsp:rsid wsp:val=&quot;00283220&quot;/&gt;&lt;wsp:rsid wsp:val=&quot;002838DB&quot;/&gt;&lt;wsp:rsid wsp:val=&quot;00292B4E&quot;/&gt;&lt;wsp:rsid wsp:val=&quot;00296816&quot;/&gt;&lt;wsp:rsid wsp:val=&quot;002A0A34&quot;/&gt;&lt;wsp:rsid wsp:val=&quot;002A2EBC&quot;/&gt;&lt;wsp:rsid wsp:val=&quot;002A7E14&quot;/&gt;&lt;wsp:rsid wsp:val=&quot;002B75A7&quot;/&gt;&lt;wsp:rsid wsp:val=&quot;002E07B8&quot;/&gt;&lt;wsp:rsid wsp:val=&quot;002E6D01&quot;/&gt;&lt;wsp:rsid wsp:val=&quot;003035FA&quot;/&gt;&lt;wsp:rsid wsp:val=&quot;0030607F&quot;/&gt;&lt;wsp:rsid wsp:val=&quot;00310F05&quot;/&gt;&lt;wsp:rsid wsp:val=&quot;00311C0A&quot;/&gt;&lt;wsp:rsid wsp:val=&quot;00313456&quot;/&gt;&lt;wsp:rsid wsp:val=&quot;0032097E&quot;/&gt;&lt;wsp:rsid wsp:val=&quot;00323B9A&quot;/&gt;&lt;wsp:rsid wsp:val=&quot;0032681D&quot;/&gt;&lt;wsp:rsid wsp:val=&quot;003325CE&quot;/&gt;&lt;wsp:rsid wsp:val=&quot;00333AF4&quot;/&gt;&lt;wsp:rsid wsp:val=&quot;003402E5&quot;/&gt;&lt;wsp:rsid wsp:val=&quot;00351900&quot;/&gt;&lt;wsp:rsid wsp:val=&quot;0035502D&quot;/&gt;&lt;wsp:rsid wsp:val=&quot;003606BC&quot;/&gt;&lt;wsp:rsid wsp:val=&quot;00361EE3&quot;/&gt;&lt;wsp:rsid wsp:val=&quot;003633BD&quot;/&gt;&lt;wsp:rsid wsp:val=&quot;00365F96&quot;/&gt;&lt;wsp:rsid wsp:val=&quot;00366EB1&quot;/&gt;&lt;wsp:rsid wsp:val=&quot;0036704C&quot;/&gt;&lt;wsp:rsid wsp:val=&quot;00371FF6&quot;/&gt;&lt;wsp:rsid wsp:val=&quot;003840CE&quot;/&gt;&lt;wsp:rsid wsp:val=&quot;00395BCB&quot;/&gt;&lt;wsp:rsid wsp:val=&quot;00397A41&quot;/&gt;&lt;wsp:rsid wsp:val=&quot;003A2659&quot;/&gt;&lt;wsp:rsid wsp:val=&quot;003A4111&quot;/&gt;&lt;wsp:rsid wsp:val=&quot;003C06B8&quot;/&gt;&lt;wsp:rsid wsp:val=&quot;003C1E30&quot;/&gt;&lt;wsp:rsid wsp:val=&quot;003C278A&quot;/&gt;&lt;wsp:rsid wsp:val=&quot;003C5BEA&quot;/&gt;&lt;wsp:rsid wsp:val=&quot;003D065E&quot;/&gt;&lt;wsp:rsid wsp:val=&quot;003D140A&quot;/&gt;&lt;wsp:rsid wsp:val=&quot;003D1857&quot;/&gt;&lt;wsp:rsid wsp:val=&quot;003D1F62&quot;/&gt;&lt;wsp:rsid wsp:val=&quot;003D49EF&quot;/&gt;&lt;wsp:rsid wsp:val=&quot;003E2761&quot;/&gt;&lt;wsp:rsid wsp:val=&quot;003E33A3&quot;/&gt;&lt;wsp:rsid wsp:val=&quot;003E4EB8&quot;/&gt;&lt;wsp:rsid wsp:val=&quot;003E7026&quot;/&gt;&lt;wsp:rsid wsp:val=&quot;003E7E5D&quot;/&gt;&lt;wsp:rsid wsp:val=&quot;003F3F5E&quot;/&gt;&lt;wsp:rsid wsp:val=&quot;003F5268&quot;/&gt;&lt;wsp:rsid wsp:val=&quot;00401C82&quot;/&gt;&lt;wsp:rsid wsp:val=&quot;004039EB&quot;/&gt;&lt;wsp:rsid wsp:val=&quot;00420585&quot;/&gt;&lt;wsp:rsid wsp:val=&quot;004355C9&quot;/&gt;&lt;wsp:rsid wsp:val=&quot;00441580&quot;/&gt;&lt;wsp:rsid wsp:val=&quot;00442894&quot;/&gt;&lt;wsp:rsid wsp:val=&quot;00446055&quot;/&gt;&lt;wsp:rsid wsp:val=&quot;00447DF7&quot;/&gt;&lt;wsp:rsid wsp:val=&quot;00450239&quot;/&gt;&lt;wsp:rsid wsp:val=&quot;00450351&quot;/&gt;&lt;wsp:rsid wsp:val=&quot;004538B6&quot;/&gt;&lt;wsp:rsid wsp:val=&quot;004552F4&quot;/&gt;&lt;wsp:rsid wsp:val=&quot;00455F6D&quot;/&gt;&lt;wsp:rsid wsp:val=&quot;004648D1&quot;/&gt;&lt;wsp:rsid wsp:val=&quot;004712F8&quot;/&gt;&lt;wsp:rsid wsp:val=&quot;00474502&quot;/&gt;&lt;wsp:rsid wsp:val=&quot;00477925&quot;/&gt;&lt;wsp:rsid wsp:val=&quot;00485D07&quot;/&gt;&lt;wsp:rsid wsp:val=&quot;004913A7&quot;/&gt;&lt;wsp:rsid wsp:val=&quot;004942B5&quot;/&gt;&lt;wsp:rsid wsp:val=&quot;00497AEA&quot;/&gt;&lt;wsp:rsid wsp:val=&quot;004A0CEF&quot;/&gt;&lt;wsp:rsid wsp:val=&quot;004A1BB2&quot;/&gt;&lt;wsp:rsid wsp:val=&quot;004B1A67&quot;/&gt;&lt;wsp:rsid wsp:val=&quot;004C334E&quot;/&gt;&lt;wsp:rsid wsp:val=&quot;004D13DD&quot;/&gt;&lt;wsp:rsid wsp:val=&quot;004D364A&quot;/&gt;&lt;wsp:rsid wsp:val=&quot;004D4D3C&quot;/&gt;&lt;wsp:rsid wsp:val=&quot;004E2BCE&quot;/&gt;&lt;wsp:rsid wsp:val=&quot;004E7FF5&quot;/&gt;&lt;wsp:rsid wsp:val=&quot;004F240C&quot;/&gt;&lt;wsp:rsid wsp:val=&quot;004F328F&quot;/&gt;&lt;wsp:rsid wsp:val=&quot;004F5A25&quot;/&gt;&lt;wsp:rsid wsp:val=&quot;005101BE&quot;/&gt;&lt;wsp:rsid wsp:val=&quot;00510425&quot;/&gt;&lt;wsp:rsid wsp:val=&quot;00510DB8&quot;/&gt;&lt;wsp:rsid wsp:val=&quot;00513F18&quot;/&gt;&lt;wsp:rsid wsp:val=&quot;005260D9&quot;/&gt;&lt;wsp:rsid wsp:val=&quot;00535A12&quot;/&gt;&lt;wsp:rsid wsp:val=&quot;00540E4B&quot;/&gt;&lt;wsp:rsid wsp:val=&quot;00546100&quot;/&gt;&lt;wsp:rsid wsp:val=&quot;00552C56&quot;/&gt;&lt;wsp:rsid wsp:val=&quot;00554591&quot;/&gt;&lt;wsp:rsid wsp:val=&quot;005575A2&quot;/&gt;&lt;wsp:rsid wsp:val=&quot;00565BF1&quot;/&gt;&lt;wsp:rsid wsp:val=&quot;0057489F&quot;/&gt;&lt;wsp:rsid wsp:val=&quot;0058180D&quot;/&gt;&lt;wsp:rsid wsp:val=&quot;005A0ED7&quot;/&gt;&lt;wsp:rsid wsp:val=&quot;005A3DE2&quot;/&gt;&lt;wsp:rsid wsp:val=&quot;005B3682&quot;/&gt;&lt;wsp:rsid wsp:val=&quot;005C0793&quot;/&gt;&lt;wsp:rsid wsp:val=&quot;005C259E&quot;/&gt;&lt;wsp:rsid wsp:val=&quot;005C557A&quot;/&gt;&lt;wsp:rsid wsp:val=&quot;005C7B18&quot;/&gt;&lt;wsp:rsid wsp:val=&quot;005D196D&quot;/&gt;&lt;wsp:rsid wsp:val=&quot;005D6944&quot;/&gt;&lt;wsp:rsid wsp:val=&quot;005E6C58&quot;/&gt;&lt;wsp:rsid wsp:val=&quot;005F6602&quot;/&gt;&lt;wsp:rsid wsp:val=&quot;005F6D85&quot;/&gt;&lt;wsp:rsid wsp:val=&quot;00623142&quot;/&gt;&lt;wsp:rsid wsp:val=&quot;00626361&quot;/&gt;&lt;wsp:rsid wsp:val=&quot;00626F21&quot;/&gt;&lt;wsp:rsid wsp:val=&quot;00637127&quot;/&gt;&lt;wsp:rsid wsp:val=&quot;00644A5A&quot;/&gt;&lt;wsp:rsid wsp:val=&quot;00646293&quot;/&gt;&lt;wsp:rsid wsp:val=&quot;00653953&quot;/&gt;&lt;wsp:rsid wsp:val=&quot;0066362B&quot;/&gt;&lt;wsp:rsid wsp:val=&quot;006704BA&quot;/&gt;&lt;wsp:rsid wsp:val=&quot;006748CB&quot;/&gt;&lt;wsp:rsid wsp:val=&quot;00675B6F&quot;/&gt;&lt;wsp:rsid wsp:val=&quot;00676C56&quot;/&gt;&lt;wsp:rsid wsp:val=&quot;00680AF1&quot;/&gt;&lt;wsp:rsid wsp:val=&quot;00686191&quot;/&gt;&lt;wsp:rsid wsp:val=&quot;006871EA&quot;/&gt;&lt;wsp:rsid wsp:val=&quot;006A5CEA&quot;/&gt;&lt;wsp:rsid wsp:val=&quot;006A7FB6&quot;/&gt;&lt;wsp:rsid wsp:val=&quot;006B3E07&quot;/&gt;&lt;wsp:rsid wsp:val=&quot;006B777E&quot;/&gt;&lt;wsp:rsid wsp:val=&quot;006C1C3D&quot;/&gt;&lt;wsp:rsid wsp:val=&quot;006C3577&quot;/&gt;&lt;wsp:rsid wsp:val=&quot;006C4744&quot;/&gt;&lt;wsp:rsid wsp:val=&quot;006D03F1&quot;/&gt;&lt;wsp:rsid wsp:val=&quot;006D5CCB&quot;/&gt;&lt;wsp:rsid wsp:val=&quot;006D7426&quot;/&gt;&lt;wsp:rsid wsp:val=&quot;006E0B0E&quot;/&gt;&lt;wsp:rsid wsp:val=&quot;006E79DB&quot;/&gt;&lt;wsp:rsid wsp:val=&quot;006E7C56&quot;/&gt;&lt;wsp:rsid wsp:val=&quot;006F4B30&quot;/&gt;&lt;wsp:rsid wsp:val=&quot;006F5206&quot;/&gt;&lt;wsp:rsid wsp:val=&quot;0071045B&quot;/&gt;&lt;wsp:rsid wsp:val=&quot;00722A47&quot;/&gt;&lt;wsp:rsid wsp:val=&quot;007244D4&quot;/&gt;&lt;wsp:rsid wsp:val=&quot;007342B4&quot;/&gt;&lt;wsp:rsid wsp:val=&quot;00757058&quot;/&gt;&lt;wsp:rsid wsp:val=&quot;0076286F&quot;/&gt;&lt;wsp:rsid wsp:val=&quot;00780AD0&quot;/&gt;&lt;wsp:rsid wsp:val=&quot;00784A26&quot;/&gt;&lt;wsp:rsid wsp:val=&quot;00785B8E&quot;/&gt;&lt;wsp:rsid wsp:val=&quot;0079055C&quot;/&gt;&lt;wsp:rsid wsp:val=&quot;007914FE&quot;/&gt;&lt;wsp:rsid wsp:val=&quot;00793B0F&quot;/&gt;&lt;wsp:rsid wsp:val=&quot;007951BC&quot;/&gt;&lt;wsp:rsid wsp:val=&quot;007971DA&quot;/&gt;&lt;wsp:rsid wsp:val=&quot;007A12AC&quot;/&gt;&lt;wsp:rsid wsp:val=&quot;007B0FF1&quot;/&gt;&lt;wsp:rsid wsp:val=&quot;007B2B67&quot;/&gt;&lt;wsp:rsid wsp:val=&quot;007B408E&quot;/&gt;&lt;wsp:rsid wsp:val=&quot;007B64EA&quot;/&gt;&lt;wsp:rsid wsp:val=&quot;007C5937&quot;/&gt;&lt;wsp:rsid wsp:val=&quot;007D1698&quot;/&gt;&lt;wsp:rsid wsp:val=&quot;007E0A54&quot;/&gt;&lt;wsp:rsid wsp:val=&quot;007E33E7&quot;/&gt;&lt;wsp:rsid wsp:val=&quot;007E5BFA&quot;/&gt;&lt;wsp:rsid wsp:val=&quot;007E677C&quot;/&gt;&lt;wsp:rsid wsp:val=&quot;007E6A8B&quot;/&gt;&lt;wsp:rsid wsp:val=&quot;007F0DD8&quot;/&gt;&lt;wsp:rsid wsp:val=&quot;007F10A8&quot;/&gt;&lt;wsp:rsid wsp:val=&quot;007F3B41&quot;/&gt;&lt;wsp:rsid wsp:val=&quot;007F45E4&quot;/&gt;&lt;wsp:rsid wsp:val=&quot;00800902&quot;/&gt;&lt;wsp:rsid wsp:val=&quot;00811CBB&quot;/&gt;&lt;wsp:rsid wsp:val=&quot;00816C1C&quot;/&gt;&lt;wsp:rsid wsp:val=&quot;00825FD9&quot;/&gt;&lt;wsp:rsid wsp:val=&quot;008306CA&quot;/&gt;&lt;wsp:rsid wsp:val=&quot;00831AA9&quot;/&gt;&lt;wsp:rsid wsp:val=&quot;00835787&quot;/&gt;&lt;wsp:rsid wsp:val=&quot;008362C3&quot;/&gt;&lt;wsp:rsid wsp:val=&quot;0083658D&quot;/&gt;&lt;wsp:rsid wsp:val=&quot;008409AC&quot;/&gt;&lt;wsp:rsid wsp:val=&quot;00840CA0&quot;/&gt;&lt;wsp:rsid wsp:val=&quot;00842B8D&quot;/&gt;&lt;wsp:rsid wsp:val=&quot;008476A3&quot;/&gt;&lt;wsp:rsid wsp:val=&quot;008613D9&quot;/&gt;&lt;wsp:rsid wsp:val=&quot;00864A4E&quot;/&gt;&lt;wsp:rsid wsp:val=&quot;008653D3&quot;/&gt;&lt;wsp:rsid wsp:val=&quot;00870E23&quot;/&gt;&lt;wsp:rsid wsp:val=&quot;008779D5&quot;/&gt;&lt;wsp:rsid wsp:val=&quot;00893CA0&quot;/&gt;&lt;wsp:rsid wsp:val=&quot;00895258&quot;/&gt;&lt;wsp:rsid wsp:val=&quot;008A1468&quot;/&gt;&lt;wsp:rsid wsp:val=&quot;008A2E13&quot;/&gt;&lt;wsp:rsid wsp:val=&quot;008A4198&quot;/&gt;&lt;wsp:rsid wsp:val=&quot;008A4505&quot;/&gt;&lt;wsp:rsid wsp:val=&quot;008A47CE&quot;/&gt;&lt;wsp:rsid wsp:val=&quot;008B7AE7&quot;/&gt;&lt;wsp:rsid wsp:val=&quot;008B7E72&quot;/&gt;&lt;wsp:rsid wsp:val=&quot;008C7FBB&quot;/&gt;&lt;wsp:rsid wsp:val=&quot;008D1015&quot;/&gt;&lt;wsp:rsid wsp:val=&quot;008E086E&quot;/&gt;&lt;wsp:rsid wsp:val=&quot;008E31FA&quot;/&gt;&lt;wsp:rsid wsp:val=&quot;008E4EFC&quot;/&gt;&lt;wsp:rsid wsp:val=&quot;008E67E9&quot;/&gt;&lt;wsp:rsid wsp:val=&quot;008F0D27&quot;/&gt;&lt;wsp:rsid wsp:val=&quot;008F0E83&quot;/&gt;&lt;wsp:rsid wsp:val=&quot;00901265&quot;/&gt;&lt;wsp:rsid wsp:val=&quot;009015F6&quot;/&gt;&lt;wsp:rsid wsp:val=&quot;00903972&quot;/&gt;&lt;wsp:rsid wsp:val=&quot;00916D3D&quot;/&gt;&lt;wsp:rsid wsp:val=&quot;0091786E&quot;/&gt;&lt;wsp:rsid wsp:val=&quot;00932464&quot;/&gt;&lt;wsp:rsid wsp:val=&quot;00934163&quot;/&gt;&lt;wsp:rsid wsp:val=&quot;009455B0&quot;/&gt;&lt;wsp:rsid wsp:val=&quot;009508FE&quot;/&gt;&lt;wsp:rsid wsp:val=&quot;009545FD&quot;/&gt;&lt;wsp:rsid wsp:val=&quot;00961E87&quot;/&gt;&lt;wsp:rsid wsp:val=&quot;00963645&quot;/&gt;&lt;wsp:rsid wsp:val=&quot;00963E30&quot;/&gt;&lt;wsp:rsid wsp:val=&quot;00964F0D&quot;/&gt;&lt;wsp:rsid wsp:val=&quot;00966848&quot;/&gt;&lt;wsp:rsid wsp:val=&quot;00980ABB&quot;/&gt;&lt;wsp:rsid wsp:val=&quot;00990C71&quot;/&gt;&lt;wsp:rsid wsp:val=&quot;00994A78&quot;/&gt;&lt;wsp:rsid wsp:val=&quot;009971FF&quot;/&gt;&lt;wsp:rsid wsp:val=&quot;00997270&quot;/&gt;&lt;wsp:rsid wsp:val=&quot;009A05DF&quot;/&gt;&lt;wsp:rsid wsp:val=&quot;009A0DA1&quot;/&gt;&lt;wsp:rsid wsp:val=&quot;009C1D52&quot;/&gt;&lt;wsp:rsid wsp:val=&quot;009C29F1&quot;/&gt;&lt;wsp:rsid wsp:val=&quot;009D0039&quot;/&gt;&lt;wsp:rsid wsp:val=&quot;009D224F&quot;/&gt;&lt;wsp:rsid wsp:val=&quot;009D3DB4&quot;/&gt;&lt;wsp:rsid wsp:val=&quot;009E2F40&quot;/&gt;&lt;wsp:rsid wsp:val=&quot;009F65B2&quot;/&gt;&lt;wsp:rsid wsp:val=&quot;00A07302&quot;/&gt;&lt;wsp:rsid wsp:val=&quot;00A07568&quot;/&gt;&lt;wsp:rsid wsp:val=&quot;00A119D1&quot;/&gt;&lt;wsp:rsid wsp:val=&quot;00A11C6C&quot;/&gt;&lt;wsp:rsid wsp:val=&quot;00A1587F&quot;/&gt;&lt;wsp:rsid wsp:val=&quot;00A227AA&quot;/&gt;&lt;wsp:rsid wsp:val=&quot;00A26100&quot;/&gt;&lt;wsp:rsid wsp:val=&quot;00A27882&quot;/&gt;&lt;wsp:rsid wsp:val=&quot;00A32587&quot;/&gt;&lt;wsp:rsid wsp:val=&quot;00A74EB8&quot;/&gt;&lt;wsp:rsid wsp:val=&quot;00A8090F&quot;/&gt;&lt;wsp:rsid wsp:val=&quot;00A83781&quot;/&gt;&lt;wsp:rsid wsp:val=&quot;00A84C4C&quot;/&gt;&lt;wsp:rsid wsp:val=&quot;00A93988&quot;/&gt;&lt;wsp:rsid wsp:val=&quot;00A940B4&quot;/&gt;&lt;wsp:rsid wsp:val=&quot;00A949F0&quot;/&gt;&lt;wsp:rsid wsp:val=&quot;00AA1828&quot;/&gt;&lt;wsp:rsid wsp:val=&quot;00AA5E13&quot;/&gt;&lt;wsp:rsid wsp:val=&quot;00AA7F0B&quot;/&gt;&lt;wsp:rsid wsp:val=&quot;00AB1327&quot;/&gt;&lt;wsp:rsid wsp:val=&quot;00AB5972&quot;/&gt;&lt;wsp:rsid wsp:val=&quot;00AC4198&quot;/&gt;&lt;wsp:rsid wsp:val=&quot;00AC4456&quot;/&gt;&lt;wsp:rsid wsp:val=&quot;00AC72DA&quot;/&gt;&lt;wsp:rsid wsp:val=&quot;00AD42A5&quot;/&gt;&lt;wsp:rsid wsp:val=&quot;00AD479B&quot;/&gt;&lt;wsp:rsid wsp:val=&quot;00AD7A64&quot;/&gt;&lt;wsp:rsid wsp:val=&quot;00AE2C3C&quot;/&gt;&lt;wsp:rsid wsp:val=&quot;00AE4275&quot;/&gt;&lt;wsp:rsid wsp:val=&quot;00AF3C57&quot;/&gt;&lt;wsp:rsid wsp:val=&quot;00AF41E3&quot;/&gt;&lt;wsp:rsid wsp:val=&quot;00AF7ACC&quot;/&gt;&lt;wsp:rsid wsp:val=&quot;00B21628&quot;/&gt;&lt;wsp:rsid wsp:val=&quot;00B30B07&quot;/&gt;&lt;wsp:rsid wsp:val=&quot;00B41170&quot;/&gt;&lt;wsp:rsid wsp:val=&quot;00B41ACF&quot;/&gt;&lt;wsp:rsid wsp:val=&quot;00B46732&quot;/&gt;&lt;wsp:rsid wsp:val=&quot;00B46B63&quot;/&gt;&lt;wsp:rsid wsp:val=&quot;00B52151&quot;/&gt;&lt;wsp:rsid wsp:val=&quot;00B540BA&quot;/&gt;&lt;wsp:rsid wsp:val=&quot;00B54BA3&quot;/&gt;&lt;wsp:rsid wsp:val=&quot;00B6790F&quot;/&gt;&lt;wsp:rsid wsp:val=&quot;00B70BB9&quot;/&gt;&lt;wsp:rsid wsp:val=&quot;00B71A59&quot;/&gt;&lt;wsp:rsid wsp:val=&quot;00B7263B&quot;/&gt;&lt;wsp:rsid wsp:val=&quot;00B72D4F&quot;/&gt;&lt;wsp:rsid wsp:val=&quot;00B749A4&quot;/&gt;&lt;wsp:rsid wsp:val=&quot;00B812A4&quot;/&gt;&lt;wsp:rsid wsp:val=&quot;00B94AC8&quot;/&gt;&lt;wsp:rsid wsp:val=&quot;00BA2AF9&quot;/&gt;&lt;wsp:rsid wsp:val=&quot;00BA3A0A&quot;/&gt;&lt;wsp:rsid wsp:val=&quot;00BB0C08&quot;/&gt;&lt;wsp:rsid wsp:val=&quot;00BC0488&quot;/&gt;&lt;wsp:rsid wsp:val=&quot;00BC27AE&quot;/&gt;&lt;wsp:rsid wsp:val=&quot;00BC32F4&quot;/&gt;&lt;wsp:rsid wsp:val=&quot;00BC3632&quot;/&gt;&lt;wsp:rsid wsp:val=&quot;00BC48ED&quot;/&gt;&lt;wsp:rsid wsp:val=&quot;00BD4899&quot;/&gt;&lt;wsp:rsid wsp:val=&quot;00BE11B5&quot;/&gt;&lt;wsp:rsid wsp:val=&quot;00BF42C4&quot;/&gt;&lt;wsp:rsid wsp:val=&quot;00C02FE0&quot;/&gt;&lt;wsp:rsid wsp:val=&quot;00C21A55&quot;/&gt;&lt;wsp:rsid wsp:val=&quot;00C2705E&quot;/&gt;&lt;wsp:rsid wsp:val=&quot;00C328F7&quot;/&gt;&lt;wsp:rsid wsp:val=&quot;00C35867&quot;/&gt;&lt;wsp:rsid wsp:val=&quot;00C410C0&quot;/&gt;&lt;wsp:rsid wsp:val=&quot;00C44550&quot;/&gt;&lt;wsp:rsid wsp:val=&quot;00C611E3&quot;/&gt;&lt;wsp:rsid wsp:val=&quot;00C77D5E&quot;/&gt;&lt;wsp:rsid wsp:val=&quot;00C8043B&quot;/&gt;&lt;wsp:rsid wsp:val=&quot;00C81CF5&quot;/&gt;&lt;wsp:rsid wsp:val=&quot;00C948B4&quot;/&gt;&lt;wsp:rsid wsp:val=&quot;00CA2EB3&quot;/&gt;&lt;wsp:rsid wsp:val=&quot;00CA423B&quot;/&gt;&lt;wsp:rsid wsp:val=&quot;00CA4780&quot;/&gt;&lt;wsp:rsid wsp:val=&quot;00CA69C1&quot;/&gt;&lt;wsp:rsid wsp:val=&quot;00CB57F6&quot;/&gt;&lt;wsp:rsid wsp:val=&quot;00CB693B&quot;/&gt;&lt;wsp:rsid wsp:val=&quot;00CB6E61&quot;/&gt;&lt;wsp:rsid wsp:val=&quot;00CC176E&quot;/&gt;&lt;wsp:rsid wsp:val=&quot;00CD25D5&quot;/&gt;&lt;wsp:rsid wsp:val=&quot;00CE5B69&quot;/&gt;&lt;wsp:rsid wsp:val=&quot;00CF6FE1&quot;/&gt;&lt;wsp:rsid wsp:val=&quot;00D00A8A&quot;/&gt;&lt;wsp:rsid wsp:val=&quot;00D06A82&quot;/&gt;&lt;wsp:rsid wsp:val=&quot;00D07039&quot;/&gt;&lt;wsp:rsid wsp:val=&quot;00D1763C&quot;/&gt;&lt;wsp:rsid wsp:val=&quot;00D22F3A&quot;/&gt;&lt;wsp:rsid wsp:val=&quot;00D3600C&quot;/&gt;&lt;wsp:rsid wsp:val=&quot;00D36207&quot;/&gt;&lt;wsp:rsid wsp:val=&quot;00D416CA&quot;/&gt;&lt;wsp:rsid wsp:val=&quot;00D4251A&quot;/&gt;&lt;wsp:rsid wsp:val=&quot;00D46621&quot;/&gt;&lt;wsp:rsid wsp:val=&quot;00D608F1&quot;/&gt;&lt;wsp:rsid wsp:val=&quot;00D64037&quot;/&gt;&lt;wsp:rsid wsp:val=&quot;00D76960&quot;/&gt;&lt;wsp:rsid wsp:val=&quot;00D77834&quot;/&gt;&lt;wsp:rsid wsp:val=&quot;00D82394&quot;/&gt;&lt;wsp:rsid wsp:val=&quot;00D8797B&quot;/&gt;&lt;wsp:rsid wsp:val=&quot;00D87AEA&quot;/&gt;&lt;wsp:rsid wsp:val=&quot;00D87B53&quot;/&gt;&lt;wsp:rsid wsp:val=&quot;00DA03D0&quot;/&gt;&lt;wsp:rsid wsp:val=&quot;00DA225B&quot;/&gt;&lt;wsp:rsid wsp:val=&quot;00DA4516&quot;/&gt;&lt;wsp:rsid wsp:val=&quot;00DA7396&quot;/&gt;&lt;wsp:rsid wsp:val=&quot;00DB0501&quot;/&gt;&lt;wsp:rsid wsp:val=&quot;00DB7815&quot;/&gt;&lt;wsp:rsid wsp:val=&quot;00DC19E3&quot;/&gt;&lt;wsp:rsid wsp:val=&quot;00DC20A3&quot;/&gt;&lt;wsp:rsid wsp:val=&quot;00DC3C68&quot;/&gt;&lt;wsp:rsid wsp:val=&quot;00DC66AB&quot;/&gt;&lt;wsp:rsid wsp:val=&quot;00DD3AA9&quot;/&gt;&lt;wsp:rsid wsp:val=&quot;00DD6F55&quot;/&gt;&lt;wsp:rsid wsp:val=&quot;00DE443D&quot;/&gt;&lt;wsp:rsid wsp:val=&quot;00E022C4&quot;/&gt;&lt;wsp:rsid wsp:val=&quot;00E04DEB&quot;/&gt;&lt;wsp:rsid wsp:val=&quot;00E14EB3&quot;/&gt;&lt;wsp:rsid wsp:val=&quot;00E16376&quot;/&gt;&lt;wsp:rsid wsp:val=&quot;00E173AC&quot;/&gt;&lt;wsp:rsid wsp:val=&quot;00E207D7&quot;/&gt;&lt;wsp:rsid wsp:val=&quot;00E21181&quot;/&gt;&lt;wsp:rsid wsp:val=&quot;00E37779&quot;/&gt;&lt;wsp:rsid wsp:val=&quot;00E37B7F&quot;/&gt;&lt;wsp:rsid wsp:val=&quot;00E41313&quot;/&gt;&lt;wsp:rsid wsp:val=&quot;00E44C9B&quot;/&gt;&lt;wsp:rsid wsp:val=&quot;00E52C43&quot;/&gt;&lt;wsp:rsid wsp:val=&quot;00E5555B&quot;/&gt;&lt;wsp:rsid wsp:val=&quot;00E55C16&quot;/&gt;&lt;wsp:rsid wsp:val=&quot;00E61806&quot;/&gt;&lt;wsp:rsid wsp:val=&quot;00E7077E&quot;/&gt;&lt;wsp:rsid wsp:val=&quot;00E8116D&quot;/&gt;&lt;wsp:rsid wsp:val=&quot;00E84C01&quot;/&gt;&lt;wsp:rsid wsp:val=&quot;00E85F05&quot;/&gt;&lt;wsp:rsid wsp:val=&quot;00E86203&quot;/&gt;&lt;wsp:rsid wsp:val=&quot;00E8660F&quot;/&gt;&lt;wsp:rsid wsp:val=&quot;00E9229E&quot;/&gt;&lt;wsp:rsid wsp:val=&quot;00E96E01&quot;/&gt;&lt;wsp:rsid wsp:val=&quot;00EA069A&quot;/&gt;&lt;wsp:rsid wsp:val=&quot;00EA5B30&quot;/&gt;&lt;wsp:rsid wsp:val=&quot;00EB607E&quot;/&gt;&lt;wsp:rsid wsp:val=&quot;00EC07F8&quot;/&gt;&lt;wsp:rsid wsp:val=&quot;00EC34B9&quot;/&gt;&lt;wsp:rsid wsp:val=&quot;00EE09C8&quot;/&gt;&lt;wsp:rsid wsp:val=&quot;00EE0CCC&quot;/&gt;&lt;wsp:rsid wsp:val=&quot;00EE0DDD&quot;/&gt;&lt;wsp:rsid wsp:val=&quot;00EE7176&quot;/&gt;&lt;wsp:rsid wsp:val=&quot;00EF062F&quot;/&gt;&lt;wsp:rsid wsp:val=&quot;00EF0A67&quot;/&gt;&lt;wsp:rsid wsp:val=&quot;00EF18E6&quot;/&gt;&lt;wsp:rsid wsp:val=&quot;00EF27C0&quot;/&gt;&lt;wsp:rsid wsp:val=&quot;00EF68DA&quot;/&gt;&lt;wsp:rsid wsp:val=&quot;00F03204&quot;/&gt;&lt;wsp:rsid wsp:val=&quot;00F050B5&quot;/&gt;&lt;wsp:rsid wsp:val=&quot;00F070CA&quot;/&gt;&lt;wsp:rsid wsp:val=&quot;00F12587&quot;/&gt;&lt;wsp:rsid wsp:val=&quot;00F250D3&quot;/&gt;&lt;wsp:rsid wsp:val=&quot;00F3383D&quot;/&gt;&lt;wsp:rsid wsp:val=&quot;00F40970&quot;/&gt;&lt;wsp:rsid wsp:val=&quot;00F55A14&quot;/&gt;&lt;wsp:rsid wsp:val=&quot;00F676A6&quot;/&gt;&lt;wsp:rsid wsp:val=&quot;00F67DB8&quot;/&gt;&lt;wsp:rsid wsp:val=&quot;00F740B9&quot;/&gt;&lt;wsp:rsid wsp:val=&quot;00F77CA4&quot;/&gt;&lt;wsp:rsid wsp:val=&quot;00F8166C&quot;/&gt;&lt;wsp:rsid wsp:val=&quot;00F85217&quot;/&gt;&lt;wsp:rsid wsp:val=&quot;00F857FE&quot;/&gt;&lt;wsp:rsid wsp:val=&quot;00F87758&quot;/&gt;&lt;wsp:rsid wsp:val=&quot;00F938C9&quot;/&gt;&lt;wsp:rsid wsp:val=&quot;00F952E9&quot;/&gt;&lt;wsp:rsid wsp:val=&quot;00F9695E&quot;/&gt;&lt;wsp:rsid wsp:val=&quot;00FA2218&quot;/&gt;&lt;wsp:rsid wsp:val=&quot;00FA3F85&quot;/&gt;&lt;wsp:rsid wsp:val=&quot;00FA6D91&quot;/&gt;&lt;wsp:rsid wsp:val=&quot;00FA7D07&quot;/&gt;&lt;wsp:rsid wsp:val=&quot;00FB09DD&quot;/&gt;&lt;wsp:rsid wsp:val=&quot;00FB3BA5&quot;/&gt;&lt;wsp:rsid wsp:val=&quot;00FB4CFE&quot;/&gt;&lt;wsp:rsid wsp:val=&quot;00FC2058&quot;/&gt;&lt;wsp:rsid wsp:val=&quot;00FD1291&quot;/&gt;&lt;wsp:rsid wsp:val=&quot;00FD7411&quot;/&gt;&lt;wsp:rsid wsp:val=&quot;00FD7C83&quot;/&gt;&lt;wsp:rsid wsp:val=&quot;00FE44BD&quot;/&gt;&lt;wsp:rsid wsp:val=&quot;00FE45D5&quot;/&gt;&lt;wsp:rsid wsp:val=&quot;00FE64E4&quot;/&gt;&lt;wsp:rsid wsp:val=&quot;00FF515B&quot;/&gt;&lt;/wsp:rsids&gt;&lt;/w:docPr&gt;&lt;w:body&gt;&lt;wx:sect&gt;&lt;w:p wsp:rsidR=&quot;00840CA0&quot; wsp:rsidRPr=&quot;00840CA0&quot; wsp:rsidRDefault=&quot;00840CA0&quot; wsp:rsidP=&quot;00840CA0&quot;&gt;&lt;m:oMathPara&gt;&lt;m:oMath&gt;&lt;m:r&gt;&lt;m:rPr&gt;&lt;m:sty m:val=&quot;p&quot;/&gt;&lt;/m:rPr&gt;&lt;w:rPr&gt;&lt;w:rFonts w:ascii=&quot;Cambria Math&quot; w:h-ansi=&quot;Cambria Math&quot; w:cs=&quot;Times New Roman&quot;/&gt;&lt;wx:font wx:val=&quot;Cambria Math&quot;/&gt;&lt;w:sz-cs w:val=&quot;24&quot;/&gt;&lt;/w:rPr&gt;&lt;m:t&gt;n&lt;/m:t&gt;&lt;/m:r&gt;&lt;m:r&gt;&lt;w:rPr&gt;&lt;w:rFonts w:ascii=&quot;Cambria Math&quot; w:h-ansi=&quot;Cambria Math&quot; w:cs=&quot;Times New Roman&quot;/&gt;&lt;wx:font wx:val=&quot;Cambria Math&quot;/&gt;&lt;w:i/&gt;&lt;w:sz-cs w:val=&quot;24&quot;/&gt;&lt;/w:rPr&gt;&lt;m:t&gt;=&lt;/m:t&gt;&lt;/m:r&gt;&lt;m:f&gt;&lt;m:fPr&gt;&lt;m:ctrlPr&gt;&lt;w:rPr&gt;&lt;w:rFonts w:ascii=&quot;Cambria Math&quot; w:h-ansi=&quot;Cambria Math&quot; w:cs=&quot;Times New Roman&quot;/&gt;&lt;wx:font wx:val=&quot;Cambria Math&quot;/&gt;&lt;w:b-cs/&gt;&lt;w:sz-cs w:val=&quot;24&quot;/&gt;&lt;/w:rPr&gt;&lt;/m:ctrlPr&gt;&lt;/m:fPr&gt;&lt;m:num&gt;&lt;m:r&gt;&lt;w:rPr&gt;&lt;w:rFonts w:ascii=&quot;Cambria Math&quot; w:h-ansi=&quot;Cambria Math&quot; w:cs=&quot;Times New Roman&quot;/&gt;&lt;wx:font wx:val=&quot;Cambria Math&quot;/&gt;&lt;w:i/&gt;&lt;w:sz-cs w:val=&quot;24&quot;/&gt;&lt;/w:rPr&gt;&lt;m:t&gt;109.032&lt;/m:t&gt;&lt;/m:r&gt;&lt;/m:num&gt;&lt;m:den&gt;&lt;m:r&gt;&lt;w:rPr&gt;&lt;w:rFonts w:ascii=&quot;Cambria Math&quot; w:h-ansi=&quot;Cambria Math&quot; w:cs=&quot;Times New Roman&quot;/&gt;&lt;wx:font wx:val=&quot;Cambria Math&quot;/&gt;&lt;w:i/&gt;&lt;w:sz-cs w:val=&quot;24&quot;/&gt;&lt;/w:rPr&gt;&lt;m:t&gt;1+109.032 (0,01)&lt;/m:t&gt;&lt;/m:r&gt;&lt;/m:den&gt;&lt;/m:f&gt;&lt;/m:oMath&gt;&lt;/m:oMathPara&gt;&lt;/w:p&gt;&lt;w:sectPr wsp:rsidR=&quot;00000000&quot; wsp:rsidRPr=&quot;00840CA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p>
    <w:p w:rsidR="00964F0D" w:rsidRPr="000B0782" w:rsidRDefault="000B0782" w:rsidP="00964F0D">
      <w:pPr>
        <w:pStyle w:val="ListParagraph"/>
        <w:widowControl w:val="0"/>
        <w:autoSpaceDE w:val="0"/>
        <w:autoSpaceDN w:val="0"/>
        <w:ind w:left="0"/>
        <w:rPr>
          <w:rFonts w:eastAsia="Times New Roman" w:cs="Times New Roman"/>
          <w:szCs w:val="24"/>
        </w:rPr>
      </w:pPr>
      <w:r w:rsidRPr="000B0782">
        <w:pict>
          <v:shape id="_x0000_i1028" type="#_x0000_t75" style="width:87.7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A7396&quot;/&gt;&lt;wsp:rsid wsp:val=&quot;0000189A&quot;/&gt;&lt;wsp:rsid wsp:val=&quot;00012486&quot;/&gt;&lt;wsp:rsid wsp:val=&quot;00014632&quot;/&gt;&lt;wsp:rsid wsp:val=&quot;0001739D&quot;/&gt;&lt;wsp:rsid wsp:val=&quot;00023832&quot;/&gt;&lt;wsp:rsid wsp:val=&quot;000350DC&quot;/&gt;&lt;wsp:rsid wsp:val=&quot;00044BFB&quot;/&gt;&lt;wsp:rsid wsp:val=&quot;00044F63&quot;/&gt;&lt;wsp:rsid wsp:val=&quot;00045C1D&quot;/&gt;&lt;wsp:rsid wsp:val=&quot;000473E9&quot;/&gt;&lt;wsp:rsid wsp:val=&quot;000557C9&quot;/&gt;&lt;wsp:rsid wsp:val=&quot;00056C72&quot;/&gt;&lt;wsp:rsid wsp:val=&quot;00066B4D&quot;/&gt;&lt;wsp:rsid wsp:val=&quot;0007249A&quot;/&gt;&lt;wsp:rsid wsp:val=&quot;00072E78&quot;/&gt;&lt;wsp:rsid wsp:val=&quot;0007755E&quot;/&gt;&lt;wsp:rsid wsp:val=&quot;00080FB1&quot;/&gt;&lt;wsp:rsid wsp:val=&quot;00096B64&quot;/&gt;&lt;wsp:rsid wsp:val=&quot;000A01B6&quot;/&gt;&lt;wsp:rsid wsp:val=&quot;000B0782&quot;/&gt;&lt;wsp:rsid wsp:val=&quot;000B565D&quot;/&gt;&lt;wsp:rsid wsp:val=&quot;000B5EED&quot;/&gt;&lt;wsp:rsid wsp:val=&quot;000C4ACC&quot;/&gt;&lt;wsp:rsid wsp:val=&quot;000C77BB&quot;/&gt;&lt;wsp:rsid wsp:val=&quot;000D31F3&quot;/&gt;&lt;wsp:rsid wsp:val=&quot;000D3C5F&quot;/&gt;&lt;wsp:rsid wsp:val=&quot;000E0893&quot;/&gt;&lt;wsp:rsid wsp:val=&quot;000E33A5&quot;/&gt;&lt;wsp:rsid wsp:val=&quot;000E7205&quot;/&gt;&lt;wsp:rsid wsp:val=&quot;000E75C3&quot;/&gt;&lt;wsp:rsid wsp:val=&quot;000F46D5&quot;/&gt;&lt;wsp:rsid wsp:val=&quot;000F7AF9&quot;/&gt;&lt;wsp:rsid wsp:val=&quot;001008D4&quot;/&gt;&lt;wsp:rsid wsp:val=&quot;0012070A&quot;/&gt;&lt;wsp:rsid wsp:val=&quot;00124532&quot;/&gt;&lt;wsp:rsid wsp:val=&quot;00126BD6&quot;/&gt;&lt;wsp:rsid wsp:val=&quot;00126DB2&quot;/&gt;&lt;wsp:rsid wsp:val=&quot;001273A4&quot;/&gt;&lt;wsp:rsid wsp:val=&quot;00131255&quot;/&gt;&lt;wsp:rsid wsp:val=&quot;00133717&quot;/&gt;&lt;wsp:rsid wsp:val=&quot;00133823&quot;/&gt;&lt;wsp:rsid wsp:val=&quot;00134831&quot;/&gt;&lt;wsp:rsid wsp:val=&quot;00143B47&quot;/&gt;&lt;wsp:rsid wsp:val=&quot;00145D2D&quot;/&gt;&lt;wsp:rsid wsp:val=&quot;00147EFE&quot;/&gt;&lt;wsp:rsid wsp:val=&quot;0015337B&quot;/&gt;&lt;wsp:rsid wsp:val=&quot;00154025&quot;/&gt;&lt;wsp:rsid wsp:val=&quot;001610F5&quot;/&gt;&lt;wsp:rsid wsp:val=&quot;00163026&quot;/&gt;&lt;wsp:rsid wsp:val=&quot;001631AF&quot;/&gt;&lt;wsp:rsid wsp:val=&quot;00167696&quot;/&gt;&lt;wsp:rsid wsp:val=&quot;0017251D&quot;/&gt;&lt;wsp:rsid wsp:val=&quot;00175485&quot;/&gt;&lt;wsp:rsid wsp:val=&quot;00185579&quot;/&gt;&lt;wsp:rsid wsp:val=&quot;00187DD0&quot;/&gt;&lt;wsp:rsid wsp:val=&quot;00190710&quot;/&gt;&lt;wsp:rsid wsp:val=&quot;001961AA&quot;/&gt;&lt;wsp:rsid wsp:val=&quot;001A54C6&quot;/&gt;&lt;wsp:rsid wsp:val=&quot;001B123A&quot;/&gt;&lt;wsp:rsid wsp:val=&quot;001B2728&quot;/&gt;&lt;wsp:rsid wsp:val=&quot;001B6DFD&quot;/&gt;&lt;wsp:rsid wsp:val=&quot;001D1E9B&quot;/&gt;&lt;wsp:rsid wsp:val=&quot;001D6F0D&quot;/&gt;&lt;wsp:rsid wsp:val=&quot;001F1C44&quot;/&gt;&lt;wsp:rsid wsp:val=&quot;001F2868&quot;/&gt;&lt;wsp:rsid wsp:val=&quot;00200D27&quot;/&gt;&lt;wsp:rsid wsp:val=&quot;00202744&quot;/&gt;&lt;wsp:rsid wsp:val=&quot;00206B17&quot;/&gt;&lt;wsp:rsid wsp:val=&quot;00213D9C&quot;/&gt;&lt;wsp:rsid wsp:val=&quot;00240FC3&quot;/&gt;&lt;wsp:rsid wsp:val=&quot;002417CE&quot;/&gt;&lt;wsp:rsid wsp:val=&quot;00241FD7&quot;/&gt;&lt;wsp:rsid wsp:val=&quot;00247AD2&quot;/&gt;&lt;wsp:rsid wsp:val=&quot;00247D2E&quot;/&gt;&lt;wsp:rsid wsp:val=&quot;00253BBC&quot;/&gt;&lt;wsp:rsid wsp:val=&quot;002618D1&quot;/&gt;&lt;wsp:rsid wsp:val=&quot;00263C17&quot;/&gt;&lt;wsp:rsid wsp:val=&quot;0026615A&quot;/&gt;&lt;wsp:rsid wsp:val=&quot;00273E0C&quot;/&gt;&lt;wsp:rsid wsp:val=&quot;00283220&quot;/&gt;&lt;wsp:rsid wsp:val=&quot;002838DB&quot;/&gt;&lt;wsp:rsid wsp:val=&quot;00292B4E&quot;/&gt;&lt;wsp:rsid wsp:val=&quot;00296816&quot;/&gt;&lt;wsp:rsid wsp:val=&quot;002A0A34&quot;/&gt;&lt;wsp:rsid wsp:val=&quot;002A2EBC&quot;/&gt;&lt;wsp:rsid wsp:val=&quot;002A7E14&quot;/&gt;&lt;wsp:rsid wsp:val=&quot;002B75A7&quot;/&gt;&lt;wsp:rsid wsp:val=&quot;002E07B8&quot;/&gt;&lt;wsp:rsid wsp:val=&quot;002E6D01&quot;/&gt;&lt;wsp:rsid wsp:val=&quot;003035FA&quot;/&gt;&lt;wsp:rsid wsp:val=&quot;0030607F&quot;/&gt;&lt;wsp:rsid wsp:val=&quot;00310F05&quot;/&gt;&lt;wsp:rsid wsp:val=&quot;00311C0A&quot;/&gt;&lt;wsp:rsid wsp:val=&quot;00313456&quot;/&gt;&lt;wsp:rsid wsp:val=&quot;0032097E&quot;/&gt;&lt;wsp:rsid wsp:val=&quot;00323B9A&quot;/&gt;&lt;wsp:rsid wsp:val=&quot;0032681D&quot;/&gt;&lt;wsp:rsid wsp:val=&quot;003325CE&quot;/&gt;&lt;wsp:rsid wsp:val=&quot;00333AF4&quot;/&gt;&lt;wsp:rsid wsp:val=&quot;003402E5&quot;/&gt;&lt;wsp:rsid wsp:val=&quot;00351900&quot;/&gt;&lt;wsp:rsid wsp:val=&quot;00354F47&quot;/&gt;&lt;wsp:rsid wsp:val=&quot;0035502D&quot;/&gt;&lt;wsp:rsid wsp:val=&quot;003606BC&quot;/&gt;&lt;wsp:rsid wsp:val=&quot;00361EE3&quot;/&gt;&lt;wsp:rsid wsp:val=&quot;003633BD&quot;/&gt;&lt;wsp:rsid wsp:val=&quot;00365F96&quot;/&gt;&lt;wsp:rsid wsp:val=&quot;00366EB1&quot;/&gt;&lt;wsp:rsid wsp:val=&quot;0036704C&quot;/&gt;&lt;wsp:rsid wsp:val=&quot;00371FF6&quot;/&gt;&lt;wsp:rsid wsp:val=&quot;003840CE&quot;/&gt;&lt;wsp:rsid wsp:val=&quot;00395BCB&quot;/&gt;&lt;wsp:rsid wsp:val=&quot;00397A41&quot;/&gt;&lt;wsp:rsid wsp:val=&quot;003A2659&quot;/&gt;&lt;wsp:rsid wsp:val=&quot;003A4111&quot;/&gt;&lt;wsp:rsid wsp:val=&quot;003C06B8&quot;/&gt;&lt;wsp:rsid wsp:val=&quot;003C1E30&quot;/&gt;&lt;wsp:rsid wsp:val=&quot;003C278A&quot;/&gt;&lt;wsp:rsid wsp:val=&quot;003C5BEA&quot;/&gt;&lt;wsp:rsid wsp:val=&quot;003D065E&quot;/&gt;&lt;wsp:rsid wsp:val=&quot;003D140A&quot;/&gt;&lt;wsp:rsid wsp:val=&quot;003D1857&quot;/&gt;&lt;wsp:rsid wsp:val=&quot;003D1F62&quot;/&gt;&lt;wsp:rsid wsp:val=&quot;003D49EF&quot;/&gt;&lt;wsp:rsid wsp:val=&quot;003E2761&quot;/&gt;&lt;wsp:rsid wsp:val=&quot;003E33A3&quot;/&gt;&lt;wsp:rsid wsp:val=&quot;003E4EB8&quot;/&gt;&lt;wsp:rsid wsp:val=&quot;003E7026&quot;/&gt;&lt;wsp:rsid wsp:val=&quot;003E7E5D&quot;/&gt;&lt;wsp:rsid wsp:val=&quot;003F3F5E&quot;/&gt;&lt;wsp:rsid wsp:val=&quot;003F5268&quot;/&gt;&lt;wsp:rsid wsp:val=&quot;00401C82&quot;/&gt;&lt;wsp:rsid wsp:val=&quot;004039EB&quot;/&gt;&lt;wsp:rsid wsp:val=&quot;00420585&quot;/&gt;&lt;wsp:rsid wsp:val=&quot;004355C9&quot;/&gt;&lt;wsp:rsid wsp:val=&quot;00441580&quot;/&gt;&lt;wsp:rsid wsp:val=&quot;00442894&quot;/&gt;&lt;wsp:rsid wsp:val=&quot;00446055&quot;/&gt;&lt;wsp:rsid wsp:val=&quot;00447DF7&quot;/&gt;&lt;wsp:rsid wsp:val=&quot;00450239&quot;/&gt;&lt;wsp:rsid wsp:val=&quot;00450351&quot;/&gt;&lt;wsp:rsid wsp:val=&quot;004538B6&quot;/&gt;&lt;wsp:rsid wsp:val=&quot;004552F4&quot;/&gt;&lt;wsp:rsid wsp:val=&quot;00455F6D&quot;/&gt;&lt;wsp:rsid wsp:val=&quot;004648D1&quot;/&gt;&lt;wsp:rsid wsp:val=&quot;004712F8&quot;/&gt;&lt;wsp:rsid wsp:val=&quot;00474502&quot;/&gt;&lt;wsp:rsid wsp:val=&quot;00477925&quot;/&gt;&lt;wsp:rsid wsp:val=&quot;00485D07&quot;/&gt;&lt;wsp:rsid wsp:val=&quot;004913A7&quot;/&gt;&lt;wsp:rsid wsp:val=&quot;004942B5&quot;/&gt;&lt;wsp:rsid wsp:val=&quot;00497AEA&quot;/&gt;&lt;wsp:rsid wsp:val=&quot;004A0CEF&quot;/&gt;&lt;wsp:rsid wsp:val=&quot;004A1BB2&quot;/&gt;&lt;wsp:rsid wsp:val=&quot;004B1A67&quot;/&gt;&lt;wsp:rsid wsp:val=&quot;004C334E&quot;/&gt;&lt;wsp:rsid wsp:val=&quot;004D13DD&quot;/&gt;&lt;wsp:rsid wsp:val=&quot;004D364A&quot;/&gt;&lt;wsp:rsid wsp:val=&quot;004D4D3C&quot;/&gt;&lt;wsp:rsid wsp:val=&quot;004E2BCE&quot;/&gt;&lt;wsp:rsid wsp:val=&quot;004E7FF5&quot;/&gt;&lt;wsp:rsid wsp:val=&quot;004F240C&quot;/&gt;&lt;wsp:rsid wsp:val=&quot;004F328F&quot;/&gt;&lt;wsp:rsid wsp:val=&quot;004F5A25&quot;/&gt;&lt;wsp:rsid wsp:val=&quot;005101BE&quot;/&gt;&lt;wsp:rsid wsp:val=&quot;00510425&quot;/&gt;&lt;wsp:rsid wsp:val=&quot;00510DB8&quot;/&gt;&lt;wsp:rsid wsp:val=&quot;00513F18&quot;/&gt;&lt;wsp:rsid wsp:val=&quot;005260D9&quot;/&gt;&lt;wsp:rsid wsp:val=&quot;00535A12&quot;/&gt;&lt;wsp:rsid wsp:val=&quot;00540E4B&quot;/&gt;&lt;wsp:rsid wsp:val=&quot;00546100&quot;/&gt;&lt;wsp:rsid wsp:val=&quot;00552C56&quot;/&gt;&lt;wsp:rsid wsp:val=&quot;00554591&quot;/&gt;&lt;wsp:rsid wsp:val=&quot;005575A2&quot;/&gt;&lt;wsp:rsid wsp:val=&quot;00565BF1&quot;/&gt;&lt;wsp:rsid wsp:val=&quot;0057489F&quot;/&gt;&lt;wsp:rsid wsp:val=&quot;0058180D&quot;/&gt;&lt;wsp:rsid wsp:val=&quot;005A0ED7&quot;/&gt;&lt;wsp:rsid wsp:val=&quot;005A3DE2&quot;/&gt;&lt;wsp:rsid wsp:val=&quot;005B3682&quot;/&gt;&lt;wsp:rsid wsp:val=&quot;005C0793&quot;/&gt;&lt;wsp:rsid wsp:val=&quot;005C259E&quot;/&gt;&lt;wsp:rsid wsp:val=&quot;005C557A&quot;/&gt;&lt;wsp:rsid wsp:val=&quot;005C7B18&quot;/&gt;&lt;wsp:rsid wsp:val=&quot;005D196D&quot;/&gt;&lt;wsp:rsid wsp:val=&quot;005D6944&quot;/&gt;&lt;wsp:rsid wsp:val=&quot;005E6C58&quot;/&gt;&lt;wsp:rsid wsp:val=&quot;005F6602&quot;/&gt;&lt;wsp:rsid wsp:val=&quot;005F6D85&quot;/&gt;&lt;wsp:rsid wsp:val=&quot;00623142&quot;/&gt;&lt;wsp:rsid wsp:val=&quot;00626361&quot;/&gt;&lt;wsp:rsid wsp:val=&quot;00626F21&quot;/&gt;&lt;wsp:rsid wsp:val=&quot;00637127&quot;/&gt;&lt;wsp:rsid wsp:val=&quot;00644A5A&quot;/&gt;&lt;wsp:rsid wsp:val=&quot;00646293&quot;/&gt;&lt;wsp:rsid wsp:val=&quot;00653953&quot;/&gt;&lt;wsp:rsid wsp:val=&quot;0066362B&quot;/&gt;&lt;wsp:rsid wsp:val=&quot;006704BA&quot;/&gt;&lt;wsp:rsid wsp:val=&quot;006748CB&quot;/&gt;&lt;wsp:rsid wsp:val=&quot;00675B6F&quot;/&gt;&lt;wsp:rsid wsp:val=&quot;00676C56&quot;/&gt;&lt;wsp:rsid wsp:val=&quot;00680AF1&quot;/&gt;&lt;wsp:rsid wsp:val=&quot;00686191&quot;/&gt;&lt;wsp:rsid wsp:val=&quot;006871EA&quot;/&gt;&lt;wsp:rsid wsp:val=&quot;006A5CEA&quot;/&gt;&lt;wsp:rsid wsp:val=&quot;006A7FB6&quot;/&gt;&lt;wsp:rsid wsp:val=&quot;006B3E07&quot;/&gt;&lt;wsp:rsid wsp:val=&quot;006B777E&quot;/&gt;&lt;wsp:rsid wsp:val=&quot;006C1C3D&quot;/&gt;&lt;wsp:rsid wsp:val=&quot;006C3577&quot;/&gt;&lt;wsp:rsid wsp:val=&quot;006C4744&quot;/&gt;&lt;wsp:rsid wsp:val=&quot;006D03F1&quot;/&gt;&lt;wsp:rsid wsp:val=&quot;006D5CCB&quot;/&gt;&lt;wsp:rsid wsp:val=&quot;006D7426&quot;/&gt;&lt;wsp:rsid wsp:val=&quot;006E0B0E&quot;/&gt;&lt;wsp:rsid wsp:val=&quot;006E79DB&quot;/&gt;&lt;wsp:rsid wsp:val=&quot;006E7C56&quot;/&gt;&lt;wsp:rsid wsp:val=&quot;006F4B30&quot;/&gt;&lt;wsp:rsid wsp:val=&quot;006F5206&quot;/&gt;&lt;wsp:rsid wsp:val=&quot;0071045B&quot;/&gt;&lt;wsp:rsid wsp:val=&quot;00722A47&quot;/&gt;&lt;wsp:rsid wsp:val=&quot;007244D4&quot;/&gt;&lt;wsp:rsid wsp:val=&quot;007342B4&quot;/&gt;&lt;wsp:rsid wsp:val=&quot;00757058&quot;/&gt;&lt;wsp:rsid wsp:val=&quot;0076286F&quot;/&gt;&lt;wsp:rsid wsp:val=&quot;00780AD0&quot;/&gt;&lt;wsp:rsid wsp:val=&quot;00784A26&quot;/&gt;&lt;wsp:rsid wsp:val=&quot;00785B8E&quot;/&gt;&lt;wsp:rsid wsp:val=&quot;0079055C&quot;/&gt;&lt;wsp:rsid wsp:val=&quot;007914FE&quot;/&gt;&lt;wsp:rsid wsp:val=&quot;00793B0F&quot;/&gt;&lt;wsp:rsid wsp:val=&quot;007951BC&quot;/&gt;&lt;wsp:rsid wsp:val=&quot;007971DA&quot;/&gt;&lt;wsp:rsid wsp:val=&quot;007A12AC&quot;/&gt;&lt;wsp:rsid wsp:val=&quot;007B0FF1&quot;/&gt;&lt;wsp:rsid wsp:val=&quot;007B2B67&quot;/&gt;&lt;wsp:rsid wsp:val=&quot;007B408E&quot;/&gt;&lt;wsp:rsid wsp:val=&quot;007B64EA&quot;/&gt;&lt;wsp:rsid wsp:val=&quot;007C5937&quot;/&gt;&lt;wsp:rsid wsp:val=&quot;007D1698&quot;/&gt;&lt;wsp:rsid wsp:val=&quot;007E0A54&quot;/&gt;&lt;wsp:rsid wsp:val=&quot;007E33E7&quot;/&gt;&lt;wsp:rsid wsp:val=&quot;007E5BFA&quot;/&gt;&lt;wsp:rsid wsp:val=&quot;007E677C&quot;/&gt;&lt;wsp:rsid wsp:val=&quot;007E6A8B&quot;/&gt;&lt;wsp:rsid wsp:val=&quot;007F0DD8&quot;/&gt;&lt;wsp:rsid wsp:val=&quot;007F10A8&quot;/&gt;&lt;wsp:rsid wsp:val=&quot;007F3B41&quot;/&gt;&lt;wsp:rsid wsp:val=&quot;007F45E4&quot;/&gt;&lt;wsp:rsid wsp:val=&quot;00800902&quot;/&gt;&lt;wsp:rsid wsp:val=&quot;00811CBB&quot;/&gt;&lt;wsp:rsid wsp:val=&quot;00816C1C&quot;/&gt;&lt;wsp:rsid wsp:val=&quot;00825FD9&quot;/&gt;&lt;wsp:rsid wsp:val=&quot;008306CA&quot;/&gt;&lt;wsp:rsid wsp:val=&quot;00831AA9&quot;/&gt;&lt;wsp:rsid wsp:val=&quot;00835787&quot;/&gt;&lt;wsp:rsid wsp:val=&quot;008362C3&quot;/&gt;&lt;wsp:rsid wsp:val=&quot;0083658D&quot;/&gt;&lt;wsp:rsid wsp:val=&quot;008409AC&quot;/&gt;&lt;wsp:rsid wsp:val=&quot;00842B8D&quot;/&gt;&lt;wsp:rsid wsp:val=&quot;008476A3&quot;/&gt;&lt;wsp:rsid wsp:val=&quot;008613D9&quot;/&gt;&lt;wsp:rsid wsp:val=&quot;00864A4E&quot;/&gt;&lt;wsp:rsid wsp:val=&quot;008653D3&quot;/&gt;&lt;wsp:rsid wsp:val=&quot;00870E23&quot;/&gt;&lt;wsp:rsid wsp:val=&quot;008779D5&quot;/&gt;&lt;wsp:rsid wsp:val=&quot;00893CA0&quot;/&gt;&lt;wsp:rsid wsp:val=&quot;00895258&quot;/&gt;&lt;wsp:rsid wsp:val=&quot;008A1468&quot;/&gt;&lt;wsp:rsid wsp:val=&quot;008A2E13&quot;/&gt;&lt;wsp:rsid wsp:val=&quot;008A4198&quot;/&gt;&lt;wsp:rsid wsp:val=&quot;008A4505&quot;/&gt;&lt;wsp:rsid wsp:val=&quot;008A47CE&quot;/&gt;&lt;wsp:rsid wsp:val=&quot;008B7AE7&quot;/&gt;&lt;wsp:rsid wsp:val=&quot;008B7E72&quot;/&gt;&lt;wsp:rsid wsp:val=&quot;008C7FBB&quot;/&gt;&lt;wsp:rsid wsp:val=&quot;008D1015&quot;/&gt;&lt;wsp:rsid wsp:val=&quot;008E086E&quot;/&gt;&lt;wsp:rsid wsp:val=&quot;008E31FA&quot;/&gt;&lt;wsp:rsid wsp:val=&quot;008E4EFC&quot;/&gt;&lt;wsp:rsid wsp:val=&quot;008E67E9&quot;/&gt;&lt;wsp:rsid wsp:val=&quot;008F0D27&quot;/&gt;&lt;wsp:rsid wsp:val=&quot;008F0E83&quot;/&gt;&lt;wsp:rsid wsp:val=&quot;00901265&quot;/&gt;&lt;wsp:rsid wsp:val=&quot;009015F6&quot;/&gt;&lt;wsp:rsid wsp:val=&quot;00903972&quot;/&gt;&lt;wsp:rsid wsp:val=&quot;00916D3D&quot;/&gt;&lt;wsp:rsid wsp:val=&quot;0091786E&quot;/&gt;&lt;wsp:rsid wsp:val=&quot;00932464&quot;/&gt;&lt;wsp:rsid wsp:val=&quot;00934163&quot;/&gt;&lt;wsp:rsid wsp:val=&quot;009455B0&quot;/&gt;&lt;wsp:rsid wsp:val=&quot;009508FE&quot;/&gt;&lt;wsp:rsid wsp:val=&quot;009545FD&quot;/&gt;&lt;wsp:rsid wsp:val=&quot;00961E87&quot;/&gt;&lt;wsp:rsid wsp:val=&quot;00963645&quot;/&gt;&lt;wsp:rsid wsp:val=&quot;00963E30&quot;/&gt;&lt;wsp:rsid wsp:val=&quot;00964F0D&quot;/&gt;&lt;wsp:rsid wsp:val=&quot;00966848&quot;/&gt;&lt;wsp:rsid wsp:val=&quot;00980ABB&quot;/&gt;&lt;wsp:rsid wsp:val=&quot;00990C71&quot;/&gt;&lt;wsp:rsid wsp:val=&quot;00994A78&quot;/&gt;&lt;wsp:rsid wsp:val=&quot;009971FF&quot;/&gt;&lt;wsp:rsid wsp:val=&quot;00997270&quot;/&gt;&lt;wsp:rsid wsp:val=&quot;009A05DF&quot;/&gt;&lt;wsp:rsid wsp:val=&quot;009A0DA1&quot;/&gt;&lt;wsp:rsid wsp:val=&quot;009C1D52&quot;/&gt;&lt;wsp:rsid wsp:val=&quot;009C29F1&quot;/&gt;&lt;wsp:rsid wsp:val=&quot;009D0039&quot;/&gt;&lt;wsp:rsid wsp:val=&quot;009D224F&quot;/&gt;&lt;wsp:rsid wsp:val=&quot;009D3DB4&quot;/&gt;&lt;wsp:rsid wsp:val=&quot;009E2F40&quot;/&gt;&lt;wsp:rsid wsp:val=&quot;009F65B2&quot;/&gt;&lt;wsp:rsid wsp:val=&quot;00A07302&quot;/&gt;&lt;wsp:rsid wsp:val=&quot;00A07568&quot;/&gt;&lt;wsp:rsid wsp:val=&quot;00A119D1&quot;/&gt;&lt;wsp:rsid wsp:val=&quot;00A11C6C&quot;/&gt;&lt;wsp:rsid wsp:val=&quot;00A1587F&quot;/&gt;&lt;wsp:rsid wsp:val=&quot;00A227AA&quot;/&gt;&lt;wsp:rsid wsp:val=&quot;00A26100&quot;/&gt;&lt;wsp:rsid wsp:val=&quot;00A27882&quot;/&gt;&lt;wsp:rsid wsp:val=&quot;00A32587&quot;/&gt;&lt;wsp:rsid wsp:val=&quot;00A74EB8&quot;/&gt;&lt;wsp:rsid wsp:val=&quot;00A8090F&quot;/&gt;&lt;wsp:rsid wsp:val=&quot;00A83781&quot;/&gt;&lt;wsp:rsid wsp:val=&quot;00A84C4C&quot;/&gt;&lt;wsp:rsid wsp:val=&quot;00A93988&quot;/&gt;&lt;wsp:rsid wsp:val=&quot;00A940B4&quot;/&gt;&lt;wsp:rsid wsp:val=&quot;00A949F0&quot;/&gt;&lt;wsp:rsid wsp:val=&quot;00AA1828&quot;/&gt;&lt;wsp:rsid wsp:val=&quot;00AA5E13&quot;/&gt;&lt;wsp:rsid wsp:val=&quot;00AA7F0B&quot;/&gt;&lt;wsp:rsid wsp:val=&quot;00AB1327&quot;/&gt;&lt;wsp:rsid wsp:val=&quot;00AB5972&quot;/&gt;&lt;wsp:rsid wsp:val=&quot;00AC4198&quot;/&gt;&lt;wsp:rsid wsp:val=&quot;00AC4456&quot;/&gt;&lt;wsp:rsid wsp:val=&quot;00AC72DA&quot;/&gt;&lt;wsp:rsid wsp:val=&quot;00AD42A5&quot;/&gt;&lt;wsp:rsid wsp:val=&quot;00AD479B&quot;/&gt;&lt;wsp:rsid wsp:val=&quot;00AD7A64&quot;/&gt;&lt;wsp:rsid wsp:val=&quot;00AE2C3C&quot;/&gt;&lt;wsp:rsid wsp:val=&quot;00AE4275&quot;/&gt;&lt;wsp:rsid wsp:val=&quot;00AF3C57&quot;/&gt;&lt;wsp:rsid wsp:val=&quot;00AF41E3&quot;/&gt;&lt;wsp:rsid wsp:val=&quot;00AF7ACC&quot;/&gt;&lt;wsp:rsid wsp:val=&quot;00B21628&quot;/&gt;&lt;wsp:rsid wsp:val=&quot;00B30B07&quot;/&gt;&lt;wsp:rsid wsp:val=&quot;00B41170&quot;/&gt;&lt;wsp:rsid wsp:val=&quot;00B41ACF&quot;/&gt;&lt;wsp:rsid wsp:val=&quot;00B46732&quot;/&gt;&lt;wsp:rsid wsp:val=&quot;00B46B63&quot;/&gt;&lt;wsp:rsid wsp:val=&quot;00B52151&quot;/&gt;&lt;wsp:rsid wsp:val=&quot;00B540BA&quot;/&gt;&lt;wsp:rsid wsp:val=&quot;00B54BA3&quot;/&gt;&lt;wsp:rsid wsp:val=&quot;00B6790F&quot;/&gt;&lt;wsp:rsid wsp:val=&quot;00B70BB9&quot;/&gt;&lt;wsp:rsid wsp:val=&quot;00B71A59&quot;/&gt;&lt;wsp:rsid wsp:val=&quot;00B7263B&quot;/&gt;&lt;wsp:rsid wsp:val=&quot;00B72D4F&quot;/&gt;&lt;wsp:rsid wsp:val=&quot;00B749A4&quot;/&gt;&lt;wsp:rsid wsp:val=&quot;00B812A4&quot;/&gt;&lt;wsp:rsid wsp:val=&quot;00B94AC8&quot;/&gt;&lt;wsp:rsid wsp:val=&quot;00BA2AF9&quot;/&gt;&lt;wsp:rsid wsp:val=&quot;00BA3A0A&quot;/&gt;&lt;wsp:rsid wsp:val=&quot;00BB0C08&quot;/&gt;&lt;wsp:rsid wsp:val=&quot;00BC0488&quot;/&gt;&lt;wsp:rsid wsp:val=&quot;00BC27AE&quot;/&gt;&lt;wsp:rsid wsp:val=&quot;00BC32F4&quot;/&gt;&lt;wsp:rsid wsp:val=&quot;00BC3632&quot;/&gt;&lt;wsp:rsid wsp:val=&quot;00BC48ED&quot;/&gt;&lt;wsp:rsid wsp:val=&quot;00BD4899&quot;/&gt;&lt;wsp:rsid wsp:val=&quot;00BE11B5&quot;/&gt;&lt;wsp:rsid wsp:val=&quot;00BF42C4&quot;/&gt;&lt;wsp:rsid wsp:val=&quot;00C02FE0&quot;/&gt;&lt;wsp:rsid wsp:val=&quot;00C21A55&quot;/&gt;&lt;wsp:rsid wsp:val=&quot;00C2705E&quot;/&gt;&lt;wsp:rsid wsp:val=&quot;00C328F7&quot;/&gt;&lt;wsp:rsid wsp:val=&quot;00C35867&quot;/&gt;&lt;wsp:rsid wsp:val=&quot;00C410C0&quot;/&gt;&lt;wsp:rsid wsp:val=&quot;00C44550&quot;/&gt;&lt;wsp:rsid wsp:val=&quot;00C611E3&quot;/&gt;&lt;wsp:rsid wsp:val=&quot;00C77D5E&quot;/&gt;&lt;wsp:rsid wsp:val=&quot;00C8043B&quot;/&gt;&lt;wsp:rsid wsp:val=&quot;00C81CF5&quot;/&gt;&lt;wsp:rsid wsp:val=&quot;00C948B4&quot;/&gt;&lt;wsp:rsid wsp:val=&quot;00CA2EB3&quot;/&gt;&lt;wsp:rsid wsp:val=&quot;00CA423B&quot;/&gt;&lt;wsp:rsid wsp:val=&quot;00CA4780&quot;/&gt;&lt;wsp:rsid wsp:val=&quot;00CA69C1&quot;/&gt;&lt;wsp:rsid wsp:val=&quot;00CB57F6&quot;/&gt;&lt;wsp:rsid wsp:val=&quot;00CB693B&quot;/&gt;&lt;wsp:rsid wsp:val=&quot;00CB6E61&quot;/&gt;&lt;wsp:rsid wsp:val=&quot;00CC176E&quot;/&gt;&lt;wsp:rsid wsp:val=&quot;00CD25D5&quot;/&gt;&lt;wsp:rsid wsp:val=&quot;00CE5B69&quot;/&gt;&lt;wsp:rsid wsp:val=&quot;00CF6FE1&quot;/&gt;&lt;wsp:rsid wsp:val=&quot;00D00A8A&quot;/&gt;&lt;wsp:rsid wsp:val=&quot;00D06A82&quot;/&gt;&lt;wsp:rsid wsp:val=&quot;00D07039&quot;/&gt;&lt;wsp:rsid wsp:val=&quot;00D1763C&quot;/&gt;&lt;wsp:rsid wsp:val=&quot;00D22F3A&quot;/&gt;&lt;wsp:rsid wsp:val=&quot;00D3600C&quot;/&gt;&lt;wsp:rsid wsp:val=&quot;00D36207&quot;/&gt;&lt;wsp:rsid wsp:val=&quot;00D416CA&quot;/&gt;&lt;wsp:rsid wsp:val=&quot;00D4251A&quot;/&gt;&lt;wsp:rsid wsp:val=&quot;00D46621&quot;/&gt;&lt;wsp:rsid wsp:val=&quot;00D608F1&quot;/&gt;&lt;wsp:rsid wsp:val=&quot;00D64037&quot;/&gt;&lt;wsp:rsid wsp:val=&quot;00D76960&quot;/&gt;&lt;wsp:rsid wsp:val=&quot;00D77834&quot;/&gt;&lt;wsp:rsid wsp:val=&quot;00D82394&quot;/&gt;&lt;wsp:rsid wsp:val=&quot;00D8797B&quot;/&gt;&lt;wsp:rsid wsp:val=&quot;00D87AEA&quot;/&gt;&lt;wsp:rsid wsp:val=&quot;00D87B53&quot;/&gt;&lt;wsp:rsid wsp:val=&quot;00DA03D0&quot;/&gt;&lt;wsp:rsid wsp:val=&quot;00DA225B&quot;/&gt;&lt;wsp:rsid wsp:val=&quot;00DA4516&quot;/&gt;&lt;wsp:rsid wsp:val=&quot;00DA7396&quot;/&gt;&lt;wsp:rsid wsp:val=&quot;00DB0501&quot;/&gt;&lt;wsp:rsid wsp:val=&quot;00DB7815&quot;/&gt;&lt;wsp:rsid wsp:val=&quot;00DC19E3&quot;/&gt;&lt;wsp:rsid wsp:val=&quot;00DC20A3&quot;/&gt;&lt;wsp:rsid wsp:val=&quot;00DC3C68&quot;/&gt;&lt;wsp:rsid wsp:val=&quot;00DC66AB&quot;/&gt;&lt;wsp:rsid wsp:val=&quot;00DD3AA9&quot;/&gt;&lt;wsp:rsid wsp:val=&quot;00DD6F55&quot;/&gt;&lt;wsp:rsid wsp:val=&quot;00DE443D&quot;/&gt;&lt;wsp:rsid wsp:val=&quot;00E022C4&quot;/&gt;&lt;wsp:rsid wsp:val=&quot;00E04DEB&quot;/&gt;&lt;wsp:rsid wsp:val=&quot;00E14EB3&quot;/&gt;&lt;wsp:rsid wsp:val=&quot;00E16376&quot;/&gt;&lt;wsp:rsid wsp:val=&quot;00E173AC&quot;/&gt;&lt;wsp:rsid wsp:val=&quot;00E207D7&quot;/&gt;&lt;wsp:rsid wsp:val=&quot;00E21181&quot;/&gt;&lt;wsp:rsid wsp:val=&quot;00E37779&quot;/&gt;&lt;wsp:rsid wsp:val=&quot;00E37B7F&quot;/&gt;&lt;wsp:rsid wsp:val=&quot;00E41313&quot;/&gt;&lt;wsp:rsid wsp:val=&quot;00E44C9B&quot;/&gt;&lt;wsp:rsid wsp:val=&quot;00E52C43&quot;/&gt;&lt;wsp:rsid wsp:val=&quot;00E5555B&quot;/&gt;&lt;wsp:rsid wsp:val=&quot;00E55C16&quot;/&gt;&lt;wsp:rsid wsp:val=&quot;00E61806&quot;/&gt;&lt;wsp:rsid wsp:val=&quot;00E7077E&quot;/&gt;&lt;wsp:rsid wsp:val=&quot;00E8116D&quot;/&gt;&lt;wsp:rsid wsp:val=&quot;00E84C01&quot;/&gt;&lt;wsp:rsid wsp:val=&quot;00E85F05&quot;/&gt;&lt;wsp:rsid wsp:val=&quot;00E86203&quot;/&gt;&lt;wsp:rsid wsp:val=&quot;00E8660F&quot;/&gt;&lt;wsp:rsid wsp:val=&quot;00E9229E&quot;/&gt;&lt;wsp:rsid wsp:val=&quot;00E96E01&quot;/&gt;&lt;wsp:rsid wsp:val=&quot;00EA069A&quot;/&gt;&lt;wsp:rsid wsp:val=&quot;00EA5B30&quot;/&gt;&lt;wsp:rsid wsp:val=&quot;00EB607E&quot;/&gt;&lt;wsp:rsid wsp:val=&quot;00EC07F8&quot;/&gt;&lt;wsp:rsid wsp:val=&quot;00EC34B9&quot;/&gt;&lt;wsp:rsid wsp:val=&quot;00EE09C8&quot;/&gt;&lt;wsp:rsid wsp:val=&quot;00EE0CCC&quot;/&gt;&lt;wsp:rsid wsp:val=&quot;00EE0DDD&quot;/&gt;&lt;wsp:rsid wsp:val=&quot;00EE7176&quot;/&gt;&lt;wsp:rsid wsp:val=&quot;00EF062F&quot;/&gt;&lt;wsp:rsid wsp:val=&quot;00EF0A67&quot;/&gt;&lt;wsp:rsid wsp:val=&quot;00EF18E6&quot;/&gt;&lt;wsp:rsid wsp:val=&quot;00EF27C0&quot;/&gt;&lt;wsp:rsid wsp:val=&quot;00EF68DA&quot;/&gt;&lt;wsp:rsid wsp:val=&quot;00F03204&quot;/&gt;&lt;wsp:rsid wsp:val=&quot;00F050B5&quot;/&gt;&lt;wsp:rsid wsp:val=&quot;00F070CA&quot;/&gt;&lt;wsp:rsid wsp:val=&quot;00F12587&quot;/&gt;&lt;wsp:rsid wsp:val=&quot;00F250D3&quot;/&gt;&lt;wsp:rsid wsp:val=&quot;00F3383D&quot;/&gt;&lt;wsp:rsid wsp:val=&quot;00F40970&quot;/&gt;&lt;wsp:rsid wsp:val=&quot;00F55A14&quot;/&gt;&lt;wsp:rsid wsp:val=&quot;00F676A6&quot;/&gt;&lt;wsp:rsid wsp:val=&quot;00F67DB8&quot;/&gt;&lt;wsp:rsid wsp:val=&quot;00F740B9&quot;/&gt;&lt;wsp:rsid wsp:val=&quot;00F77CA4&quot;/&gt;&lt;wsp:rsid wsp:val=&quot;00F8166C&quot;/&gt;&lt;wsp:rsid wsp:val=&quot;00F85217&quot;/&gt;&lt;wsp:rsid wsp:val=&quot;00F857FE&quot;/&gt;&lt;wsp:rsid wsp:val=&quot;00F87758&quot;/&gt;&lt;wsp:rsid wsp:val=&quot;00F938C9&quot;/&gt;&lt;wsp:rsid wsp:val=&quot;00F952E9&quot;/&gt;&lt;wsp:rsid wsp:val=&quot;00F9695E&quot;/&gt;&lt;wsp:rsid wsp:val=&quot;00FA2218&quot;/&gt;&lt;wsp:rsid wsp:val=&quot;00FA3F85&quot;/&gt;&lt;wsp:rsid wsp:val=&quot;00FA6D91&quot;/&gt;&lt;wsp:rsid wsp:val=&quot;00FA7D07&quot;/&gt;&lt;wsp:rsid wsp:val=&quot;00FB09DD&quot;/&gt;&lt;wsp:rsid wsp:val=&quot;00FB3BA5&quot;/&gt;&lt;wsp:rsid wsp:val=&quot;00FB4CFE&quot;/&gt;&lt;wsp:rsid wsp:val=&quot;00FC2058&quot;/&gt;&lt;wsp:rsid wsp:val=&quot;00FD1291&quot;/&gt;&lt;wsp:rsid wsp:val=&quot;00FD7411&quot;/&gt;&lt;wsp:rsid wsp:val=&quot;00FD7C83&quot;/&gt;&lt;wsp:rsid wsp:val=&quot;00FE44BD&quot;/&gt;&lt;wsp:rsid wsp:val=&quot;00FE45D5&quot;/&gt;&lt;wsp:rsid wsp:val=&quot;00FE64E4&quot;/&gt;&lt;wsp:rsid wsp:val=&quot;00FF515B&quot;/&gt;&lt;/wsp:rsids&gt;&lt;/w:docPr&gt;&lt;w:body&gt;&lt;wx:sect&gt;&lt;w:p wsp:rsidR=&quot;00354F47&quot; wsp:rsidRPr=&quot;00354F47&quot; wsp:rsidRDefault=&quot;00354F47&quot; wsp:rsidP=&quot;00354F47&quot;&gt;&lt;m:oMathPara&gt;&lt;m:oMath&gt;&lt;m:r&gt;&lt;m:rPr&gt;&lt;m:sty m:val=&quot;p&quot;/&gt;&lt;/m:rPr&gt;&lt;w:rPr&gt;&lt;w:rFonts w:ascii=&quot;Cambria Math&quot; w:h-ansi=&quot;Cambria Math&quot; w:cs=&quot;Times New Roman&quot;/&gt;&lt;wx:font wx:val=&quot;Cambria Math&quot;/&gt;&lt;w:sz-cs w:val=&quot;24&quot;/&gt;&lt;/w:rPr&gt;&lt;m:t&gt;n&lt;/m:t&gt;&lt;/m:r&gt;&lt;m:r&gt;&lt;w:rPr&gt;&lt;w:rFonts w:ascii=&quot;Cambria Math&quot; w:h-ansi=&quot;Cambria Math&quot; w:cs=&quot;Times New Roman&quot;/&gt;&lt;wx:font wx:val=&quot;Cambria Math&quot;/&gt;&lt;w:i/&gt;&lt;w:sz-cs w:val=&quot;24&quot;/&gt;&lt;/w:rPr&gt;&lt;m:t&gt;=&lt;/m:t&gt;&lt;/m:r&gt;&lt;m:f&gt;&lt;m:fPr&gt;&lt;m:ctrlPr&gt;&lt;w:rPr&gt;&lt;w:rFonts w:ascii=&quot;Cambria Math&quot; w:h-ansi=&quot;Cambria Math&quot; w:cs=&quot;Times New Roman&quot;/&gt;&lt;wx:font wx:val=&quot;Cambria Math&quot;/&gt;&lt;w:b-cs/&gt;&lt;w:sz-cs w:val=&quot;24&quot;/&gt;&lt;/w:rPr&gt;&lt;/m:ctrlPr&gt;&lt;/m:fPr&gt;&lt;m:num&gt;&lt;m:r&gt;&lt;w:rPr&gt;&lt;w:rFonts w:ascii=&quot;Cambria Math&quot; w:h-ansi=&quot;Cambria Math&quot; w:cs=&quot;Times New Roman&quot;/&gt;&lt;wx:font wx:val=&quot;Cambria Math&quot;/&gt;&lt;w:i/&gt;&lt;w:sz-cs w:val=&quot;24&quot;/&gt;&lt;/w:rPr&gt;&lt;m:t&gt;109.032&lt;/m:t&gt;&lt;/m:r&gt;&lt;/m:num&gt;&lt;m:den&gt;&lt;m:r&gt;&lt;w:rPr&gt;&lt;w:rFonts w:ascii=&quot;Cambria Math&quot; w:h-ansi=&quot;Cambria Math&quot; w:cs=&quot;Times New Roman&quot;/&gt;&lt;wx:font wx:val=&quot;Cambria Math&quot;/&gt;&lt;w:i/&gt;&lt;w:sz-cs w:val=&quot;24&quot;/&gt;&lt;/w:rPr&gt;&lt;m:t&gt;1+1,091,32&lt;/m:t&gt;&lt;/m:r&gt;&lt;/m:den&gt;&lt;/m:f&gt;&lt;/m:oMath&gt;&lt;/m:oMathPara&gt;&lt;/w:p&gt;&lt;w:sectPr wsp:rsidR=&quot;00000000&quot; wsp:rsidRPr=&quot;00354F47&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p w:rsidR="00964F0D" w:rsidRPr="00273E0C" w:rsidRDefault="000B0782" w:rsidP="00964F0D">
      <w:pPr>
        <w:pStyle w:val="ListParagraph"/>
        <w:widowControl w:val="0"/>
        <w:autoSpaceDE w:val="0"/>
        <w:autoSpaceDN w:val="0"/>
        <w:ind w:left="142"/>
        <w:rPr>
          <w:rFonts w:cs="Times New Roman"/>
          <w:bCs/>
          <w:szCs w:val="24"/>
        </w:rPr>
      </w:pPr>
      <w:r w:rsidRPr="000B0782">
        <w:pict>
          <v:shape id="_x0000_i1029" type="#_x0000_t75" style="width:66.7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A7396&quot;/&gt;&lt;wsp:rsid wsp:val=&quot;0000189A&quot;/&gt;&lt;wsp:rsid wsp:val=&quot;00012486&quot;/&gt;&lt;wsp:rsid wsp:val=&quot;00014632&quot;/&gt;&lt;wsp:rsid wsp:val=&quot;0001739D&quot;/&gt;&lt;wsp:rsid wsp:val=&quot;00023832&quot;/&gt;&lt;wsp:rsid wsp:val=&quot;000350DC&quot;/&gt;&lt;wsp:rsid wsp:val=&quot;00044BFB&quot;/&gt;&lt;wsp:rsid wsp:val=&quot;00044F63&quot;/&gt;&lt;wsp:rsid wsp:val=&quot;00045C1D&quot;/&gt;&lt;wsp:rsid wsp:val=&quot;000473E9&quot;/&gt;&lt;wsp:rsid wsp:val=&quot;000557C9&quot;/&gt;&lt;wsp:rsid wsp:val=&quot;00056C72&quot;/&gt;&lt;wsp:rsid wsp:val=&quot;00066B4D&quot;/&gt;&lt;wsp:rsid wsp:val=&quot;0007249A&quot;/&gt;&lt;wsp:rsid wsp:val=&quot;00072E78&quot;/&gt;&lt;wsp:rsid wsp:val=&quot;0007755E&quot;/&gt;&lt;wsp:rsid wsp:val=&quot;00080FB1&quot;/&gt;&lt;wsp:rsid wsp:val=&quot;00096B64&quot;/&gt;&lt;wsp:rsid wsp:val=&quot;000A01B6&quot;/&gt;&lt;wsp:rsid wsp:val=&quot;000B0782&quot;/&gt;&lt;wsp:rsid wsp:val=&quot;000B565D&quot;/&gt;&lt;wsp:rsid wsp:val=&quot;000B5EED&quot;/&gt;&lt;wsp:rsid wsp:val=&quot;000C4ACC&quot;/&gt;&lt;wsp:rsid wsp:val=&quot;000C77BB&quot;/&gt;&lt;wsp:rsid wsp:val=&quot;000D31F3&quot;/&gt;&lt;wsp:rsid wsp:val=&quot;000D3C5F&quot;/&gt;&lt;wsp:rsid wsp:val=&quot;000E0893&quot;/&gt;&lt;wsp:rsid wsp:val=&quot;000E33A5&quot;/&gt;&lt;wsp:rsid wsp:val=&quot;000E7205&quot;/&gt;&lt;wsp:rsid wsp:val=&quot;000E75C3&quot;/&gt;&lt;wsp:rsid wsp:val=&quot;000F46D5&quot;/&gt;&lt;wsp:rsid wsp:val=&quot;000F7AF9&quot;/&gt;&lt;wsp:rsid wsp:val=&quot;001008D4&quot;/&gt;&lt;wsp:rsid wsp:val=&quot;0012070A&quot;/&gt;&lt;wsp:rsid wsp:val=&quot;00124532&quot;/&gt;&lt;wsp:rsid wsp:val=&quot;00126BD6&quot;/&gt;&lt;wsp:rsid wsp:val=&quot;00126DB2&quot;/&gt;&lt;wsp:rsid wsp:val=&quot;001273A4&quot;/&gt;&lt;wsp:rsid wsp:val=&quot;00131255&quot;/&gt;&lt;wsp:rsid wsp:val=&quot;00133717&quot;/&gt;&lt;wsp:rsid wsp:val=&quot;00133823&quot;/&gt;&lt;wsp:rsid wsp:val=&quot;00134831&quot;/&gt;&lt;wsp:rsid wsp:val=&quot;00143B47&quot;/&gt;&lt;wsp:rsid wsp:val=&quot;00145D2D&quot;/&gt;&lt;wsp:rsid wsp:val=&quot;00147EFE&quot;/&gt;&lt;wsp:rsid wsp:val=&quot;0015337B&quot;/&gt;&lt;wsp:rsid wsp:val=&quot;00154025&quot;/&gt;&lt;wsp:rsid wsp:val=&quot;001610F5&quot;/&gt;&lt;wsp:rsid wsp:val=&quot;00163026&quot;/&gt;&lt;wsp:rsid wsp:val=&quot;001631AF&quot;/&gt;&lt;wsp:rsid wsp:val=&quot;00167696&quot;/&gt;&lt;wsp:rsid wsp:val=&quot;0017251D&quot;/&gt;&lt;wsp:rsid wsp:val=&quot;00175485&quot;/&gt;&lt;wsp:rsid wsp:val=&quot;00185579&quot;/&gt;&lt;wsp:rsid wsp:val=&quot;00187DD0&quot;/&gt;&lt;wsp:rsid wsp:val=&quot;00190710&quot;/&gt;&lt;wsp:rsid wsp:val=&quot;001961AA&quot;/&gt;&lt;wsp:rsid wsp:val=&quot;001A54C6&quot;/&gt;&lt;wsp:rsid wsp:val=&quot;001B123A&quot;/&gt;&lt;wsp:rsid wsp:val=&quot;001B2728&quot;/&gt;&lt;wsp:rsid wsp:val=&quot;001B6DFD&quot;/&gt;&lt;wsp:rsid wsp:val=&quot;001D1E9B&quot;/&gt;&lt;wsp:rsid wsp:val=&quot;001D6F0D&quot;/&gt;&lt;wsp:rsid wsp:val=&quot;001F1C44&quot;/&gt;&lt;wsp:rsid wsp:val=&quot;001F2868&quot;/&gt;&lt;wsp:rsid wsp:val=&quot;00200D27&quot;/&gt;&lt;wsp:rsid wsp:val=&quot;00202744&quot;/&gt;&lt;wsp:rsid wsp:val=&quot;00206B17&quot;/&gt;&lt;wsp:rsid wsp:val=&quot;00213D9C&quot;/&gt;&lt;wsp:rsid wsp:val=&quot;00240FC3&quot;/&gt;&lt;wsp:rsid wsp:val=&quot;002417CE&quot;/&gt;&lt;wsp:rsid wsp:val=&quot;00241FD7&quot;/&gt;&lt;wsp:rsid wsp:val=&quot;00247AD2&quot;/&gt;&lt;wsp:rsid wsp:val=&quot;00247D2E&quot;/&gt;&lt;wsp:rsid wsp:val=&quot;00253BBC&quot;/&gt;&lt;wsp:rsid wsp:val=&quot;002618D1&quot;/&gt;&lt;wsp:rsid wsp:val=&quot;00263C17&quot;/&gt;&lt;wsp:rsid wsp:val=&quot;0026615A&quot;/&gt;&lt;wsp:rsid wsp:val=&quot;00273E0C&quot;/&gt;&lt;wsp:rsid wsp:val=&quot;00283220&quot;/&gt;&lt;wsp:rsid wsp:val=&quot;002838DB&quot;/&gt;&lt;wsp:rsid wsp:val=&quot;00292B4E&quot;/&gt;&lt;wsp:rsid wsp:val=&quot;00296816&quot;/&gt;&lt;wsp:rsid wsp:val=&quot;002A0A34&quot;/&gt;&lt;wsp:rsid wsp:val=&quot;002A2EBC&quot;/&gt;&lt;wsp:rsid wsp:val=&quot;002A7E14&quot;/&gt;&lt;wsp:rsid wsp:val=&quot;002B75A7&quot;/&gt;&lt;wsp:rsid wsp:val=&quot;002E07B8&quot;/&gt;&lt;wsp:rsid wsp:val=&quot;002E6D01&quot;/&gt;&lt;wsp:rsid wsp:val=&quot;003035FA&quot;/&gt;&lt;wsp:rsid wsp:val=&quot;0030607F&quot;/&gt;&lt;wsp:rsid wsp:val=&quot;00310F05&quot;/&gt;&lt;wsp:rsid wsp:val=&quot;00311C0A&quot;/&gt;&lt;wsp:rsid wsp:val=&quot;00313456&quot;/&gt;&lt;wsp:rsid wsp:val=&quot;0032097E&quot;/&gt;&lt;wsp:rsid wsp:val=&quot;00323B9A&quot;/&gt;&lt;wsp:rsid wsp:val=&quot;0032681D&quot;/&gt;&lt;wsp:rsid wsp:val=&quot;003325CE&quot;/&gt;&lt;wsp:rsid wsp:val=&quot;00333AF4&quot;/&gt;&lt;wsp:rsid wsp:val=&quot;003402E5&quot;/&gt;&lt;wsp:rsid wsp:val=&quot;00351900&quot;/&gt;&lt;wsp:rsid wsp:val=&quot;0035502D&quot;/&gt;&lt;wsp:rsid wsp:val=&quot;003606BC&quot;/&gt;&lt;wsp:rsid wsp:val=&quot;00361EE3&quot;/&gt;&lt;wsp:rsid wsp:val=&quot;003633BD&quot;/&gt;&lt;wsp:rsid wsp:val=&quot;00365F96&quot;/&gt;&lt;wsp:rsid wsp:val=&quot;00366EB1&quot;/&gt;&lt;wsp:rsid wsp:val=&quot;0036704C&quot;/&gt;&lt;wsp:rsid wsp:val=&quot;00371FF6&quot;/&gt;&lt;wsp:rsid wsp:val=&quot;003840CE&quot;/&gt;&lt;wsp:rsid wsp:val=&quot;00395BCB&quot;/&gt;&lt;wsp:rsid wsp:val=&quot;00397A41&quot;/&gt;&lt;wsp:rsid wsp:val=&quot;003A2659&quot;/&gt;&lt;wsp:rsid wsp:val=&quot;003A4111&quot;/&gt;&lt;wsp:rsid wsp:val=&quot;003C06B8&quot;/&gt;&lt;wsp:rsid wsp:val=&quot;003C1E30&quot;/&gt;&lt;wsp:rsid wsp:val=&quot;003C278A&quot;/&gt;&lt;wsp:rsid wsp:val=&quot;003C5BEA&quot;/&gt;&lt;wsp:rsid wsp:val=&quot;003D065E&quot;/&gt;&lt;wsp:rsid wsp:val=&quot;003D140A&quot;/&gt;&lt;wsp:rsid wsp:val=&quot;003D1857&quot;/&gt;&lt;wsp:rsid wsp:val=&quot;003D1F62&quot;/&gt;&lt;wsp:rsid wsp:val=&quot;003D49EF&quot;/&gt;&lt;wsp:rsid wsp:val=&quot;003E2761&quot;/&gt;&lt;wsp:rsid wsp:val=&quot;003E33A3&quot;/&gt;&lt;wsp:rsid wsp:val=&quot;003E4EB8&quot;/&gt;&lt;wsp:rsid wsp:val=&quot;003E7026&quot;/&gt;&lt;wsp:rsid wsp:val=&quot;003E7E5D&quot;/&gt;&lt;wsp:rsid wsp:val=&quot;003F3F5E&quot;/&gt;&lt;wsp:rsid wsp:val=&quot;003F5268&quot;/&gt;&lt;wsp:rsid wsp:val=&quot;00401C82&quot;/&gt;&lt;wsp:rsid wsp:val=&quot;004039EB&quot;/&gt;&lt;wsp:rsid wsp:val=&quot;00420585&quot;/&gt;&lt;wsp:rsid wsp:val=&quot;004355C9&quot;/&gt;&lt;wsp:rsid wsp:val=&quot;00441580&quot;/&gt;&lt;wsp:rsid wsp:val=&quot;00442894&quot;/&gt;&lt;wsp:rsid wsp:val=&quot;00446055&quot;/&gt;&lt;wsp:rsid wsp:val=&quot;00447DF7&quot;/&gt;&lt;wsp:rsid wsp:val=&quot;00450239&quot;/&gt;&lt;wsp:rsid wsp:val=&quot;00450351&quot;/&gt;&lt;wsp:rsid wsp:val=&quot;004538B6&quot;/&gt;&lt;wsp:rsid wsp:val=&quot;004552F4&quot;/&gt;&lt;wsp:rsid wsp:val=&quot;00455F6D&quot;/&gt;&lt;wsp:rsid wsp:val=&quot;004648D1&quot;/&gt;&lt;wsp:rsid wsp:val=&quot;004712F8&quot;/&gt;&lt;wsp:rsid wsp:val=&quot;00474502&quot;/&gt;&lt;wsp:rsid wsp:val=&quot;00477925&quot;/&gt;&lt;wsp:rsid wsp:val=&quot;00485D07&quot;/&gt;&lt;wsp:rsid wsp:val=&quot;004913A7&quot;/&gt;&lt;wsp:rsid wsp:val=&quot;004942B5&quot;/&gt;&lt;wsp:rsid wsp:val=&quot;00497AEA&quot;/&gt;&lt;wsp:rsid wsp:val=&quot;004A0CEF&quot;/&gt;&lt;wsp:rsid wsp:val=&quot;004A1BB2&quot;/&gt;&lt;wsp:rsid wsp:val=&quot;004B1A67&quot;/&gt;&lt;wsp:rsid wsp:val=&quot;004C334E&quot;/&gt;&lt;wsp:rsid wsp:val=&quot;004D13DD&quot;/&gt;&lt;wsp:rsid wsp:val=&quot;004D364A&quot;/&gt;&lt;wsp:rsid wsp:val=&quot;004D4D3C&quot;/&gt;&lt;wsp:rsid wsp:val=&quot;004E2BCE&quot;/&gt;&lt;wsp:rsid wsp:val=&quot;004E7FF5&quot;/&gt;&lt;wsp:rsid wsp:val=&quot;004F240C&quot;/&gt;&lt;wsp:rsid wsp:val=&quot;004F328F&quot;/&gt;&lt;wsp:rsid wsp:val=&quot;004F5A25&quot;/&gt;&lt;wsp:rsid wsp:val=&quot;005101BE&quot;/&gt;&lt;wsp:rsid wsp:val=&quot;00510425&quot;/&gt;&lt;wsp:rsid wsp:val=&quot;00510DB8&quot;/&gt;&lt;wsp:rsid wsp:val=&quot;00513F18&quot;/&gt;&lt;wsp:rsid wsp:val=&quot;005260D9&quot;/&gt;&lt;wsp:rsid wsp:val=&quot;00535A12&quot;/&gt;&lt;wsp:rsid wsp:val=&quot;00540E4B&quot;/&gt;&lt;wsp:rsid wsp:val=&quot;00546100&quot;/&gt;&lt;wsp:rsid wsp:val=&quot;00552C56&quot;/&gt;&lt;wsp:rsid wsp:val=&quot;00554591&quot;/&gt;&lt;wsp:rsid wsp:val=&quot;005575A2&quot;/&gt;&lt;wsp:rsid wsp:val=&quot;00565BF1&quot;/&gt;&lt;wsp:rsid wsp:val=&quot;0057489F&quot;/&gt;&lt;wsp:rsid wsp:val=&quot;0058180D&quot;/&gt;&lt;wsp:rsid wsp:val=&quot;005A0ED7&quot;/&gt;&lt;wsp:rsid wsp:val=&quot;005A3DE2&quot;/&gt;&lt;wsp:rsid wsp:val=&quot;005B3682&quot;/&gt;&lt;wsp:rsid wsp:val=&quot;005C0793&quot;/&gt;&lt;wsp:rsid wsp:val=&quot;005C259E&quot;/&gt;&lt;wsp:rsid wsp:val=&quot;005C557A&quot;/&gt;&lt;wsp:rsid wsp:val=&quot;005C7B18&quot;/&gt;&lt;wsp:rsid wsp:val=&quot;005D196D&quot;/&gt;&lt;wsp:rsid wsp:val=&quot;005D6944&quot;/&gt;&lt;wsp:rsid wsp:val=&quot;005E6C58&quot;/&gt;&lt;wsp:rsid wsp:val=&quot;005F6602&quot;/&gt;&lt;wsp:rsid wsp:val=&quot;005F6D85&quot;/&gt;&lt;wsp:rsid wsp:val=&quot;00623142&quot;/&gt;&lt;wsp:rsid wsp:val=&quot;00626361&quot;/&gt;&lt;wsp:rsid wsp:val=&quot;00626F21&quot;/&gt;&lt;wsp:rsid wsp:val=&quot;00637127&quot;/&gt;&lt;wsp:rsid wsp:val=&quot;00644A5A&quot;/&gt;&lt;wsp:rsid wsp:val=&quot;00646293&quot;/&gt;&lt;wsp:rsid wsp:val=&quot;00653953&quot;/&gt;&lt;wsp:rsid wsp:val=&quot;0066362B&quot;/&gt;&lt;wsp:rsid wsp:val=&quot;006704BA&quot;/&gt;&lt;wsp:rsid wsp:val=&quot;006748CB&quot;/&gt;&lt;wsp:rsid wsp:val=&quot;00675B6F&quot;/&gt;&lt;wsp:rsid wsp:val=&quot;00676C56&quot;/&gt;&lt;wsp:rsid wsp:val=&quot;00680AF1&quot;/&gt;&lt;wsp:rsid wsp:val=&quot;00686191&quot;/&gt;&lt;wsp:rsid wsp:val=&quot;006871EA&quot;/&gt;&lt;wsp:rsid wsp:val=&quot;006A5CEA&quot;/&gt;&lt;wsp:rsid wsp:val=&quot;006A7FB6&quot;/&gt;&lt;wsp:rsid wsp:val=&quot;006B3E07&quot;/&gt;&lt;wsp:rsid wsp:val=&quot;006B777E&quot;/&gt;&lt;wsp:rsid wsp:val=&quot;006C1C3D&quot;/&gt;&lt;wsp:rsid wsp:val=&quot;006C3577&quot;/&gt;&lt;wsp:rsid wsp:val=&quot;006C4744&quot;/&gt;&lt;wsp:rsid wsp:val=&quot;006D03F1&quot;/&gt;&lt;wsp:rsid wsp:val=&quot;006D5CCB&quot;/&gt;&lt;wsp:rsid wsp:val=&quot;006D7426&quot;/&gt;&lt;wsp:rsid wsp:val=&quot;006E0B0E&quot;/&gt;&lt;wsp:rsid wsp:val=&quot;006E79DB&quot;/&gt;&lt;wsp:rsid wsp:val=&quot;006E7C56&quot;/&gt;&lt;wsp:rsid wsp:val=&quot;006F4B30&quot;/&gt;&lt;wsp:rsid wsp:val=&quot;006F5206&quot;/&gt;&lt;wsp:rsid wsp:val=&quot;0071045B&quot;/&gt;&lt;wsp:rsid wsp:val=&quot;00722A47&quot;/&gt;&lt;wsp:rsid wsp:val=&quot;007244D4&quot;/&gt;&lt;wsp:rsid wsp:val=&quot;007342B4&quot;/&gt;&lt;wsp:rsid wsp:val=&quot;00757058&quot;/&gt;&lt;wsp:rsid wsp:val=&quot;0076286F&quot;/&gt;&lt;wsp:rsid wsp:val=&quot;00780AD0&quot;/&gt;&lt;wsp:rsid wsp:val=&quot;00784A26&quot;/&gt;&lt;wsp:rsid wsp:val=&quot;00785B8E&quot;/&gt;&lt;wsp:rsid wsp:val=&quot;0079055C&quot;/&gt;&lt;wsp:rsid wsp:val=&quot;007914FE&quot;/&gt;&lt;wsp:rsid wsp:val=&quot;00793B0F&quot;/&gt;&lt;wsp:rsid wsp:val=&quot;007951BC&quot;/&gt;&lt;wsp:rsid wsp:val=&quot;007971DA&quot;/&gt;&lt;wsp:rsid wsp:val=&quot;007A12AC&quot;/&gt;&lt;wsp:rsid wsp:val=&quot;007B0FF1&quot;/&gt;&lt;wsp:rsid wsp:val=&quot;007B2B67&quot;/&gt;&lt;wsp:rsid wsp:val=&quot;007B408E&quot;/&gt;&lt;wsp:rsid wsp:val=&quot;007B64EA&quot;/&gt;&lt;wsp:rsid wsp:val=&quot;007C5937&quot;/&gt;&lt;wsp:rsid wsp:val=&quot;007D1698&quot;/&gt;&lt;wsp:rsid wsp:val=&quot;007E0A54&quot;/&gt;&lt;wsp:rsid wsp:val=&quot;007E33E7&quot;/&gt;&lt;wsp:rsid wsp:val=&quot;007E5BFA&quot;/&gt;&lt;wsp:rsid wsp:val=&quot;007E677C&quot;/&gt;&lt;wsp:rsid wsp:val=&quot;007E6A8B&quot;/&gt;&lt;wsp:rsid wsp:val=&quot;007F0DD8&quot;/&gt;&lt;wsp:rsid wsp:val=&quot;007F10A8&quot;/&gt;&lt;wsp:rsid wsp:val=&quot;007F3B41&quot;/&gt;&lt;wsp:rsid wsp:val=&quot;007F45E4&quot;/&gt;&lt;wsp:rsid wsp:val=&quot;00800902&quot;/&gt;&lt;wsp:rsid wsp:val=&quot;00811CBB&quot;/&gt;&lt;wsp:rsid wsp:val=&quot;00816C1C&quot;/&gt;&lt;wsp:rsid wsp:val=&quot;00825FD9&quot;/&gt;&lt;wsp:rsid wsp:val=&quot;008306CA&quot;/&gt;&lt;wsp:rsid wsp:val=&quot;00831AA9&quot;/&gt;&lt;wsp:rsid wsp:val=&quot;00835787&quot;/&gt;&lt;wsp:rsid wsp:val=&quot;008362C3&quot;/&gt;&lt;wsp:rsid wsp:val=&quot;0083658D&quot;/&gt;&lt;wsp:rsid wsp:val=&quot;008409AC&quot;/&gt;&lt;wsp:rsid wsp:val=&quot;00842B8D&quot;/&gt;&lt;wsp:rsid wsp:val=&quot;008476A3&quot;/&gt;&lt;wsp:rsid wsp:val=&quot;008613D9&quot;/&gt;&lt;wsp:rsid wsp:val=&quot;00864A4E&quot;/&gt;&lt;wsp:rsid wsp:val=&quot;008653D3&quot;/&gt;&lt;wsp:rsid wsp:val=&quot;00870E23&quot;/&gt;&lt;wsp:rsid wsp:val=&quot;008779D5&quot;/&gt;&lt;wsp:rsid wsp:val=&quot;00893CA0&quot;/&gt;&lt;wsp:rsid wsp:val=&quot;00895258&quot;/&gt;&lt;wsp:rsid wsp:val=&quot;008A1468&quot;/&gt;&lt;wsp:rsid wsp:val=&quot;008A2E13&quot;/&gt;&lt;wsp:rsid wsp:val=&quot;008A4198&quot;/&gt;&lt;wsp:rsid wsp:val=&quot;008A4505&quot;/&gt;&lt;wsp:rsid wsp:val=&quot;008A47CE&quot;/&gt;&lt;wsp:rsid wsp:val=&quot;008B7AE7&quot;/&gt;&lt;wsp:rsid wsp:val=&quot;008B7E72&quot;/&gt;&lt;wsp:rsid wsp:val=&quot;008C7FBB&quot;/&gt;&lt;wsp:rsid wsp:val=&quot;008D1015&quot;/&gt;&lt;wsp:rsid wsp:val=&quot;008D4717&quot;/&gt;&lt;wsp:rsid wsp:val=&quot;008E086E&quot;/&gt;&lt;wsp:rsid wsp:val=&quot;008E31FA&quot;/&gt;&lt;wsp:rsid wsp:val=&quot;008E4EFC&quot;/&gt;&lt;wsp:rsid wsp:val=&quot;008E67E9&quot;/&gt;&lt;wsp:rsid wsp:val=&quot;008F0D27&quot;/&gt;&lt;wsp:rsid wsp:val=&quot;008F0E83&quot;/&gt;&lt;wsp:rsid wsp:val=&quot;00901265&quot;/&gt;&lt;wsp:rsid wsp:val=&quot;009015F6&quot;/&gt;&lt;wsp:rsid wsp:val=&quot;00903972&quot;/&gt;&lt;wsp:rsid wsp:val=&quot;00916D3D&quot;/&gt;&lt;wsp:rsid wsp:val=&quot;0091786E&quot;/&gt;&lt;wsp:rsid wsp:val=&quot;00932464&quot;/&gt;&lt;wsp:rsid wsp:val=&quot;00934163&quot;/&gt;&lt;wsp:rsid wsp:val=&quot;009455B0&quot;/&gt;&lt;wsp:rsid wsp:val=&quot;009508FE&quot;/&gt;&lt;wsp:rsid wsp:val=&quot;009545FD&quot;/&gt;&lt;wsp:rsid wsp:val=&quot;00961E87&quot;/&gt;&lt;wsp:rsid wsp:val=&quot;00963645&quot;/&gt;&lt;wsp:rsid wsp:val=&quot;00963E30&quot;/&gt;&lt;wsp:rsid wsp:val=&quot;00964F0D&quot;/&gt;&lt;wsp:rsid wsp:val=&quot;00966848&quot;/&gt;&lt;wsp:rsid wsp:val=&quot;00980ABB&quot;/&gt;&lt;wsp:rsid wsp:val=&quot;00990C71&quot;/&gt;&lt;wsp:rsid wsp:val=&quot;00994A78&quot;/&gt;&lt;wsp:rsid wsp:val=&quot;009971FF&quot;/&gt;&lt;wsp:rsid wsp:val=&quot;00997270&quot;/&gt;&lt;wsp:rsid wsp:val=&quot;009A05DF&quot;/&gt;&lt;wsp:rsid wsp:val=&quot;009A0DA1&quot;/&gt;&lt;wsp:rsid wsp:val=&quot;009C1D52&quot;/&gt;&lt;wsp:rsid wsp:val=&quot;009C29F1&quot;/&gt;&lt;wsp:rsid wsp:val=&quot;009D0039&quot;/&gt;&lt;wsp:rsid wsp:val=&quot;009D224F&quot;/&gt;&lt;wsp:rsid wsp:val=&quot;009D3DB4&quot;/&gt;&lt;wsp:rsid wsp:val=&quot;009E2F40&quot;/&gt;&lt;wsp:rsid wsp:val=&quot;009F65B2&quot;/&gt;&lt;wsp:rsid wsp:val=&quot;00A07302&quot;/&gt;&lt;wsp:rsid wsp:val=&quot;00A07568&quot;/&gt;&lt;wsp:rsid wsp:val=&quot;00A119D1&quot;/&gt;&lt;wsp:rsid wsp:val=&quot;00A11C6C&quot;/&gt;&lt;wsp:rsid wsp:val=&quot;00A1587F&quot;/&gt;&lt;wsp:rsid wsp:val=&quot;00A227AA&quot;/&gt;&lt;wsp:rsid wsp:val=&quot;00A26100&quot;/&gt;&lt;wsp:rsid wsp:val=&quot;00A27882&quot;/&gt;&lt;wsp:rsid wsp:val=&quot;00A32587&quot;/&gt;&lt;wsp:rsid wsp:val=&quot;00A74EB8&quot;/&gt;&lt;wsp:rsid wsp:val=&quot;00A8090F&quot;/&gt;&lt;wsp:rsid wsp:val=&quot;00A83781&quot;/&gt;&lt;wsp:rsid wsp:val=&quot;00A84C4C&quot;/&gt;&lt;wsp:rsid wsp:val=&quot;00A93988&quot;/&gt;&lt;wsp:rsid wsp:val=&quot;00A940B4&quot;/&gt;&lt;wsp:rsid wsp:val=&quot;00A949F0&quot;/&gt;&lt;wsp:rsid wsp:val=&quot;00AA1828&quot;/&gt;&lt;wsp:rsid wsp:val=&quot;00AA5E13&quot;/&gt;&lt;wsp:rsid wsp:val=&quot;00AA7F0B&quot;/&gt;&lt;wsp:rsid wsp:val=&quot;00AB1327&quot;/&gt;&lt;wsp:rsid wsp:val=&quot;00AB5972&quot;/&gt;&lt;wsp:rsid wsp:val=&quot;00AC4198&quot;/&gt;&lt;wsp:rsid wsp:val=&quot;00AC4456&quot;/&gt;&lt;wsp:rsid wsp:val=&quot;00AC72DA&quot;/&gt;&lt;wsp:rsid wsp:val=&quot;00AD42A5&quot;/&gt;&lt;wsp:rsid wsp:val=&quot;00AD479B&quot;/&gt;&lt;wsp:rsid wsp:val=&quot;00AD7A64&quot;/&gt;&lt;wsp:rsid wsp:val=&quot;00AE2C3C&quot;/&gt;&lt;wsp:rsid wsp:val=&quot;00AE4275&quot;/&gt;&lt;wsp:rsid wsp:val=&quot;00AF3C57&quot;/&gt;&lt;wsp:rsid wsp:val=&quot;00AF41E3&quot;/&gt;&lt;wsp:rsid wsp:val=&quot;00AF7ACC&quot;/&gt;&lt;wsp:rsid wsp:val=&quot;00B21628&quot;/&gt;&lt;wsp:rsid wsp:val=&quot;00B30B07&quot;/&gt;&lt;wsp:rsid wsp:val=&quot;00B41170&quot;/&gt;&lt;wsp:rsid wsp:val=&quot;00B41ACF&quot;/&gt;&lt;wsp:rsid wsp:val=&quot;00B46732&quot;/&gt;&lt;wsp:rsid wsp:val=&quot;00B46B63&quot;/&gt;&lt;wsp:rsid wsp:val=&quot;00B52151&quot;/&gt;&lt;wsp:rsid wsp:val=&quot;00B540BA&quot;/&gt;&lt;wsp:rsid wsp:val=&quot;00B54BA3&quot;/&gt;&lt;wsp:rsid wsp:val=&quot;00B6790F&quot;/&gt;&lt;wsp:rsid wsp:val=&quot;00B70BB9&quot;/&gt;&lt;wsp:rsid wsp:val=&quot;00B71A59&quot;/&gt;&lt;wsp:rsid wsp:val=&quot;00B7263B&quot;/&gt;&lt;wsp:rsid wsp:val=&quot;00B72D4F&quot;/&gt;&lt;wsp:rsid wsp:val=&quot;00B749A4&quot;/&gt;&lt;wsp:rsid wsp:val=&quot;00B812A4&quot;/&gt;&lt;wsp:rsid wsp:val=&quot;00B94AC8&quot;/&gt;&lt;wsp:rsid wsp:val=&quot;00BA2AF9&quot;/&gt;&lt;wsp:rsid wsp:val=&quot;00BA3A0A&quot;/&gt;&lt;wsp:rsid wsp:val=&quot;00BB0C08&quot;/&gt;&lt;wsp:rsid wsp:val=&quot;00BC0488&quot;/&gt;&lt;wsp:rsid wsp:val=&quot;00BC27AE&quot;/&gt;&lt;wsp:rsid wsp:val=&quot;00BC32F4&quot;/&gt;&lt;wsp:rsid wsp:val=&quot;00BC3632&quot;/&gt;&lt;wsp:rsid wsp:val=&quot;00BC48ED&quot;/&gt;&lt;wsp:rsid wsp:val=&quot;00BD4899&quot;/&gt;&lt;wsp:rsid wsp:val=&quot;00BE11B5&quot;/&gt;&lt;wsp:rsid wsp:val=&quot;00BF42C4&quot;/&gt;&lt;wsp:rsid wsp:val=&quot;00C02FE0&quot;/&gt;&lt;wsp:rsid wsp:val=&quot;00C21A55&quot;/&gt;&lt;wsp:rsid wsp:val=&quot;00C2705E&quot;/&gt;&lt;wsp:rsid wsp:val=&quot;00C328F7&quot;/&gt;&lt;wsp:rsid wsp:val=&quot;00C35867&quot;/&gt;&lt;wsp:rsid wsp:val=&quot;00C410C0&quot;/&gt;&lt;wsp:rsid wsp:val=&quot;00C44550&quot;/&gt;&lt;wsp:rsid wsp:val=&quot;00C611E3&quot;/&gt;&lt;wsp:rsid wsp:val=&quot;00C77D5E&quot;/&gt;&lt;wsp:rsid wsp:val=&quot;00C8043B&quot;/&gt;&lt;wsp:rsid wsp:val=&quot;00C81CF5&quot;/&gt;&lt;wsp:rsid wsp:val=&quot;00C948B4&quot;/&gt;&lt;wsp:rsid wsp:val=&quot;00CA2EB3&quot;/&gt;&lt;wsp:rsid wsp:val=&quot;00CA423B&quot;/&gt;&lt;wsp:rsid wsp:val=&quot;00CA4780&quot;/&gt;&lt;wsp:rsid wsp:val=&quot;00CA69C1&quot;/&gt;&lt;wsp:rsid wsp:val=&quot;00CB57F6&quot;/&gt;&lt;wsp:rsid wsp:val=&quot;00CB693B&quot;/&gt;&lt;wsp:rsid wsp:val=&quot;00CB6E61&quot;/&gt;&lt;wsp:rsid wsp:val=&quot;00CC176E&quot;/&gt;&lt;wsp:rsid wsp:val=&quot;00CD25D5&quot;/&gt;&lt;wsp:rsid wsp:val=&quot;00CE5B69&quot;/&gt;&lt;wsp:rsid wsp:val=&quot;00CF6FE1&quot;/&gt;&lt;wsp:rsid wsp:val=&quot;00D00A8A&quot;/&gt;&lt;wsp:rsid wsp:val=&quot;00D06A82&quot;/&gt;&lt;wsp:rsid wsp:val=&quot;00D07039&quot;/&gt;&lt;wsp:rsid wsp:val=&quot;00D1763C&quot;/&gt;&lt;wsp:rsid wsp:val=&quot;00D22F3A&quot;/&gt;&lt;wsp:rsid wsp:val=&quot;00D3600C&quot;/&gt;&lt;wsp:rsid wsp:val=&quot;00D36207&quot;/&gt;&lt;wsp:rsid wsp:val=&quot;00D416CA&quot;/&gt;&lt;wsp:rsid wsp:val=&quot;00D4251A&quot;/&gt;&lt;wsp:rsid wsp:val=&quot;00D46621&quot;/&gt;&lt;wsp:rsid wsp:val=&quot;00D608F1&quot;/&gt;&lt;wsp:rsid wsp:val=&quot;00D64037&quot;/&gt;&lt;wsp:rsid wsp:val=&quot;00D76960&quot;/&gt;&lt;wsp:rsid wsp:val=&quot;00D77834&quot;/&gt;&lt;wsp:rsid wsp:val=&quot;00D82394&quot;/&gt;&lt;wsp:rsid wsp:val=&quot;00D8797B&quot;/&gt;&lt;wsp:rsid wsp:val=&quot;00D87AEA&quot;/&gt;&lt;wsp:rsid wsp:val=&quot;00D87B53&quot;/&gt;&lt;wsp:rsid wsp:val=&quot;00DA03D0&quot;/&gt;&lt;wsp:rsid wsp:val=&quot;00DA225B&quot;/&gt;&lt;wsp:rsid wsp:val=&quot;00DA4516&quot;/&gt;&lt;wsp:rsid wsp:val=&quot;00DA7396&quot;/&gt;&lt;wsp:rsid wsp:val=&quot;00DB0501&quot;/&gt;&lt;wsp:rsid wsp:val=&quot;00DB7815&quot;/&gt;&lt;wsp:rsid wsp:val=&quot;00DC19E3&quot;/&gt;&lt;wsp:rsid wsp:val=&quot;00DC20A3&quot;/&gt;&lt;wsp:rsid wsp:val=&quot;00DC3C68&quot;/&gt;&lt;wsp:rsid wsp:val=&quot;00DC66AB&quot;/&gt;&lt;wsp:rsid wsp:val=&quot;00DD3AA9&quot;/&gt;&lt;wsp:rsid wsp:val=&quot;00DD6F55&quot;/&gt;&lt;wsp:rsid wsp:val=&quot;00DE443D&quot;/&gt;&lt;wsp:rsid wsp:val=&quot;00E022C4&quot;/&gt;&lt;wsp:rsid wsp:val=&quot;00E04DEB&quot;/&gt;&lt;wsp:rsid wsp:val=&quot;00E14EB3&quot;/&gt;&lt;wsp:rsid wsp:val=&quot;00E16376&quot;/&gt;&lt;wsp:rsid wsp:val=&quot;00E173AC&quot;/&gt;&lt;wsp:rsid wsp:val=&quot;00E207D7&quot;/&gt;&lt;wsp:rsid wsp:val=&quot;00E21181&quot;/&gt;&lt;wsp:rsid wsp:val=&quot;00E37779&quot;/&gt;&lt;wsp:rsid wsp:val=&quot;00E37B7F&quot;/&gt;&lt;wsp:rsid wsp:val=&quot;00E41313&quot;/&gt;&lt;wsp:rsid wsp:val=&quot;00E44C9B&quot;/&gt;&lt;wsp:rsid wsp:val=&quot;00E52C43&quot;/&gt;&lt;wsp:rsid wsp:val=&quot;00E5555B&quot;/&gt;&lt;wsp:rsid wsp:val=&quot;00E55C16&quot;/&gt;&lt;wsp:rsid wsp:val=&quot;00E61806&quot;/&gt;&lt;wsp:rsid wsp:val=&quot;00E7077E&quot;/&gt;&lt;wsp:rsid wsp:val=&quot;00E8116D&quot;/&gt;&lt;wsp:rsid wsp:val=&quot;00E84C01&quot;/&gt;&lt;wsp:rsid wsp:val=&quot;00E85F05&quot;/&gt;&lt;wsp:rsid wsp:val=&quot;00E86203&quot;/&gt;&lt;wsp:rsid wsp:val=&quot;00E8660F&quot;/&gt;&lt;wsp:rsid wsp:val=&quot;00E9229E&quot;/&gt;&lt;wsp:rsid wsp:val=&quot;00E96E01&quot;/&gt;&lt;wsp:rsid wsp:val=&quot;00EA069A&quot;/&gt;&lt;wsp:rsid wsp:val=&quot;00EA5B30&quot;/&gt;&lt;wsp:rsid wsp:val=&quot;00EB607E&quot;/&gt;&lt;wsp:rsid wsp:val=&quot;00EC07F8&quot;/&gt;&lt;wsp:rsid wsp:val=&quot;00EC34B9&quot;/&gt;&lt;wsp:rsid wsp:val=&quot;00EE09C8&quot;/&gt;&lt;wsp:rsid wsp:val=&quot;00EE0CCC&quot;/&gt;&lt;wsp:rsid wsp:val=&quot;00EE0DDD&quot;/&gt;&lt;wsp:rsid wsp:val=&quot;00EE7176&quot;/&gt;&lt;wsp:rsid wsp:val=&quot;00EF062F&quot;/&gt;&lt;wsp:rsid wsp:val=&quot;00EF0A67&quot;/&gt;&lt;wsp:rsid wsp:val=&quot;00EF18E6&quot;/&gt;&lt;wsp:rsid wsp:val=&quot;00EF27C0&quot;/&gt;&lt;wsp:rsid wsp:val=&quot;00EF68DA&quot;/&gt;&lt;wsp:rsid wsp:val=&quot;00F03204&quot;/&gt;&lt;wsp:rsid wsp:val=&quot;00F050B5&quot;/&gt;&lt;wsp:rsid wsp:val=&quot;00F070CA&quot;/&gt;&lt;wsp:rsid wsp:val=&quot;00F12587&quot;/&gt;&lt;wsp:rsid wsp:val=&quot;00F250D3&quot;/&gt;&lt;wsp:rsid wsp:val=&quot;00F3383D&quot;/&gt;&lt;wsp:rsid wsp:val=&quot;00F40970&quot;/&gt;&lt;wsp:rsid wsp:val=&quot;00F55A14&quot;/&gt;&lt;wsp:rsid wsp:val=&quot;00F676A6&quot;/&gt;&lt;wsp:rsid wsp:val=&quot;00F67DB8&quot;/&gt;&lt;wsp:rsid wsp:val=&quot;00F740B9&quot;/&gt;&lt;wsp:rsid wsp:val=&quot;00F77CA4&quot;/&gt;&lt;wsp:rsid wsp:val=&quot;00F8166C&quot;/&gt;&lt;wsp:rsid wsp:val=&quot;00F85217&quot;/&gt;&lt;wsp:rsid wsp:val=&quot;00F857FE&quot;/&gt;&lt;wsp:rsid wsp:val=&quot;00F87758&quot;/&gt;&lt;wsp:rsid wsp:val=&quot;00F938C9&quot;/&gt;&lt;wsp:rsid wsp:val=&quot;00F952E9&quot;/&gt;&lt;wsp:rsid wsp:val=&quot;00F9695E&quot;/&gt;&lt;wsp:rsid wsp:val=&quot;00FA2218&quot;/&gt;&lt;wsp:rsid wsp:val=&quot;00FA3F85&quot;/&gt;&lt;wsp:rsid wsp:val=&quot;00FA6D91&quot;/&gt;&lt;wsp:rsid wsp:val=&quot;00FA7D07&quot;/&gt;&lt;wsp:rsid wsp:val=&quot;00FB09DD&quot;/&gt;&lt;wsp:rsid wsp:val=&quot;00FB3BA5&quot;/&gt;&lt;wsp:rsid wsp:val=&quot;00FB4CFE&quot;/&gt;&lt;wsp:rsid wsp:val=&quot;00FC2058&quot;/&gt;&lt;wsp:rsid wsp:val=&quot;00FD1291&quot;/&gt;&lt;wsp:rsid wsp:val=&quot;00FD7411&quot;/&gt;&lt;wsp:rsid wsp:val=&quot;00FD7C83&quot;/&gt;&lt;wsp:rsid wsp:val=&quot;00FE44BD&quot;/&gt;&lt;wsp:rsid wsp:val=&quot;00FE45D5&quot;/&gt;&lt;wsp:rsid wsp:val=&quot;00FE64E4&quot;/&gt;&lt;wsp:rsid wsp:val=&quot;00FF515B&quot;/&gt;&lt;/wsp:rsids&gt;&lt;/w:docPr&gt;&lt;w:body&gt;&lt;wx:sect&gt;&lt;w:p wsp:rsidR=&quot;008D4717&quot; wsp:rsidRPr=&quot;008D4717&quot; wsp:rsidRDefault=&quot;008D4717&quot; wsp:rsidP=&quot;008D4717&quot;&gt;&lt;m:oMathPara&gt;&lt;m:oMath&gt;&lt;m:r&gt;&lt;m:rPr&gt;&lt;m:sty m:val=&quot;p&quot;/&gt;&lt;/m:rPr&gt;&lt;w:rPr&gt;&lt;w:rFonts w:ascii=&quot;Cambria Math&quot; w:h-ansi=&quot;Cambria Math&quot; w:cs=&quot;Times New Roman&quot;/&gt;&lt;wx:font wx:val=&quot;Cambria Math&quot;/&gt;&lt;w:sz-cs w:val=&quot;24&quot;/&gt;&lt;/w:rPr&gt;&lt;m:t&gt;n&lt;/m:t&gt;&lt;/m:r&gt;&lt;m:r&gt;&lt;w:rPr&gt;&lt;w:rFonts w:ascii=&quot;Cambria Math&quot; w:h-ansi=&quot;Cambria Math&quot; w:cs=&quot;Times New Roman&quot;/&gt;&lt;wx:font wx:val=&quot;Cambria Math&quot;/&gt;&lt;w:i/&gt;&lt;w:sz-cs w:val=&quot;24&quot;/&gt;&lt;/w:rPr&gt;&lt;m:t&gt;=&lt;/m:t&gt;&lt;/m:r&gt;&lt;m:f&gt;&lt;m:fPr&gt;&lt;m:ctrlPr&gt;&lt;w:rPr&gt;&lt;w:rFonts w:ascii=&quot;Cambria Math&quot; w:h-ansi=&quot;Cambria Math&quot; w:cs=&quot;Times New Roman&quot;/&gt;&lt;wx:font wx:val=&quot;Cambria Math&quot;/&gt;&lt;w:b-cs/&gt;&lt;w:sz-cs w:val=&quot;24&quot;/&gt;&lt;/w:rPr&gt;&lt;/m:ctrlPr&gt;&lt;/m:fPr&gt;&lt;m:num&gt;&lt;m:r&gt;&lt;w:rPr&gt;&lt;w:rFonts w:ascii=&quot;Cambria Math&quot; w:h-ansi=&quot;Cambria Math&quot; w:cs=&quot;Times New Roman&quot;/&gt;&lt;wx:font wx:val=&quot;Cambria Math&quot;/&gt;&lt;w:i/&gt;&lt;w:sz-cs w:val=&quot;24&quot;/&gt;&lt;/w:rPr&gt;&lt;m:t&gt;109.032&lt;/m:t&gt;&lt;/m:r&gt;&lt;/m:num&gt;&lt;m:den&gt;&lt;m:r&gt;&lt;w:rPr&gt;&lt;w:rFonts w:ascii=&quot;Cambria Math&quot; w:h-ansi=&quot;Cambria Math&quot; w:cs=&quot;Times New Roman&quot;/&gt;&lt;wx:font wx:val=&quot;Cambria Math&quot;/&gt;&lt;w:i/&gt;&lt;w:sz-cs w:val=&quot;24&quot;/&gt;&lt;/w:rPr&gt;&lt;m:t&gt;1,091,32&lt;/m:t&gt;&lt;/m:r&gt;&lt;/m:den&gt;&lt;/m:f&gt;&lt;/m:oMath&gt;&lt;/m:oMathPara&gt;&lt;/w:p&gt;&lt;w:sectPr wsp:rsidR=&quot;00000000&quot; wsp:rsidRPr=&quot;008D4717&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964F0D" w:rsidRPr="000B0782">
        <w:rPr>
          <w:rFonts w:ascii="Cambria Math" w:hAnsi="Cambria Math" w:cs="Times New Roman"/>
          <w:szCs w:val="24"/>
        </w:rPr>
        <w:br/>
      </w:r>
      <w:r w:rsidRPr="000B0782">
        <w:pict>
          <v:shape id="_x0000_i1030" type="#_x0000_t75" style="width:117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A7396&quot;/&gt;&lt;wsp:rsid wsp:val=&quot;0000189A&quot;/&gt;&lt;wsp:rsid wsp:val=&quot;00012486&quot;/&gt;&lt;wsp:rsid wsp:val=&quot;00014632&quot;/&gt;&lt;wsp:rsid wsp:val=&quot;0001739D&quot;/&gt;&lt;wsp:rsid wsp:val=&quot;00023832&quot;/&gt;&lt;wsp:rsid wsp:val=&quot;000350DC&quot;/&gt;&lt;wsp:rsid wsp:val=&quot;00044BFB&quot;/&gt;&lt;wsp:rsid wsp:val=&quot;00044F63&quot;/&gt;&lt;wsp:rsid wsp:val=&quot;00045C1D&quot;/&gt;&lt;wsp:rsid wsp:val=&quot;000473E9&quot;/&gt;&lt;wsp:rsid wsp:val=&quot;000557C9&quot;/&gt;&lt;wsp:rsid wsp:val=&quot;00056C72&quot;/&gt;&lt;wsp:rsid wsp:val=&quot;00066B4D&quot;/&gt;&lt;wsp:rsid wsp:val=&quot;0007249A&quot;/&gt;&lt;wsp:rsid wsp:val=&quot;00072E78&quot;/&gt;&lt;wsp:rsid wsp:val=&quot;0007755E&quot;/&gt;&lt;wsp:rsid wsp:val=&quot;00080FB1&quot;/&gt;&lt;wsp:rsid wsp:val=&quot;00096B64&quot;/&gt;&lt;wsp:rsid wsp:val=&quot;000A01B6&quot;/&gt;&lt;wsp:rsid wsp:val=&quot;000B0782&quot;/&gt;&lt;wsp:rsid wsp:val=&quot;000B565D&quot;/&gt;&lt;wsp:rsid wsp:val=&quot;000B5EED&quot;/&gt;&lt;wsp:rsid wsp:val=&quot;000C4ACC&quot;/&gt;&lt;wsp:rsid wsp:val=&quot;000C77BB&quot;/&gt;&lt;wsp:rsid wsp:val=&quot;000D31F3&quot;/&gt;&lt;wsp:rsid wsp:val=&quot;000D3C5F&quot;/&gt;&lt;wsp:rsid wsp:val=&quot;000E0893&quot;/&gt;&lt;wsp:rsid wsp:val=&quot;000E33A5&quot;/&gt;&lt;wsp:rsid wsp:val=&quot;000E7205&quot;/&gt;&lt;wsp:rsid wsp:val=&quot;000E75C3&quot;/&gt;&lt;wsp:rsid wsp:val=&quot;000F46D5&quot;/&gt;&lt;wsp:rsid wsp:val=&quot;000F7AF9&quot;/&gt;&lt;wsp:rsid wsp:val=&quot;001008D4&quot;/&gt;&lt;wsp:rsid wsp:val=&quot;0012070A&quot;/&gt;&lt;wsp:rsid wsp:val=&quot;00124532&quot;/&gt;&lt;wsp:rsid wsp:val=&quot;00126BD6&quot;/&gt;&lt;wsp:rsid wsp:val=&quot;00126DB2&quot;/&gt;&lt;wsp:rsid wsp:val=&quot;001273A4&quot;/&gt;&lt;wsp:rsid wsp:val=&quot;00131255&quot;/&gt;&lt;wsp:rsid wsp:val=&quot;00133717&quot;/&gt;&lt;wsp:rsid wsp:val=&quot;00133823&quot;/&gt;&lt;wsp:rsid wsp:val=&quot;00134831&quot;/&gt;&lt;wsp:rsid wsp:val=&quot;00143B47&quot;/&gt;&lt;wsp:rsid wsp:val=&quot;00145D2D&quot;/&gt;&lt;wsp:rsid wsp:val=&quot;00147EFE&quot;/&gt;&lt;wsp:rsid wsp:val=&quot;0015337B&quot;/&gt;&lt;wsp:rsid wsp:val=&quot;00154025&quot;/&gt;&lt;wsp:rsid wsp:val=&quot;001610F5&quot;/&gt;&lt;wsp:rsid wsp:val=&quot;00163026&quot;/&gt;&lt;wsp:rsid wsp:val=&quot;001631AF&quot;/&gt;&lt;wsp:rsid wsp:val=&quot;00167696&quot;/&gt;&lt;wsp:rsid wsp:val=&quot;0017251D&quot;/&gt;&lt;wsp:rsid wsp:val=&quot;00175485&quot;/&gt;&lt;wsp:rsid wsp:val=&quot;00185579&quot;/&gt;&lt;wsp:rsid wsp:val=&quot;00187DD0&quot;/&gt;&lt;wsp:rsid wsp:val=&quot;00190710&quot;/&gt;&lt;wsp:rsid wsp:val=&quot;001961AA&quot;/&gt;&lt;wsp:rsid wsp:val=&quot;001A54C6&quot;/&gt;&lt;wsp:rsid wsp:val=&quot;001B123A&quot;/&gt;&lt;wsp:rsid wsp:val=&quot;001B2728&quot;/&gt;&lt;wsp:rsid wsp:val=&quot;001B6DFD&quot;/&gt;&lt;wsp:rsid wsp:val=&quot;001D1E9B&quot;/&gt;&lt;wsp:rsid wsp:val=&quot;001D6F0D&quot;/&gt;&lt;wsp:rsid wsp:val=&quot;001F1C44&quot;/&gt;&lt;wsp:rsid wsp:val=&quot;001F2868&quot;/&gt;&lt;wsp:rsid wsp:val=&quot;00200D27&quot;/&gt;&lt;wsp:rsid wsp:val=&quot;00202744&quot;/&gt;&lt;wsp:rsid wsp:val=&quot;00206B17&quot;/&gt;&lt;wsp:rsid wsp:val=&quot;00213D9C&quot;/&gt;&lt;wsp:rsid wsp:val=&quot;00240FC3&quot;/&gt;&lt;wsp:rsid wsp:val=&quot;002417CE&quot;/&gt;&lt;wsp:rsid wsp:val=&quot;00241FD7&quot;/&gt;&lt;wsp:rsid wsp:val=&quot;00247AD2&quot;/&gt;&lt;wsp:rsid wsp:val=&quot;00247D2E&quot;/&gt;&lt;wsp:rsid wsp:val=&quot;00253BBC&quot;/&gt;&lt;wsp:rsid wsp:val=&quot;002618D1&quot;/&gt;&lt;wsp:rsid wsp:val=&quot;00263C17&quot;/&gt;&lt;wsp:rsid wsp:val=&quot;0026615A&quot;/&gt;&lt;wsp:rsid wsp:val=&quot;00273E0C&quot;/&gt;&lt;wsp:rsid wsp:val=&quot;00283220&quot;/&gt;&lt;wsp:rsid wsp:val=&quot;002838DB&quot;/&gt;&lt;wsp:rsid wsp:val=&quot;00292B4E&quot;/&gt;&lt;wsp:rsid wsp:val=&quot;00296816&quot;/&gt;&lt;wsp:rsid wsp:val=&quot;002A0A34&quot;/&gt;&lt;wsp:rsid wsp:val=&quot;002A2EBC&quot;/&gt;&lt;wsp:rsid wsp:val=&quot;002A7E14&quot;/&gt;&lt;wsp:rsid wsp:val=&quot;002B75A7&quot;/&gt;&lt;wsp:rsid wsp:val=&quot;002D11A4&quot;/&gt;&lt;wsp:rsid wsp:val=&quot;002E07B8&quot;/&gt;&lt;wsp:rsid wsp:val=&quot;002E6D01&quot;/&gt;&lt;wsp:rsid wsp:val=&quot;003035FA&quot;/&gt;&lt;wsp:rsid wsp:val=&quot;0030607F&quot;/&gt;&lt;wsp:rsid wsp:val=&quot;00310F05&quot;/&gt;&lt;wsp:rsid wsp:val=&quot;00311C0A&quot;/&gt;&lt;wsp:rsid wsp:val=&quot;00313456&quot;/&gt;&lt;wsp:rsid wsp:val=&quot;0032097E&quot;/&gt;&lt;wsp:rsid wsp:val=&quot;00323B9A&quot;/&gt;&lt;wsp:rsid wsp:val=&quot;0032681D&quot;/&gt;&lt;wsp:rsid wsp:val=&quot;003325CE&quot;/&gt;&lt;wsp:rsid wsp:val=&quot;00333AF4&quot;/&gt;&lt;wsp:rsid wsp:val=&quot;003402E5&quot;/&gt;&lt;wsp:rsid wsp:val=&quot;00351900&quot;/&gt;&lt;wsp:rsid wsp:val=&quot;0035502D&quot;/&gt;&lt;wsp:rsid wsp:val=&quot;003606BC&quot;/&gt;&lt;wsp:rsid wsp:val=&quot;00361EE3&quot;/&gt;&lt;wsp:rsid wsp:val=&quot;003633BD&quot;/&gt;&lt;wsp:rsid wsp:val=&quot;00365F96&quot;/&gt;&lt;wsp:rsid wsp:val=&quot;00366EB1&quot;/&gt;&lt;wsp:rsid wsp:val=&quot;0036704C&quot;/&gt;&lt;wsp:rsid wsp:val=&quot;00371FF6&quot;/&gt;&lt;wsp:rsid wsp:val=&quot;003840CE&quot;/&gt;&lt;wsp:rsid wsp:val=&quot;00395BCB&quot;/&gt;&lt;wsp:rsid wsp:val=&quot;00397A41&quot;/&gt;&lt;wsp:rsid wsp:val=&quot;003A2659&quot;/&gt;&lt;wsp:rsid wsp:val=&quot;003A4111&quot;/&gt;&lt;wsp:rsid wsp:val=&quot;003C06B8&quot;/&gt;&lt;wsp:rsid wsp:val=&quot;003C1E30&quot;/&gt;&lt;wsp:rsid wsp:val=&quot;003C278A&quot;/&gt;&lt;wsp:rsid wsp:val=&quot;003C5BEA&quot;/&gt;&lt;wsp:rsid wsp:val=&quot;003D065E&quot;/&gt;&lt;wsp:rsid wsp:val=&quot;003D140A&quot;/&gt;&lt;wsp:rsid wsp:val=&quot;003D1857&quot;/&gt;&lt;wsp:rsid wsp:val=&quot;003D1F62&quot;/&gt;&lt;wsp:rsid wsp:val=&quot;003D49EF&quot;/&gt;&lt;wsp:rsid wsp:val=&quot;003E2761&quot;/&gt;&lt;wsp:rsid wsp:val=&quot;003E33A3&quot;/&gt;&lt;wsp:rsid wsp:val=&quot;003E4EB8&quot;/&gt;&lt;wsp:rsid wsp:val=&quot;003E7026&quot;/&gt;&lt;wsp:rsid wsp:val=&quot;003E7E5D&quot;/&gt;&lt;wsp:rsid wsp:val=&quot;003F3F5E&quot;/&gt;&lt;wsp:rsid wsp:val=&quot;003F5268&quot;/&gt;&lt;wsp:rsid wsp:val=&quot;00401C82&quot;/&gt;&lt;wsp:rsid wsp:val=&quot;004039EB&quot;/&gt;&lt;wsp:rsid wsp:val=&quot;00420585&quot;/&gt;&lt;wsp:rsid wsp:val=&quot;004355C9&quot;/&gt;&lt;wsp:rsid wsp:val=&quot;00441580&quot;/&gt;&lt;wsp:rsid wsp:val=&quot;00442894&quot;/&gt;&lt;wsp:rsid wsp:val=&quot;00446055&quot;/&gt;&lt;wsp:rsid wsp:val=&quot;00447DF7&quot;/&gt;&lt;wsp:rsid wsp:val=&quot;00450239&quot;/&gt;&lt;wsp:rsid wsp:val=&quot;00450351&quot;/&gt;&lt;wsp:rsid wsp:val=&quot;004538B6&quot;/&gt;&lt;wsp:rsid wsp:val=&quot;004552F4&quot;/&gt;&lt;wsp:rsid wsp:val=&quot;00455F6D&quot;/&gt;&lt;wsp:rsid wsp:val=&quot;004648D1&quot;/&gt;&lt;wsp:rsid wsp:val=&quot;004712F8&quot;/&gt;&lt;wsp:rsid wsp:val=&quot;00474502&quot;/&gt;&lt;wsp:rsid wsp:val=&quot;00477925&quot;/&gt;&lt;wsp:rsid wsp:val=&quot;00485D07&quot;/&gt;&lt;wsp:rsid wsp:val=&quot;004913A7&quot;/&gt;&lt;wsp:rsid wsp:val=&quot;004942B5&quot;/&gt;&lt;wsp:rsid wsp:val=&quot;00497AEA&quot;/&gt;&lt;wsp:rsid wsp:val=&quot;004A0CEF&quot;/&gt;&lt;wsp:rsid wsp:val=&quot;004A1BB2&quot;/&gt;&lt;wsp:rsid wsp:val=&quot;004B1A67&quot;/&gt;&lt;wsp:rsid wsp:val=&quot;004C334E&quot;/&gt;&lt;wsp:rsid wsp:val=&quot;004D13DD&quot;/&gt;&lt;wsp:rsid wsp:val=&quot;004D364A&quot;/&gt;&lt;wsp:rsid wsp:val=&quot;004D4D3C&quot;/&gt;&lt;wsp:rsid wsp:val=&quot;004E2BCE&quot;/&gt;&lt;wsp:rsid wsp:val=&quot;004E7FF5&quot;/&gt;&lt;wsp:rsid wsp:val=&quot;004F240C&quot;/&gt;&lt;wsp:rsid wsp:val=&quot;004F328F&quot;/&gt;&lt;wsp:rsid wsp:val=&quot;004F5A25&quot;/&gt;&lt;wsp:rsid wsp:val=&quot;005101BE&quot;/&gt;&lt;wsp:rsid wsp:val=&quot;00510425&quot;/&gt;&lt;wsp:rsid wsp:val=&quot;00510DB8&quot;/&gt;&lt;wsp:rsid wsp:val=&quot;00513F18&quot;/&gt;&lt;wsp:rsid wsp:val=&quot;005260D9&quot;/&gt;&lt;wsp:rsid wsp:val=&quot;00535A12&quot;/&gt;&lt;wsp:rsid wsp:val=&quot;00540E4B&quot;/&gt;&lt;wsp:rsid wsp:val=&quot;00546100&quot;/&gt;&lt;wsp:rsid wsp:val=&quot;00552C56&quot;/&gt;&lt;wsp:rsid wsp:val=&quot;00554591&quot;/&gt;&lt;wsp:rsid wsp:val=&quot;005575A2&quot;/&gt;&lt;wsp:rsid wsp:val=&quot;00565BF1&quot;/&gt;&lt;wsp:rsid wsp:val=&quot;0057489F&quot;/&gt;&lt;wsp:rsid wsp:val=&quot;0058180D&quot;/&gt;&lt;wsp:rsid wsp:val=&quot;005A0ED7&quot;/&gt;&lt;wsp:rsid wsp:val=&quot;005A3DE2&quot;/&gt;&lt;wsp:rsid wsp:val=&quot;005B3682&quot;/&gt;&lt;wsp:rsid wsp:val=&quot;005C0793&quot;/&gt;&lt;wsp:rsid wsp:val=&quot;005C259E&quot;/&gt;&lt;wsp:rsid wsp:val=&quot;005C557A&quot;/&gt;&lt;wsp:rsid wsp:val=&quot;005C7B18&quot;/&gt;&lt;wsp:rsid wsp:val=&quot;005D196D&quot;/&gt;&lt;wsp:rsid wsp:val=&quot;005D6944&quot;/&gt;&lt;wsp:rsid wsp:val=&quot;005E6C58&quot;/&gt;&lt;wsp:rsid wsp:val=&quot;005F6602&quot;/&gt;&lt;wsp:rsid wsp:val=&quot;005F6D85&quot;/&gt;&lt;wsp:rsid wsp:val=&quot;00623142&quot;/&gt;&lt;wsp:rsid wsp:val=&quot;00626361&quot;/&gt;&lt;wsp:rsid wsp:val=&quot;00626F21&quot;/&gt;&lt;wsp:rsid wsp:val=&quot;00637127&quot;/&gt;&lt;wsp:rsid wsp:val=&quot;00644A5A&quot;/&gt;&lt;wsp:rsid wsp:val=&quot;00646293&quot;/&gt;&lt;wsp:rsid wsp:val=&quot;00653953&quot;/&gt;&lt;wsp:rsid wsp:val=&quot;0066362B&quot;/&gt;&lt;wsp:rsid wsp:val=&quot;006704BA&quot;/&gt;&lt;wsp:rsid wsp:val=&quot;006748CB&quot;/&gt;&lt;wsp:rsid wsp:val=&quot;00675B6F&quot;/&gt;&lt;wsp:rsid wsp:val=&quot;00676C56&quot;/&gt;&lt;wsp:rsid wsp:val=&quot;00680AF1&quot;/&gt;&lt;wsp:rsid wsp:val=&quot;00686191&quot;/&gt;&lt;wsp:rsid wsp:val=&quot;006871EA&quot;/&gt;&lt;wsp:rsid wsp:val=&quot;006A5CEA&quot;/&gt;&lt;wsp:rsid wsp:val=&quot;006A7FB6&quot;/&gt;&lt;wsp:rsid wsp:val=&quot;006B3E07&quot;/&gt;&lt;wsp:rsid wsp:val=&quot;006B777E&quot;/&gt;&lt;wsp:rsid wsp:val=&quot;006C1C3D&quot;/&gt;&lt;wsp:rsid wsp:val=&quot;006C3577&quot;/&gt;&lt;wsp:rsid wsp:val=&quot;006C4744&quot;/&gt;&lt;wsp:rsid wsp:val=&quot;006D03F1&quot;/&gt;&lt;wsp:rsid wsp:val=&quot;006D5CCB&quot;/&gt;&lt;wsp:rsid wsp:val=&quot;006D7426&quot;/&gt;&lt;wsp:rsid wsp:val=&quot;006E0B0E&quot;/&gt;&lt;wsp:rsid wsp:val=&quot;006E79DB&quot;/&gt;&lt;wsp:rsid wsp:val=&quot;006E7C56&quot;/&gt;&lt;wsp:rsid wsp:val=&quot;006F4B30&quot;/&gt;&lt;wsp:rsid wsp:val=&quot;006F5206&quot;/&gt;&lt;wsp:rsid wsp:val=&quot;0071045B&quot;/&gt;&lt;wsp:rsid wsp:val=&quot;00722A47&quot;/&gt;&lt;wsp:rsid wsp:val=&quot;007244D4&quot;/&gt;&lt;wsp:rsid wsp:val=&quot;007342B4&quot;/&gt;&lt;wsp:rsid wsp:val=&quot;00757058&quot;/&gt;&lt;wsp:rsid wsp:val=&quot;0076286F&quot;/&gt;&lt;wsp:rsid wsp:val=&quot;00780AD0&quot;/&gt;&lt;wsp:rsid wsp:val=&quot;00784A26&quot;/&gt;&lt;wsp:rsid wsp:val=&quot;00785B8E&quot;/&gt;&lt;wsp:rsid wsp:val=&quot;0079055C&quot;/&gt;&lt;wsp:rsid wsp:val=&quot;007914FE&quot;/&gt;&lt;wsp:rsid wsp:val=&quot;00793B0F&quot;/&gt;&lt;wsp:rsid wsp:val=&quot;007951BC&quot;/&gt;&lt;wsp:rsid wsp:val=&quot;007971DA&quot;/&gt;&lt;wsp:rsid wsp:val=&quot;007A12AC&quot;/&gt;&lt;wsp:rsid wsp:val=&quot;007B0FF1&quot;/&gt;&lt;wsp:rsid wsp:val=&quot;007B2B67&quot;/&gt;&lt;wsp:rsid wsp:val=&quot;007B408E&quot;/&gt;&lt;wsp:rsid wsp:val=&quot;007B64EA&quot;/&gt;&lt;wsp:rsid wsp:val=&quot;007C5937&quot;/&gt;&lt;wsp:rsid wsp:val=&quot;007D1698&quot;/&gt;&lt;wsp:rsid wsp:val=&quot;007E0A54&quot;/&gt;&lt;wsp:rsid wsp:val=&quot;007E33E7&quot;/&gt;&lt;wsp:rsid wsp:val=&quot;007E5BFA&quot;/&gt;&lt;wsp:rsid wsp:val=&quot;007E677C&quot;/&gt;&lt;wsp:rsid wsp:val=&quot;007E6A8B&quot;/&gt;&lt;wsp:rsid wsp:val=&quot;007F0DD8&quot;/&gt;&lt;wsp:rsid wsp:val=&quot;007F10A8&quot;/&gt;&lt;wsp:rsid wsp:val=&quot;007F3B41&quot;/&gt;&lt;wsp:rsid wsp:val=&quot;007F45E4&quot;/&gt;&lt;wsp:rsid wsp:val=&quot;00800902&quot;/&gt;&lt;wsp:rsid wsp:val=&quot;00811CBB&quot;/&gt;&lt;wsp:rsid wsp:val=&quot;00816C1C&quot;/&gt;&lt;wsp:rsid wsp:val=&quot;00825FD9&quot;/&gt;&lt;wsp:rsid wsp:val=&quot;008306CA&quot;/&gt;&lt;wsp:rsid wsp:val=&quot;00831AA9&quot;/&gt;&lt;wsp:rsid wsp:val=&quot;00835787&quot;/&gt;&lt;wsp:rsid wsp:val=&quot;008362C3&quot;/&gt;&lt;wsp:rsid wsp:val=&quot;0083658D&quot;/&gt;&lt;wsp:rsid wsp:val=&quot;008409AC&quot;/&gt;&lt;wsp:rsid wsp:val=&quot;00842B8D&quot;/&gt;&lt;wsp:rsid wsp:val=&quot;008476A3&quot;/&gt;&lt;wsp:rsid wsp:val=&quot;008613D9&quot;/&gt;&lt;wsp:rsid wsp:val=&quot;00864A4E&quot;/&gt;&lt;wsp:rsid wsp:val=&quot;008653D3&quot;/&gt;&lt;wsp:rsid wsp:val=&quot;00870E23&quot;/&gt;&lt;wsp:rsid wsp:val=&quot;008779D5&quot;/&gt;&lt;wsp:rsid wsp:val=&quot;00893CA0&quot;/&gt;&lt;wsp:rsid wsp:val=&quot;00895258&quot;/&gt;&lt;wsp:rsid wsp:val=&quot;008A1468&quot;/&gt;&lt;wsp:rsid wsp:val=&quot;008A2E13&quot;/&gt;&lt;wsp:rsid wsp:val=&quot;008A4198&quot;/&gt;&lt;wsp:rsid wsp:val=&quot;008A4505&quot;/&gt;&lt;wsp:rsid wsp:val=&quot;008A47CE&quot;/&gt;&lt;wsp:rsid wsp:val=&quot;008B7AE7&quot;/&gt;&lt;wsp:rsid wsp:val=&quot;008B7E72&quot;/&gt;&lt;wsp:rsid wsp:val=&quot;008C7FBB&quot;/&gt;&lt;wsp:rsid wsp:val=&quot;008D1015&quot;/&gt;&lt;wsp:rsid wsp:val=&quot;008E086E&quot;/&gt;&lt;wsp:rsid wsp:val=&quot;008E31FA&quot;/&gt;&lt;wsp:rsid wsp:val=&quot;008E4EFC&quot;/&gt;&lt;wsp:rsid wsp:val=&quot;008E67E9&quot;/&gt;&lt;wsp:rsid wsp:val=&quot;008F0D27&quot;/&gt;&lt;wsp:rsid wsp:val=&quot;008F0E83&quot;/&gt;&lt;wsp:rsid wsp:val=&quot;00901265&quot;/&gt;&lt;wsp:rsid wsp:val=&quot;009015F6&quot;/&gt;&lt;wsp:rsid wsp:val=&quot;00903972&quot;/&gt;&lt;wsp:rsid wsp:val=&quot;00916D3D&quot;/&gt;&lt;wsp:rsid wsp:val=&quot;0091786E&quot;/&gt;&lt;wsp:rsid wsp:val=&quot;00932464&quot;/&gt;&lt;wsp:rsid wsp:val=&quot;00934163&quot;/&gt;&lt;wsp:rsid wsp:val=&quot;009455B0&quot;/&gt;&lt;wsp:rsid wsp:val=&quot;009508FE&quot;/&gt;&lt;wsp:rsid wsp:val=&quot;009545FD&quot;/&gt;&lt;wsp:rsid wsp:val=&quot;00961E87&quot;/&gt;&lt;wsp:rsid wsp:val=&quot;00963645&quot;/&gt;&lt;wsp:rsid wsp:val=&quot;00963E30&quot;/&gt;&lt;wsp:rsid wsp:val=&quot;00964F0D&quot;/&gt;&lt;wsp:rsid wsp:val=&quot;00966848&quot;/&gt;&lt;wsp:rsid wsp:val=&quot;00980ABB&quot;/&gt;&lt;wsp:rsid wsp:val=&quot;00990C71&quot;/&gt;&lt;wsp:rsid wsp:val=&quot;00994A78&quot;/&gt;&lt;wsp:rsid wsp:val=&quot;009971FF&quot;/&gt;&lt;wsp:rsid wsp:val=&quot;00997270&quot;/&gt;&lt;wsp:rsid wsp:val=&quot;009A05DF&quot;/&gt;&lt;wsp:rsid wsp:val=&quot;009A0DA1&quot;/&gt;&lt;wsp:rsid wsp:val=&quot;009C1D52&quot;/&gt;&lt;wsp:rsid wsp:val=&quot;009C29F1&quot;/&gt;&lt;wsp:rsid wsp:val=&quot;009D0039&quot;/&gt;&lt;wsp:rsid wsp:val=&quot;009D224F&quot;/&gt;&lt;wsp:rsid wsp:val=&quot;009D3DB4&quot;/&gt;&lt;wsp:rsid wsp:val=&quot;009E2F40&quot;/&gt;&lt;wsp:rsid wsp:val=&quot;009F65B2&quot;/&gt;&lt;wsp:rsid wsp:val=&quot;00A07302&quot;/&gt;&lt;wsp:rsid wsp:val=&quot;00A07568&quot;/&gt;&lt;wsp:rsid wsp:val=&quot;00A119D1&quot;/&gt;&lt;wsp:rsid wsp:val=&quot;00A11C6C&quot;/&gt;&lt;wsp:rsid wsp:val=&quot;00A1587F&quot;/&gt;&lt;wsp:rsid wsp:val=&quot;00A227AA&quot;/&gt;&lt;wsp:rsid wsp:val=&quot;00A26100&quot;/&gt;&lt;wsp:rsid wsp:val=&quot;00A27882&quot;/&gt;&lt;wsp:rsid wsp:val=&quot;00A32587&quot;/&gt;&lt;wsp:rsid wsp:val=&quot;00A74EB8&quot;/&gt;&lt;wsp:rsid wsp:val=&quot;00A8090F&quot;/&gt;&lt;wsp:rsid wsp:val=&quot;00A83781&quot;/&gt;&lt;wsp:rsid wsp:val=&quot;00A84C4C&quot;/&gt;&lt;wsp:rsid wsp:val=&quot;00A93988&quot;/&gt;&lt;wsp:rsid wsp:val=&quot;00A940B4&quot;/&gt;&lt;wsp:rsid wsp:val=&quot;00A949F0&quot;/&gt;&lt;wsp:rsid wsp:val=&quot;00AA1828&quot;/&gt;&lt;wsp:rsid wsp:val=&quot;00AA5E13&quot;/&gt;&lt;wsp:rsid wsp:val=&quot;00AA7F0B&quot;/&gt;&lt;wsp:rsid wsp:val=&quot;00AB1327&quot;/&gt;&lt;wsp:rsid wsp:val=&quot;00AB5972&quot;/&gt;&lt;wsp:rsid wsp:val=&quot;00AC4198&quot;/&gt;&lt;wsp:rsid wsp:val=&quot;00AC4456&quot;/&gt;&lt;wsp:rsid wsp:val=&quot;00AC72DA&quot;/&gt;&lt;wsp:rsid wsp:val=&quot;00AD42A5&quot;/&gt;&lt;wsp:rsid wsp:val=&quot;00AD479B&quot;/&gt;&lt;wsp:rsid wsp:val=&quot;00AD7A64&quot;/&gt;&lt;wsp:rsid wsp:val=&quot;00AE2C3C&quot;/&gt;&lt;wsp:rsid wsp:val=&quot;00AE4275&quot;/&gt;&lt;wsp:rsid wsp:val=&quot;00AF3C57&quot;/&gt;&lt;wsp:rsid wsp:val=&quot;00AF41E3&quot;/&gt;&lt;wsp:rsid wsp:val=&quot;00AF7ACC&quot;/&gt;&lt;wsp:rsid wsp:val=&quot;00B21628&quot;/&gt;&lt;wsp:rsid wsp:val=&quot;00B30B07&quot;/&gt;&lt;wsp:rsid wsp:val=&quot;00B41170&quot;/&gt;&lt;wsp:rsid wsp:val=&quot;00B41ACF&quot;/&gt;&lt;wsp:rsid wsp:val=&quot;00B46732&quot;/&gt;&lt;wsp:rsid wsp:val=&quot;00B46B63&quot;/&gt;&lt;wsp:rsid wsp:val=&quot;00B52151&quot;/&gt;&lt;wsp:rsid wsp:val=&quot;00B540BA&quot;/&gt;&lt;wsp:rsid wsp:val=&quot;00B54BA3&quot;/&gt;&lt;wsp:rsid wsp:val=&quot;00B6790F&quot;/&gt;&lt;wsp:rsid wsp:val=&quot;00B70BB9&quot;/&gt;&lt;wsp:rsid wsp:val=&quot;00B71A59&quot;/&gt;&lt;wsp:rsid wsp:val=&quot;00B7263B&quot;/&gt;&lt;wsp:rsid wsp:val=&quot;00B72D4F&quot;/&gt;&lt;wsp:rsid wsp:val=&quot;00B749A4&quot;/&gt;&lt;wsp:rsid wsp:val=&quot;00B812A4&quot;/&gt;&lt;wsp:rsid wsp:val=&quot;00B94AC8&quot;/&gt;&lt;wsp:rsid wsp:val=&quot;00BA2AF9&quot;/&gt;&lt;wsp:rsid wsp:val=&quot;00BA3A0A&quot;/&gt;&lt;wsp:rsid wsp:val=&quot;00BB0C08&quot;/&gt;&lt;wsp:rsid wsp:val=&quot;00BC0488&quot;/&gt;&lt;wsp:rsid wsp:val=&quot;00BC27AE&quot;/&gt;&lt;wsp:rsid wsp:val=&quot;00BC32F4&quot;/&gt;&lt;wsp:rsid wsp:val=&quot;00BC3632&quot;/&gt;&lt;wsp:rsid wsp:val=&quot;00BC48ED&quot;/&gt;&lt;wsp:rsid wsp:val=&quot;00BD4899&quot;/&gt;&lt;wsp:rsid wsp:val=&quot;00BE11B5&quot;/&gt;&lt;wsp:rsid wsp:val=&quot;00BF42C4&quot;/&gt;&lt;wsp:rsid wsp:val=&quot;00C02FE0&quot;/&gt;&lt;wsp:rsid wsp:val=&quot;00C21A55&quot;/&gt;&lt;wsp:rsid wsp:val=&quot;00C2705E&quot;/&gt;&lt;wsp:rsid wsp:val=&quot;00C328F7&quot;/&gt;&lt;wsp:rsid wsp:val=&quot;00C35867&quot;/&gt;&lt;wsp:rsid wsp:val=&quot;00C410C0&quot;/&gt;&lt;wsp:rsid wsp:val=&quot;00C44550&quot;/&gt;&lt;wsp:rsid wsp:val=&quot;00C611E3&quot;/&gt;&lt;wsp:rsid wsp:val=&quot;00C77D5E&quot;/&gt;&lt;wsp:rsid wsp:val=&quot;00C8043B&quot;/&gt;&lt;wsp:rsid wsp:val=&quot;00C81CF5&quot;/&gt;&lt;wsp:rsid wsp:val=&quot;00C948B4&quot;/&gt;&lt;wsp:rsid wsp:val=&quot;00CA2EB3&quot;/&gt;&lt;wsp:rsid wsp:val=&quot;00CA423B&quot;/&gt;&lt;wsp:rsid wsp:val=&quot;00CA4780&quot;/&gt;&lt;wsp:rsid wsp:val=&quot;00CA69C1&quot;/&gt;&lt;wsp:rsid wsp:val=&quot;00CB57F6&quot;/&gt;&lt;wsp:rsid wsp:val=&quot;00CB693B&quot;/&gt;&lt;wsp:rsid wsp:val=&quot;00CB6E61&quot;/&gt;&lt;wsp:rsid wsp:val=&quot;00CC176E&quot;/&gt;&lt;wsp:rsid wsp:val=&quot;00CD25D5&quot;/&gt;&lt;wsp:rsid wsp:val=&quot;00CE5B69&quot;/&gt;&lt;wsp:rsid wsp:val=&quot;00CF6FE1&quot;/&gt;&lt;wsp:rsid wsp:val=&quot;00D00A8A&quot;/&gt;&lt;wsp:rsid wsp:val=&quot;00D06A82&quot;/&gt;&lt;wsp:rsid wsp:val=&quot;00D07039&quot;/&gt;&lt;wsp:rsid wsp:val=&quot;00D1763C&quot;/&gt;&lt;wsp:rsid wsp:val=&quot;00D22F3A&quot;/&gt;&lt;wsp:rsid wsp:val=&quot;00D3600C&quot;/&gt;&lt;wsp:rsid wsp:val=&quot;00D36207&quot;/&gt;&lt;wsp:rsid wsp:val=&quot;00D416CA&quot;/&gt;&lt;wsp:rsid wsp:val=&quot;00D4251A&quot;/&gt;&lt;wsp:rsid wsp:val=&quot;00D46621&quot;/&gt;&lt;wsp:rsid wsp:val=&quot;00D608F1&quot;/&gt;&lt;wsp:rsid wsp:val=&quot;00D64037&quot;/&gt;&lt;wsp:rsid wsp:val=&quot;00D76960&quot;/&gt;&lt;wsp:rsid wsp:val=&quot;00D77834&quot;/&gt;&lt;wsp:rsid wsp:val=&quot;00D82394&quot;/&gt;&lt;wsp:rsid wsp:val=&quot;00D8797B&quot;/&gt;&lt;wsp:rsid wsp:val=&quot;00D87AEA&quot;/&gt;&lt;wsp:rsid wsp:val=&quot;00D87B53&quot;/&gt;&lt;wsp:rsid wsp:val=&quot;00DA03D0&quot;/&gt;&lt;wsp:rsid wsp:val=&quot;00DA225B&quot;/&gt;&lt;wsp:rsid wsp:val=&quot;00DA4516&quot;/&gt;&lt;wsp:rsid wsp:val=&quot;00DA7396&quot;/&gt;&lt;wsp:rsid wsp:val=&quot;00DB0501&quot;/&gt;&lt;wsp:rsid wsp:val=&quot;00DB7815&quot;/&gt;&lt;wsp:rsid wsp:val=&quot;00DC19E3&quot;/&gt;&lt;wsp:rsid wsp:val=&quot;00DC20A3&quot;/&gt;&lt;wsp:rsid wsp:val=&quot;00DC3C68&quot;/&gt;&lt;wsp:rsid wsp:val=&quot;00DC66AB&quot;/&gt;&lt;wsp:rsid wsp:val=&quot;00DD3AA9&quot;/&gt;&lt;wsp:rsid wsp:val=&quot;00DD6F55&quot;/&gt;&lt;wsp:rsid wsp:val=&quot;00DE443D&quot;/&gt;&lt;wsp:rsid wsp:val=&quot;00E022C4&quot;/&gt;&lt;wsp:rsid wsp:val=&quot;00E04DEB&quot;/&gt;&lt;wsp:rsid wsp:val=&quot;00E14EB3&quot;/&gt;&lt;wsp:rsid wsp:val=&quot;00E16376&quot;/&gt;&lt;wsp:rsid wsp:val=&quot;00E173AC&quot;/&gt;&lt;wsp:rsid wsp:val=&quot;00E207D7&quot;/&gt;&lt;wsp:rsid wsp:val=&quot;00E21181&quot;/&gt;&lt;wsp:rsid wsp:val=&quot;00E37779&quot;/&gt;&lt;wsp:rsid wsp:val=&quot;00E37B7F&quot;/&gt;&lt;wsp:rsid wsp:val=&quot;00E41313&quot;/&gt;&lt;wsp:rsid wsp:val=&quot;00E44C9B&quot;/&gt;&lt;wsp:rsid wsp:val=&quot;00E52C43&quot;/&gt;&lt;wsp:rsid wsp:val=&quot;00E5555B&quot;/&gt;&lt;wsp:rsid wsp:val=&quot;00E55C16&quot;/&gt;&lt;wsp:rsid wsp:val=&quot;00E61806&quot;/&gt;&lt;wsp:rsid wsp:val=&quot;00E7077E&quot;/&gt;&lt;wsp:rsid wsp:val=&quot;00E8116D&quot;/&gt;&lt;wsp:rsid wsp:val=&quot;00E84C01&quot;/&gt;&lt;wsp:rsid wsp:val=&quot;00E85F05&quot;/&gt;&lt;wsp:rsid wsp:val=&quot;00E86203&quot;/&gt;&lt;wsp:rsid wsp:val=&quot;00E8660F&quot;/&gt;&lt;wsp:rsid wsp:val=&quot;00E9229E&quot;/&gt;&lt;wsp:rsid wsp:val=&quot;00E96E01&quot;/&gt;&lt;wsp:rsid wsp:val=&quot;00EA069A&quot;/&gt;&lt;wsp:rsid wsp:val=&quot;00EA5B30&quot;/&gt;&lt;wsp:rsid wsp:val=&quot;00EB607E&quot;/&gt;&lt;wsp:rsid wsp:val=&quot;00EC07F8&quot;/&gt;&lt;wsp:rsid wsp:val=&quot;00EC34B9&quot;/&gt;&lt;wsp:rsid wsp:val=&quot;00EE09C8&quot;/&gt;&lt;wsp:rsid wsp:val=&quot;00EE0CCC&quot;/&gt;&lt;wsp:rsid wsp:val=&quot;00EE0DDD&quot;/&gt;&lt;wsp:rsid wsp:val=&quot;00EE7176&quot;/&gt;&lt;wsp:rsid wsp:val=&quot;00EF062F&quot;/&gt;&lt;wsp:rsid wsp:val=&quot;00EF0A67&quot;/&gt;&lt;wsp:rsid wsp:val=&quot;00EF18E6&quot;/&gt;&lt;wsp:rsid wsp:val=&quot;00EF27C0&quot;/&gt;&lt;wsp:rsid wsp:val=&quot;00EF68DA&quot;/&gt;&lt;wsp:rsid wsp:val=&quot;00F03204&quot;/&gt;&lt;wsp:rsid wsp:val=&quot;00F050B5&quot;/&gt;&lt;wsp:rsid wsp:val=&quot;00F070CA&quot;/&gt;&lt;wsp:rsid wsp:val=&quot;00F12587&quot;/&gt;&lt;wsp:rsid wsp:val=&quot;00F250D3&quot;/&gt;&lt;wsp:rsid wsp:val=&quot;00F3383D&quot;/&gt;&lt;wsp:rsid wsp:val=&quot;00F40970&quot;/&gt;&lt;wsp:rsid wsp:val=&quot;00F55A14&quot;/&gt;&lt;wsp:rsid wsp:val=&quot;00F676A6&quot;/&gt;&lt;wsp:rsid wsp:val=&quot;00F67DB8&quot;/&gt;&lt;wsp:rsid wsp:val=&quot;00F740B9&quot;/&gt;&lt;wsp:rsid wsp:val=&quot;00F77CA4&quot;/&gt;&lt;wsp:rsid wsp:val=&quot;00F8166C&quot;/&gt;&lt;wsp:rsid wsp:val=&quot;00F85217&quot;/&gt;&lt;wsp:rsid wsp:val=&quot;00F857FE&quot;/&gt;&lt;wsp:rsid wsp:val=&quot;00F87758&quot;/&gt;&lt;wsp:rsid wsp:val=&quot;00F938C9&quot;/&gt;&lt;wsp:rsid wsp:val=&quot;00F952E9&quot;/&gt;&lt;wsp:rsid wsp:val=&quot;00F9695E&quot;/&gt;&lt;wsp:rsid wsp:val=&quot;00FA2218&quot;/&gt;&lt;wsp:rsid wsp:val=&quot;00FA3F85&quot;/&gt;&lt;wsp:rsid wsp:val=&quot;00FA6D91&quot;/&gt;&lt;wsp:rsid wsp:val=&quot;00FA7D07&quot;/&gt;&lt;wsp:rsid wsp:val=&quot;00FB09DD&quot;/&gt;&lt;wsp:rsid wsp:val=&quot;00FB3BA5&quot;/&gt;&lt;wsp:rsid wsp:val=&quot;00FB4CFE&quot;/&gt;&lt;wsp:rsid wsp:val=&quot;00FC2058&quot;/&gt;&lt;wsp:rsid wsp:val=&quot;00FD1291&quot;/&gt;&lt;wsp:rsid wsp:val=&quot;00FD7411&quot;/&gt;&lt;wsp:rsid wsp:val=&quot;00FD7C83&quot;/&gt;&lt;wsp:rsid wsp:val=&quot;00FE44BD&quot;/&gt;&lt;wsp:rsid wsp:val=&quot;00FE45D5&quot;/&gt;&lt;wsp:rsid wsp:val=&quot;00FE64E4&quot;/&gt;&lt;wsp:rsid wsp:val=&quot;00FF515B&quot;/&gt;&lt;/wsp:rsids&gt;&lt;/w:docPr&gt;&lt;w:body&gt;&lt;wx:sect&gt;&lt;w:p wsp:rsidR=&quot;002D11A4&quot; wsp:rsidRPr=&quot;002D11A4&quot; wsp:rsidRDefault=&quot;002D11A4&quot; wsp:rsidP=&quot;002D11A4&quot;&gt;&lt;m:oMathPara&gt;&lt;m:oMath&gt;&lt;m:r&gt;&lt;m:rPr&gt;&lt;m:sty m:val=&quot;p&quot;/&gt;&lt;/m:rPr&gt;&lt;w:rPr&gt;&lt;w:rFonts w:ascii=&quot;Cambria Math&quot; w:h-ansi=&quot;Cambria Math&quot; w:cs=&quot;Times New Roman&quot;/&gt;&lt;wx:font wx:val=&quot;Cambria Math&quot;/&gt;&lt;w:sz-cs w:val=&quot;24&quot;/&gt;&lt;/w:rPr&gt;&lt;m:t&gt;n&lt;/m:t&gt;&lt;/m:r&gt;&lt;m:r&gt;&lt;w:rPr&gt;&lt;w:rFonts w:ascii=&quot;Cambria Math&quot; w:h-ansi=&quot;Cambria Math&quot; w:cs=&quot;Times New Roman&quot;/&gt;&lt;wx:font wx:val=&quot;Cambria Math&quot;/&gt;&lt;w:i/&gt;&lt;w:sz-cs w:val=&quot;24&quot;/&gt;&lt;/w:rPr&gt;&lt;m:t&gt;=&lt;/m:t&gt;&lt;/m:r&gt;&lt;m:r&gt;&lt;m:rPr&gt;&lt;m:sty m:val=&quot;p&quot;/&gt;&lt;/m:rPr&gt;&lt;w:rPr&gt;&lt;w:rFonts w:ascii=&quot;Cambria Math&quot; w:h-ansi=&quot;Cambria Math&quot; w:cs=&quot;Times New Roman&quot;/&gt;&lt;wx:font wx:val=&quot;Cambria Math&quot;/&gt;&lt;w:sz-cs w:val=&quot;24&quot;/&gt;&lt;/w:rPr&gt;&lt;m:t&gt;99,9=100 Pasien&lt;/m:t&gt;&lt;/m:r&gt;&lt;/m:oMath&gt;&lt;/m:oMathPara&gt;&lt;/w:p&gt;&lt;w:sectPr wsp:rsidR=&quot;00000000&quot; wsp:rsidRPr=&quot;002D11A4&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p w:rsidR="00964F0D" w:rsidRPr="00273E0C" w:rsidRDefault="00964F0D" w:rsidP="00964F0D">
      <w:pPr>
        <w:widowControl w:val="0"/>
        <w:autoSpaceDE w:val="0"/>
        <w:autoSpaceDN w:val="0"/>
        <w:ind w:left="567" w:firstLine="720"/>
        <w:rPr>
          <w:rFonts w:cs="Times New Roman"/>
          <w:bCs/>
          <w:szCs w:val="24"/>
        </w:rPr>
      </w:pPr>
      <w:r w:rsidRPr="00273E0C">
        <w:rPr>
          <w:rFonts w:cs="Times New Roman"/>
          <w:bCs/>
          <w:szCs w:val="24"/>
        </w:rPr>
        <w:t>Jadi sampel yang digunakan berdasarkan rumus di atas dengan tingka</w:t>
      </w:r>
      <w:r>
        <w:rPr>
          <w:rFonts w:cs="Times New Roman"/>
          <w:bCs/>
          <w:szCs w:val="24"/>
        </w:rPr>
        <w:t xml:space="preserve">t kesalahan 10% yaitu sekitar 100 </w:t>
      </w:r>
      <w:r w:rsidRPr="00273E0C">
        <w:rPr>
          <w:rFonts w:cs="Times New Roman"/>
          <w:bCs/>
          <w:szCs w:val="24"/>
        </w:rPr>
        <w:t>responden.</w:t>
      </w:r>
    </w:p>
    <w:p w:rsidR="00964F0D" w:rsidRPr="00273E0C" w:rsidRDefault="00964F0D" w:rsidP="00964F0D">
      <w:pPr>
        <w:pStyle w:val="Heading2"/>
      </w:pPr>
      <w:bookmarkStart w:id="40" w:name="_Toc189434532"/>
      <w:bookmarkStart w:id="41" w:name="_Toc201410534"/>
      <w:bookmarkStart w:id="42" w:name="_Toc201839654"/>
      <w:bookmarkStart w:id="43" w:name="_Toc201903842"/>
      <w:bookmarkStart w:id="44" w:name="_Toc202383229"/>
      <w:r w:rsidRPr="00273E0C">
        <w:t>3.5 Sumber Data</w:t>
      </w:r>
      <w:bookmarkEnd w:id="40"/>
      <w:bookmarkEnd w:id="41"/>
      <w:bookmarkEnd w:id="42"/>
      <w:bookmarkEnd w:id="43"/>
      <w:bookmarkEnd w:id="44"/>
    </w:p>
    <w:p w:rsidR="00964F0D" w:rsidRPr="00273E0C" w:rsidRDefault="00964F0D" w:rsidP="00964F0D">
      <w:pPr>
        <w:pStyle w:val="NormalWeb"/>
        <w:spacing w:before="0" w:beforeAutospacing="0" w:after="0" w:afterAutospacing="0" w:line="480" w:lineRule="auto"/>
        <w:ind w:firstLine="720"/>
      </w:pPr>
      <w:r w:rsidRPr="007E4594">
        <w:t>Dalam penelitian ini, data yang digunakan terdiri atas dua jenis, yaitu data primer dan data sekunder</w:t>
      </w:r>
      <w:r w:rsidRPr="00273E0C">
        <w:t xml:space="preserve">. </w:t>
      </w:r>
    </w:p>
    <w:p w:rsidR="00964F0D" w:rsidRPr="00273E0C" w:rsidRDefault="00964F0D" w:rsidP="00964F0D">
      <w:pPr>
        <w:pStyle w:val="NormalWeb"/>
        <w:numPr>
          <w:ilvl w:val="0"/>
          <w:numId w:val="14"/>
        </w:numPr>
        <w:spacing w:before="0" w:beforeAutospacing="0" w:after="0" w:afterAutospacing="0" w:line="480" w:lineRule="auto"/>
        <w:ind w:left="284"/>
        <w:rPr>
          <w:b/>
        </w:rPr>
      </w:pPr>
      <w:r w:rsidRPr="00273E0C">
        <w:rPr>
          <w:b/>
        </w:rPr>
        <w:t>Data Primer</w:t>
      </w:r>
    </w:p>
    <w:p w:rsidR="00964F0D" w:rsidRPr="00273E0C" w:rsidRDefault="00964F0D" w:rsidP="00964F0D">
      <w:pPr>
        <w:pStyle w:val="NormalWeb"/>
        <w:spacing w:before="0" w:beforeAutospacing="0" w:after="0" w:afterAutospacing="0" w:line="480" w:lineRule="auto"/>
        <w:ind w:left="284" w:firstLine="436"/>
      </w:pPr>
      <w:r w:rsidRPr="000B0782">
        <w:t>Data primer merupakan jenis data yang diperoleh secara langsung dari sumber asli melalui proses pengumpulan yang dilakukan sendiri oleh peneliti</w:t>
      </w:r>
      <w:r w:rsidRPr="00273E0C">
        <w:t>. Dimana data ini dikumpulkan melalui</w:t>
      </w:r>
      <w:r>
        <w:t>:</w:t>
      </w:r>
    </w:p>
    <w:p w:rsidR="00964F0D" w:rsidRPr="00273E0C" w:rsidRDefault="00964F0D" w:rsidP="00964F0D">
      <w:pPr>
        <w:pStyle w:val="NormalWeb"/>
        <w:numPr>
          <w:ilvl w:val="0"/>
          <w:numId w:val="15"/>
        </w:numPr>
        <w:spacing w:before="0" w:beforeAutospacing="0" w:after="0" w:afterAutospacing="0" w:line="480" w:lineRule="auto"/>
      </w:pPr>
      <w:r w:rsidRPr="00273E0C">
        <w:t>Kuesioner atau Survei</w:t>
      </w:r>
    </w:p>
    <w:p w:rsidR="00964F0D" w:rsidRDefault="00964F0D" w:rsidP="00964F0D">
      <w:pPr>
        <w:pStyle w:val="NormalWeb"/>
        <w:spacing w:before="0" w:beforeAutospacing="0" w:after="0" w:afterAutospacing="0" w:line="480" w:lineRule="auto"/>
        <w:ind w:left="720" w:firstLine="360"/>
      </w:pPr>
      <w:r w:rsidRPr="00273E0C">
        <w:t>Peneliti menyebarkan kuesioner yang berisi pertanyaan untuk dijawab oleh responden khususnya pasien Rumah Sakit Bratanata Jambi.  Kuesioner sendiri pada dasarnya merupakan suatu teknik pengambilan data dimana peneliti akan memberikan seperangkat pertanyaan kepada responden demi mendapatkan data sesuai dengan metode yang diinginkan. Kuesioner sendiri dapat dibagikan dengan menjabarkan beberapa pertanyaan yang akan dijawab oleh responden baik secara tatap muka</w:t>
      </w:r>
      <w:r>
        <w:t xml:space="preserve"> maupun secara online. Skala yang digunakan adalah skala interval dalam mengukur fenomena sosial. Jawaban yang didapatkan nantinya akan berbentuk skala interval yang memiliki gradasi dalam bentuk sangat positif ataupun dalam bentuk negative.</w:t>
      </w:r>
    </w:p>
    <w:p w:rsidR="00964F0D" w:rsidRPr="00A949F0" w:rsidRDefault="00964F0D" w:rsidP="00964F0D">
      <w:pPr>
        <w:pStyle w:val="NormalWeb"/>
        <w:spacing w:before="0" w:beforeAutospacing="0" w:after="0" w:afterAutospacing="0" w:line="480" w:lineRule="auto"/>
        <w:ind w:left="720" w:firstLine="357"/>
      </w:pPr>
      <w:r w:rsidRPr="000B0782">
        <w:t xml:space="preserve">Instrumen yang digunakan dalam penelitian ini berupa angket atau kuesioner, yang dirancang untuk memperoleh data secara akurat dengan memanfaatkan skala Likert. Skala ini digunakan sebagai alat ukur untuk menilai sikap, pendapat, dan persepsi individu maupun kelompok terhadap suatu fenomena sosial. </w:t>
      </w:r>
      <w:r w:rsidRPr="000B0782">
        <w:rPr>
          <w:lang w:val="sv-SE"/>
        </w:rPr>
        <w:t>Dalam pelaksanaannya, peneliti menggunakan bentuk angket dengan sistem pemberian skor yang ditetapkan sebagai berikut :</w:t>
      </w:r>
    </w:p>
    <w:p w:rsidR="00964F0D" w:rsidRPr="000B5EED" w:rsidRDefault="00964F0D" w:rsidP="00964F0D">
      <w:pPr>
        <w:pStyle w:val="ListParagraph"/>
        <w:ind w:left="709"/>
        <w:contextualSpacing w:val="0"/>
        <w:rPr>
          <w:rFonts w:cs="Times New Roman"/>
          <w:szCs w:val="24"/>
        </w:rPr>
      </w:pPr>
      <w:r>
        <w:rPr>
          <w:rFonts w:cs="Times New Roman"/>
          <w:szCs w:val="24"/>
        </w:rPr>
        <w:t>1. SP</w:t>
      </w:r>
      <w:r>
        <w:rPr>
          <w:rFonts w:cs="Times New Roman"/>
          <w:szCs w:val="24"/>
        </w:rPr>
        <w:tab/>
        <w:t>: Sangat Puas</w:t>
      </w:r>
      <w:r>
        <w:rPr>
          <w:rFonts w:cs="Times New Roman"/>
          <w:szCs w:val="24"/>
        </w:rPr>
        <w:tab/>
      </w:r>
      <w:r>
        <w:rPr>
          <w:rFonts w:cs="Times New Roman"/>
          <w:szCs w:val="24"/>
        </w:rPr>
        <w:tab/>
        <w:t xml:space="preserve"> Diberi Skor 5</w:t>
      </w:r>
    </w:p>
    <w:p w:rsidR="00964F0D" w:rsidRPr="000B5EED" w:rsidRDefault="00964F0D" w:rsidP="00964F0D">
      <w:pPr>
        <w:pStyle w:val="ListParagraph"/>
        <w:spacing w:before="240"/>
        <w:ind w:left="709"/>
        <w:rPr>
          <w:rFonts w:cs="Times New Roman"/>
          <w:szCs w:val="24"/>
        </w:rPr>
      </w:pPr>
      <w:r>
        <w:rPr>
          <w:rFonts w:cs="Times New Roman"/>
          <w:szCs w:val="24"/>
        </w:rPr>
        <w:t>2. P</w:t>
      </w:r>
      <w:r>
        <w:rPr>
          <w:rFonts w:cs="Times New Roman"/>
          <w:szCs w:val="24"/>
        </w:rPr>
        <w:tab/>
        <w:t>: Puas</w:t>
      </w:r>
      <w:r>
        <w:rPr>
          <w:rFonts w:cs="Times New Roman"/>
          <w:szCs w:val="24"/>
        </w:rPr>
        <w:tab/>
      </w:r>
      <w:r>
        <w:rPr>
          <w:rFonts w:cs="Times New Roman"/>
          <w:szCs w:val="24"/>
        </w:rPr>
        <w:tab/>
      </w:r>
      <w:r>
        <w:rPr>
          <w:rFonts w:cs="Times New Roman"/>
          <w:szCs w:val="24"/>
        </w:rPr>
        <w:tab/>
        <w:t xml:space="preserve"> Diberi Skor 4</w:t>
      </w:r>
    </w:p>
    <w:p w:rsidR="00964F0D" w:rsidRPr="000B5EED" w:rsidRDefault="00964F0D" w:rsidP="00964F0D">
      <w:pPr>
        <w:pStyle w:val="ListParagraph"/>
        <w:tabs>
          <w:tab w:val="left" w:pos="1440"/>
        </w:tabs>
        <w:spacing w:before="240"/>
        <w:ind w:left="709"/>
        <w:rPr>
          <w:rFonts w:cs="Times New Roman"/>
          <w:szCs w:val="24"/>
        </w:rPr>
      </w:pPr>
      <w:r>
        <w:rPr>
          <w:rFonts w:cs="Times New Roman"/>
          <w:szCs w:val="24"/>
        </w:rPr>
        <w:t>3. N</w:t>
      </w:r>
      <w:r>
        <w:rPr>
          <w:rFonts w:cs="Times New Roman"/>
          <w:szCs w:val="24"/>
        </w:rPr>
        <w:tab/>
        <w:t>: Netral</w:t>
      </w:r>
      <w:r>
        <w:rPr>
          <w:rFonts w:cs="Times New Roman"/>
          <w:szCs w:val="24"/>
        </w:rPr>
        <w:tab/>
      </w:r>
      <w:r>
        <w:rPr>
          <w:rFonts w:cs="Times New Roman"/>
          <w:szCs w:val="24"/>
        </w:rPr>
        <w:tab/>
        <w:t xml:space="preserve"> Diberi Skor 3</w:t>
      </w:r>
    </w:p>
    <w:p w:rsidR="00964F0D" w:rsidRPr="000B5EED" w:rsidRDefault="00964F0D" w:rsidP="00964F0D">
      <w:pPr>
        <w:pStyle w:val="ListParagraph"/>
        <w:tabs>
          <w:tab w:val="left" w:pos="1440"/>
        </w:tabs>
        <w:spacing w:before="240"/>
        <w:ind w:left="709"/>
        <w:rPr>
          <w:rFonts w:cs="Times New Roman"/>
          <w:szCs w:val="24"/>
        </w:rPr>
      </w:pPr>
      <w:r>
        <w:rPr>
          <w:rFonts w:cs="Times New Roman"/>
          <w:szCs w:val="24"/>
        </w:rPr>
        <w:t>4. TP</w:t>
      </w:r>
      <w:r>
        <w:rPr>
          <w:rFonts w:cs="Times New Roman"/>
          <w:szCs w:val="24"/>
        </w:rPr>
        <w:tab/>
        <w:t>: Tidak Puas</w:t>
      </w:r>
      <w:r>
        <w:rPr>
          <w:rFonts w:cs="Times New Roman"/>
          <w:szCs w:val="24"/>
        </w:rPr>
        <w:tab/>
      </w:r>
      <w:r>
        <w:rPr>
          <w:rFonts w:cs="Times New Roman"/>
          <w:szCs w:val="24"/>
        </w:rPr>
        <w:tab/>
        <w:t xml:space="preserve"> Diberi Skor 2</w:t>
      </w:r>
    </w:p>
    <w:p w:rsidR="00964F0D" w:rsidRPr="000B5EED" w:rsidRDefault="00964F0D" w:rsidP="00964F0D">
      <w:pPr>
        <w:pStyle w:val="ListParagraph"/>
        <w:tabs>
          <w:tab w:val="left" w:pos="1440"/>
        </w:tabs>
        <w:spacing w:before="240"/>
        <w:ind w:left="709"/>
        <w:rPr>
          <w:rFonts w:cs="Times New Roman"/>
          <w:szCs w:val="24"/>
        </w:rPr>
      </w:pPr>
      <w:r>
        <w:rPr>
          <w:rFonts w:cs="Times New Roman"/>
          <w:szCs w:val="24"/>
        </w:rPr>
        <w:t>5. STP</w:t>
      </w:r>
      <w:r>
        <w:rPr>
          <w:rFonts w:cs="Times New Roman"/>
          <w:szCs w:val="24"/>
        </w:rPr>
        <w:tab/>
        <w:t>: Sangat Tidak Puas     Diberi Skor 1</w:t>
      </w:r>
    </w:p>
    <w:p w:rsidR="00964F0D" w:rsidRPr="00FA2218" w:rsidRDefault="00964F0D" w:rsidP="00964F0D">
      <w:pPr>
        <w:pStyle w:val="NormalWeb"/>
        <w:numPr>
          <w:ilvl w:val="0"/>
          <w:numId w:val="15"/>
        </w:numPr>
        <w:spacing w:before="0" w:beforeAutospacing="0" w:after="0" w:afterAutospacing="0" w:line="480" w:lineRule="auto"/>
      </w:pPr>
      <w:r w:rsidRPr="007E4594">
        <w:t>Observasi, yaitu teknik pengumpulan data yang dilakukan melalui pengamatan secara langsung terhadap objek atau fenomena yang menjadi fokus penelitian di Rumah Sakit Bratanata Jambi</w:t>
      </w:r>
      <w:r>
        <w:t>.</w:t>
      </w:r>
    </w:p>
    <w:p w:rsidR="00964F0D" w:rsidRPr="00EC34B9" w:rsidRDefault="00964F0D" w:rsidP="00964F0D">
      <w:pPr>
        <w:pStyle w:val="NormalWeb"/>
        <w:numPr>
          <w:ilvl w:val="0"/>
          <w:numId w:val="14"/>
        </w:numPr>
        <w:spacing w:before="0" w:beforeAutospacing="0" w:after="0" w:afterAutospacing="0" w:line="480" w:lineRule="auto"/>
        <w:rPr>
          <w:b/>
        </w:rPr>
      </w:pPr>
      <w:r w:rsidRPr="00EC34B9">
        <w:rPr>
          <w:b/>
        </w:rPr>
        <w:t>Data Sekunder</w:t>
      </w:r>
    </w:p>
    <w:p w:rsidR="00964F0D" w:rsidRDefault="00964F0D" w:rsidP="00964F0D">
      <w:pPr>
        <w:pStyle w:val="NormalWeb"/>
        <w:spacing w:before="0" w:beforeAutospacing="0" w:after="0" w:afterAutospacing="0" w:line="480" w:lineRule="auto"/>
        <w:ind w:left="720" w:firstLine="720"/>
      </w:pPr>
      <w:r>
        <w:t>Data sekunder berupa dokumen terkait laporan tingkat kepuasan atau aduan konsumen terkait dengan pelayanan rumah sakit, serta data minat kunjungan pasien ke rumah sakit yang diperoleh dari bagian manajemen rumah sakit. Berikut ditampilkan data Laporan Rawat Jalan Pasien di Rumah Sakit Bratanata ;</w:t>
      </w:r>
    </w:p>
    <w:p w:rsidR="00964F0D" w:rsidRDefault="00964F0D" w:rsidP="00964F0D">
      <w:pPr>
        <w:pStyle w:val="Heading2"/>
      </w:pPr>
      <w:bookmarkStart w:id="45" w:name="_Toc189434533"/>
      <w:bookmarkStart w:id="46" w:name="_Toc201410535"/>
      <w:bookmarkStart w:id="47" w:name="_Toc201839655"/>
      <w:bookmarkStart w:id="48" w:name="_Toc201903843"/>
      <w:bookmarkStart w:id="49" w:name="_Toc202383230"/>
      <w:r w:rsidRPr="008409AC">
        <w:t>3.6 Metode Pengumpulan Data</w:t>
      </w:r>
      <w:bookmarkEnd w:id="45"/>
      <w:bookmarkEnd w:id="46"/>
      <w:bookmarkEnd w:id="47"/>
      <w:bookmarkEnd w:id="48"/>
      <w:bookmarkEnd w:id="49"/>
    </w:p>
    <w:p w:rsidR="00964F0D" w:rsidRPr="00BB10B1" w:rsidRDefault="00964F0D" w:rsidP="00964F0D">
      <w:pPr>
        <w:ind w:left="284" w:firstLine="720"/>
        <w:rPr>
          <w:rFonts w:eastAsia="Times New Roman" w:cs="Times New Roman"/>
          <w:szCs w:val="24"/>
          <w:lang w:eastAsia="id-ID"/>
        </w:rPr>
      </w:pPr>
      <w:r w:rsidRPr="00BB10B1">
        <w:rPr>
          <w:rFonts w:cs="Times New Roman"/>
          <w:szCs w:val="24"/>
        </w:rPr>
        <w:t>Peneliti mengambil metode penelitian yang berupa</w:t>
      </w:r>
      <w:r w:rsidRPr="00BB10B1">
        <w:rPr>
          <w:rFonts w:cs="Times New Roman"/>
          <w:i/>
          <w:szCs w:val="24"/>
        </w:rPr>
        <w:t xml:space="preserve">n </w:t>
      </w:r>
      <w:r w:rsidRPr="00330286">
        <w:rPr>
          <w:rFonts w:cs="Times New Roman"/>
          <w:szCs w:val="24"/>
        </w:rPr>
        <w:t xml:space="preserve">pengambilan sampel acak sederhana dikombinasikan dengan </w:t>
      </w:r>
      <w:r>
        <w:rPr>
          <w:rFonts w:cs="Times New Roman"/>
          <w:szCs w:val="24"/>
        </w:rPr>
        <w:t>penarikan</w:t>
      </w:r>
      <w:r w:rsidRPr="00330286">
        <w:rPr>
          <w:rFonts w:cs="Times New Roman"/>
          <w:szCs w:val="24"/>
        </w:rPr>
        <w:t xml:space="preserve"> sampel</w:t>
      </w:r>
      <w:r w:rsidRPr="00E5461C">
        <w:rPr>
          <w:rFonts w:cs="Times New Roman"/>
          <w:i/>
          <w:szCs w:val="24"/>
        </w:rPr>
        <w:t xml:space="preserve"> non-probabilitas (simple random sampling)</w:t>
      </w:r>
      <w:r w:rsidRPr="00BB10B1">
        <w:rPr>
          <w:rFonts w:cs="Times New Roman"/>
          <w:szCs w:val="24"/>
        </w:rPr>
        <w:t xml:space="preserve"> jenis sampling </w:t>
      </w:r>
      <w:r w:rsidRPr="00BB10B1">
        <w:rPr>
          <w:rFonts w:cs="Times New Roman"/>
          <w:i/>
          <w:szCs w:val="24"/>
        </w:rPr>
        <w:t>accidental sampling</w:t>
      </w:r>
      <w:r w:rsidRPr="00BB10B1">
        <w:rPr>
          <w:rFonts w:cs="Times New Roman"/>
          <w:szCs w:val="24"/>
        </w:rPr>
        <w:t xml:space="preserve">. </w:t>
      </w:r>
      <w:r w:rsidRPr="00BB10B1">
        <w:rPr>
          <w:rFonts w:eastAsia="Times New Roman" w:cs="Times New Roman"/>
          <w:szCs w:val="24"/>
          <w:lang w:eastAsia="id-ID"/>
        </w:rPr>
        <w:t xml:space="preserve">Peneliti menggunakan metode </w:t>
      </w:r>
      <w:r w:rsidRPr="00BB10B1">
        <w:rPr>
          <w:rFonts w:eastAsia="Times New Roman" w:cs="Times New Roman"/>
          <w:i/>
          <w:szCs w:val="24"/>
          <w:lang w:eastAsia="id-ID"/>
        </w:rPr>
        <w:t>non-probabilitas</w:t>
      </w:r>
      <w:r w:rsidRPr="00BB10B1">
        <w:rPr>
          <w:rFonts w:eastAsia="Times New Roman" w:cs="Times New Roman"/>
          <w:szCs w:val="24"/>
          <w:lang w:eastAsia="id-ID"/>
        </w:rPr>
        <w:t xml:space="preserve"> </w:t>
      </w:r>
      <w:r w:rsidRPr="0016152F">
        <w:rPr>
          <w:rFonts w:eastAsia="Times New Roman" w:cs="Times New Roman"/>
          <w:szCs w:val="24"/>
          <w:lang w:eastAsia="id-ID"/>
        </w:rPr>
        <w:t>menggunakan teknik sampling insidental, dimana sampel dikumpulkan secara kebetulan</w:t>
      </w:r>
      <w:r w:rsidRPr="00BB10B1">
        <w:rPr>
          <w:rFonts w:eastAsia="Times New Roman" w:cs="Times New Roman"/>
          <w:szCs w:val="24"/>
          <w:lang w:eastAsia="id-ID"/>
        </w:rPr>
        <w:t xml:space="preserve"> berdasarkan kejadian yang tidak terencana. Teknik ini sering digunakan ketika peneliti tidak dapat mengakses seluruh populasi atau ketika pemilihan sampel dilakukan secara praktis di lapangan, misalnya dengan memilih responden yang kebetulan berada di lokasi tertentu pada saat penelitian dilakukan. Meskipun metode </w:t>
      </w:r>
      <w:r w:rsidRPr="0016152F">
        <w:rPr>
          <w:rFonts w:eastAsia="Times New Roman" w:cs="Times New Roman"/>
          <w:szCs w:val="24"/>
          <w:lang w:eastAsia="id-ID"/>
        </w:rPr>
        <w:t xml:space="preserve">Meskipun hal </w:t>
      </w:r>
      <w:r w:rsidRPr="008121CD">
        <w:rPr>
          <w:rFonts w:eastAsia="Times New Roman" w:cs="Times New Roman"/>
          <w:szCs w:val="24"/>
          <w:lang w:eastAsia="id-ID"/>
        </w:rPr>
        <w:t xml:space="preserve">Artinya, </w:t>
      </w:r>
      <w:r>
        <w:rPr>
          <w:rFonts w:eastAsia="Times New Roman" w:cs="Times New Roman"/>
          <w:szCs w:val="24"/>
          <w:lang w:eastAsia="id-ID"/>
        </w:rPr>
        <w:t>hanya sebagian</w:t>
      </w:r>
      <w:r w:rsidRPr="008121CD">
        <w:rPr>
          <w:rFonts w:eastAsia="Times New Roman" w:cs="Times New Roman"/>
          <w:szCs w:val="24"/>
          <w:lang w:eastAsia="id-ID"/>
        </w:rPr>
        <w:t xml:space="preserve"> orang dalam populasi me</w:t>
      </w:r>
      <w:r>
        <w:rPr>
          <w:rFonts w:eastAsia="Times New Roman" w:cs="Times New Roman"/>
          <w:szCs w:val="24"/>
          <w:lang w:eastAsia="id-ID"/>
        </w:rPr>
        <w:t>milik</w:t>
      </w:r>
      <w:r w:rsidRPr="008121CD">
        <w:rPr>
          <w:rFonts w:eastAsia="Times New Roman" w:cs="Times New Roman"/>
          <w:szCs w:val="24"/>
          <w:lang w:eastAsia="id-ID"/>
        </w:rPr>
        <w:t>i peluang</w:t>
      </w:r>
      <w:r>
        <w:rPr>
          <w:rFonts w:eastAsia="Times New Roman" w:cs="Times New Roman"/>
          <w:szCs w:val="24"/>
          <w:lang w:eastAsia="id-ID"/>
        </w:rPr>
        <w:t xml:space="preserve"> yang sama guna terpilih</w:t>
      </w:r>
      <w:r w:rsidRPr="0016152F">
        <w:rPr>
          <w:rFonts w:eastAsia="Times New Roman" w:cs="Times New Roman"/>
          <w:szCs w:val="24"/>
          <w:lang w:eastAsia="id-ID"/>
        </w:rPr>
        <w:t>, namun peneliti dapat mengumpulkan data secara lebih efektif dengan menggunakan</w:t>
      </w:r>
      <w:r>
        <w:rPr>
          <w:rFonts w:eastAsia="Times New Roman" w:cs="Times New Roman"/>
          <w:szCs w:val="24"/>
          <w:lang w:eastAsia="id-ID"/>
        </w:rPr>
        <w:t xml:space="preserve"> pendekatan sampling aksidental </w:t>
      </w:r>
      <w:r w:rsidRPr="00BB10B1">
        <w:rPr>
          <w:rFonts w:eastAsia="Times New Roman" w:cs="Times New Roman"/>
          <w:szCs w:val="24"/>
          <w:lang w:eastAsia="id-ID"/>
        </w:rPr>
        <w:t>situasi tertentu</w:t>
      </w:r>
    </w:p>
    <w:p w:rsidR="00964F0D" w:rsidRDefault="00964F0D" w:rsidP="00964F0D">
      <w:pPr>
        <w:pStyle w:val="Heading2"/>
      </w:pPr>
      <w:bookmarkStart w:id="50" w:name="_Toc189434534"/>
      <w:bookmarkStart w:id="51" w:name="_Toc201410536"/>
      <w:bookmarkStart w:id="52" w:name="_Toc201839656"/>
      <w:bookmarkStart w:id="53" w:name="_Toc201903844"/>
      <w:bookmarkStart w:id="54" w:name="_Toc202383231"/>
      <w:r w:rsidRPr="008409AC">
        <w:t>3.7 Defenisi Operasional Variabel Penelitian</w:t>
      </w:r>
      <w:bookmarkEnd w:id="50"/>
      <w:bookmarkEnd w:id="51"/>
      <w:bookmarkEnd w:id="52"/>
      <w:bookmarkEnd w:id="53"/>
      <w:bookmarkEnd w:id="54"/>
      <w:r w:rsidRPr="008409AC">
        <w:t xml:space="preserve"> </w:t>
      </w:r>
    </w:p>
    <w:p w:rsidR="00964F0D" w:rsidRDefault="00964F0D" w:rsidP="00964F0D">
      <w:pPr>
        <w:tabs>
          <w:tab w:val="left" w:pos="2268"/>
        </w:tabs>
        <w:spacing w:after="120"/>
        <w:ind w:left="425" w:firstLine="629"/>
        <w:rPr>
          <w:rFonts w:cs="Times New Roman"/>
          <w:szCs w:val="24"/>
        </w:rPr>
      </w:pPr>
      <w:r w:rsidRPr="007E4594">
        <w:rPr>
          <w:rFonts w:cs="Times New Roman"/>
          <w:szCs w:val="24"/>
        </w:rPr>
        <w:t>Definisi operasional variabel disusun untuk memberikan pemahaman yang lebih konkret mengenai masing-masing variabel yang diteliti, serta menjelaskan secara jelas bagaimana variabel tersebut diukur dalam konteks penelitian. Adapun definisi operasional variabel dalam penelitian ini dijabarkan sebagai berikut</w:t>
      </w:r>
      <w:r>
        <w:rPr>
          <w:rFonts w:cs="Times New Roman"/>
          <w:szCs w:val="24"/>
        </w:rPr>
        <w:t xml:space="preserve"> : </w:t>
      </w:r>
    </w:p>
    <w:p w:rsidR="00964F0D" w:rsidRPr="009A05DF" w:rsidRDefault="00964F0D" w:rsidP="00964F0D">
      <w:pPr>
        <w:pStyle w:val="Caption"/>
        <w:jc w:val="center"/>
        <w:rPr>
          <w:rFonts w:cs="Times New Roman"/>
          <w:b/>
          <w:bCs/>
          <w:i w:val="0"/>
          <w:iCs w:val="0"/>
          <w:color w:val="auto"/>
          <w:sz w:val="36"/>
          <w:szCs w:val="36"/>
        </w:rPr>
      </w:pPr>
      <w:bookmarkStart w:id="55" w:name="_Toc187594000"/>
      <w:bookmarkStart w:id="56" w:name="_Toc191375749"/>
      <w:bookmarkStart w:id="57" w:name="_Toc201410313"/>
      <w:bookmarkStart w:id="58" w:name="_Toc201410555"/>
      <w:bookmarkStart w:id="59" w:name="_Toc202383273"/>
      <w:bookmarkStart w:id="60" w:name="_Toc204845413"/>
      <w:r w:rsidRPr="006B3E07">
        <w:rPr>
          <w:b/>
          <w:bCs/>
          <w:i w:val="0"/>
          <w:iCs w:val="0"/>
          <w:color w:val="auto"/>
          <w:sz w:val="24"/>
          <w:szCs w:val="24"/>
        </w:rPr>
        <w:t xml:space="preserve">Tabel 3. </w:t>
      </w:r>
      <w:r w:rsidRPr="006B3E07">
        <w:rPr>
          <w:b/>
          <w:bCs/>
          <w:i w:val="0"/>
          <w:iCs w:val="0"/>
          <w:color w:val="auto"/>
          <w:sz w:val="24"/>
          <w:szCs w:val="24"/>
        </w:rPr>
        <w:fldChar w:fldCharType="begin"/>
      </w:r>
      <w:r w:rsidRPr="006B3E07">
        <w:rPr>
          <w:b/>
          <w:bCs/>
          <w:i w:val="0"/>
          <w:iCs w:val="0"/>
          <w:color w:val="auto"/>
          <w:sz w:val="24"/>
          <w:szCs w:val="24"/>
        </w:rPr>
        <w:instrText xml:space="preserve"> SEQ Tabel_3. \* ARABIC </w:instrText>
      </w:r>
      <w:r w:rsidRPr="006B3E07">
        <w:rPr>
          <w:b/>
          <w:bCs/>
          <w:i w:val="0"/>
          <w:iCs w:val="0"/>
          <w:color w:val="auto"/>
          <w:sz w:val="24"/>
          <w:szCs w:val="24"/>
        </w:rPr>
        <w:fldChar w:fldCharType="separate"/>
      </w:r>
      <w:r w:rsidR="00361EE3">
        <w:rPr>
          <w:b/>
          <w:bCs/>
          <w:i w:val="0"/>
          <w:iCs w:val="0"/>
          <w:noProof/>
          <w:color w:val="auto"/>
          <w:sz w:val="24"/>
          <w:szCs w:val="24"/>
        </w:rPr>
        <w:t>2</w:t>
      </w:r>
      <w:r w:rsidRPr="006B3E07">
        <w:rPr>
          <w:b/>
          <w:bCs/>
          <w:i w:val="0"/>
          <w:iCs w:val="0"/>
          <w:color w:val="auto"/>
          <w:sz w:val="24"/>
          <w:szCs w:val="24"/>
        </w:rPr>
        <w:fldChar w:fldCharType="end"/>
      </w:r>
      <w:r>
        <w:t xml:space="preserve"> </w:t>
      </w:r>
      <w:r w:rsidRPr="009A05DF">
        <w:rPr>
          <w:rFonts w:cs="Times New Roman"/>
          <w:b/>
          <w:bCs/>
          <w:i w:val="0"/>
          <w:iCs w:val="0"/>
          <w:color w:val="auto"/>
          <w:sz w:val="24"/>
          <w:szCs w:val="24"/>
          <w:lang w:val="en-US"/>
        </w:rPr>
        <w:t>Defenisi Operasional Variabel</w:t>
      </w:r>
      <w:bookmarkEnd w:id="55"/>
      <w:bookmarkEnd w:id="56"/>
      <w:bookmarkEnd w:id="57"/>
      <w:bookmarkEnd w:id="58"/>
      <w:bookmarkEnd w:id="59"/>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1177"/>
        <w:gridCol w:w="1357"/>
        <w:gridCol w:w="1413"/>
        <w:gridCol w:w="1130"/>
        <w:gridCol w:w="2594"/>
      </w:tblGrid>
      <w:tr w:rsidR="00964F0D" w:rsidRPr="000B0782" w:rsidTr="000B0782">
        <w:tc>
          <w:tcPr>
            <w:tcW w:w="519" w:type="dxa"/>
            <w:shd w:val="clear" w:color="auto" w:fill="auto"/>
          </w:tcPr>
          <w:p w:rsidR="00964F0D" w:rsidRPr="000B0782" w:rsidRDefault="00964F0D" w:rsidP="000B0782">
            <w:pPr>
              <w:jc w:val="center"/>
              <w:rPr>
                <w:rFonts w:cs="Times New Roman"/>
                <w:b/>
                <w:szCs w:val="24"/>
              </w:rPr>
            </w:pPr>
            <w:r w:rsidRPr="000B0782">
              <w:rPr>
                <w:rFonts w:cs="Times New Roman"/>
                <w:b/>
                <w:szCs w:val="24"/>
              </w:rPr>
              <w:t>No</w:t>
            </w:r>
          </w:p>
        </w:tc>
        <w:tc>
          <w:tcPr>
            <w:tcW w:w="1319" w:type="dxa"/>
            <w:shd w:val="clear" w:color="auto" w:fill="auto"/>
          </w:tcPr>
          <w:p w:rsidR="00964F0D" w:rsidRPr="000B0782" w:rsidRDefault="00964F0D" w:rsidP="000B0782">
            <w:pPr>
              <w:jc w:val="center"/>
              <w:rPr>
                <w:rFonts w:cs="Times New Roman"/>
                <w:b/>
                <w:szCs w:val="24"/>
              </w:rPr>
            </w:pPr>
            <w:r w:rsidRPr="000B0782">
              <w:rPr>
                <w:rFonts w:cs="Times New Roman"/>
                <w:b/>
                <w:szCs w:val="24"/>
              </w:rPr>
              <w:t>Variabel</w:t>
            </w:r>
          </w:p>
        </w:tc>
        <w:tc>
          <w:tcPr>
            <w:tcW w:w="1559" w:type="dxa"/>
            <w:shd w:val="clear" w:color="auto" w:fill="auto"/>
          </w:tcPr>
          <w:p w:rsidR="00964F0D" w:rsidRPr="000B0782" w:rsidRDefault="00964F0D" w:rsidP="000B0782">
            <w:pPr>
              <w:jc w:val="center"/>
              <w:rPr>
                <w:rFonts w:cs="Times New Roman"/>
                <w:b/>
                <w:szCs w:val="24"/>
              </w:rPr>
            </w:pPr>
            <w:r w:rsidRPr="000B0782">
              <w:rPr>
                <w:rFonts w:cs="Times New Roman"/>
                <w:b/>
                <w:szCs w:val="24"/>
              </w:rPr>
              <w:t>Defenisi Operasional Variabel</w:t>
            </w:r>
          </w:p>
        </w:tc>
        <w:tc>
          <w:tcPr>
            <w:tcW w:w="1843" w:type="dxa"/>
            <w:shd w:val="clear" w:color="auto" w:fill="auto"/>
          </w:tcPr>
          <w:p w:rsidR="00964F0D" w:rsidRPr="000B0782" w:rsidRDefault="00964F0D" w:rsidP="000B0782">
            <w:pPr>
              <w:jc w:val="center"/>
              <w:rPr>
                <w:rFonts w:cs="Times New Roman"/>
                <w:b/>
                <w:szCs w:val="24"/>
              </w:rPr>
            </w:pPr>
            <w:r w:rsidRPr="000B0782">
              <w:rPr>
                <w:rFonts w:cs="Times New Roman"/>
                <w:b/>
                <w:szCs w:val="24"/>
              </w:rPr>
              <w:t>Indikator</w:t>
            </w:r>
          </w:p>
        </w:tc>
        <w:tc>
          <w:tcPr>
            <w:tcW w:w="851" w:type="dxa"/>
            <w:shd w:val="clear" w:color="auto" w:fill="auto"/>
          </w:tcPr>
          <w:p w:rsidR="00964F0D" w:rsidRPr="000B0782" w:rsidRDefault="00964F0D" w:rsidP="000B0782">
            <w:pPr>
              <w:jc w:val="center"/>
              <w:rPr>
                <w:rFonts w:cs="Times New Roman"/>
                <w:b/>
                <w:szCs w:val="24"/>
              </w:rPr>
            </w:pPr>
            <w:r w:rsidRPr="000B0782">
              <w:rPr>
                <w:rFonts w:cs="Times New Roman"/>
                <w:b/>
                <w:szCs w:val="24"/>
              </w:rPr>
              <w:t>Skala Pengukur</w:t>
            </w:r>
          </w:p>
        </w:tc>
        <w:tc>
          <w:tcPr>
            <w:tcW w:w="1836" w:type="dxa"/>
            <w:shd w:val="clear" w:color="auto" w:fill="auto"/>
          </w:tcPr>
          <w:p w:rsidR="00964F0D" w:rsidRPr="000B0782" w:rsidRDefault="00964F0D" w:rsidP="000B0782">
            <w:pPr>
              <w:jc w:val="center"/>
              <w:rPr>
                <w:rFonts w:cs="Times New Roman"/>
                <w:b/>
                <w:szCs w:val="24"/>
              </w:rPr>
            </w:pPr>
            <w:r w:rsidRPr="000B0782">
              <w:rPr>
                <w:rFonts w:cs="Times New Roman"/>
                <w:b/>
                <w:szCs w:val="24"/>
              </w:rPr>
              <w:t>Hasil Ukur</w:t>
            </w:r>
          </w:p>
        </w:tc>
      </w:tr>
      <w:tr w:rsidR="00964F0D" w:rsidRPr="000B0782" w:rsidTr="000B0782">
        <w:tc>
          <w:tcPr>
            <w:tcW w:w="519" w:type="dxa"/>
            <w:shd w:val="clear" w:color="auto" w:fill="auto"/>
          </w:tcPr>
          <w:p w:rsidR="00964F0D" w:rsidRPr="000B0782" w:rsidRDefault="00964F0D" w:rsidP="00C948B4">
            <w:pPr>
              <w:rPr>
                <w:rFonts w:cs="Times New Roman"/>
                <w:szCs w:val="24"/>
              </w:rPr>
            </w:pPr>
            <w:r w:rsidRPr="000B0782">
              <w:rPr>
                <w:rFonts w:cs="Times New Roman"/>
                <w:szCs w:val="24"/>
              </w:rPr>
              <w:t>1</w:t>
            </w:r>
          </w:p>
        </w:tc>
        <w:tc>
          <w:tcPr>
            <w:tcW w:w="1319" w:type="dxa"/>
            <w:shd w:val="clear" w:color="auto" w:fill="auto"/>
          </w:tcPr>
          <w:p w:rsidR="00964F0D" w:rsidRPr="000B0782" w:rsidRDefault="00964F0D" w:rsidP="00C948B4">
            <w:pPr>
              <w:rPr>
                <w:rFonts w:cs="Times New Roman"/>
                <w:szCs w:val="24"/>
              </w:rPr>
            </w:pPr>
            <w:r w:rsidRPr="000B0782">
              <w:rPr>
                <w:rFonts w:cs="Times New Roman"/>
                <w:i/>
                <w:szCs w:val="24"/>
              </w:rPr>
              <w:t>Hospital Public Relations</w:t>
            </w:r>
            <w:r w:rsidRPr="000B0782">
              <w:rPr>
                <w:rFonts w:cs="Times New Roman"/>
                <w:szCs w:val="24"/>
              </w:rPr>
              <w:t xml:space="preserve"> (HPR)</w:t>
            </w:r>
          </w:p>
        </w:tc>
        <w:tc>
          <w:tcPr>
            <w:tcW w:w="1559" w:type="dxa"/>
            <w:shd w:val="clear" w:color="auto" w:fill="auto"/>
          </w:tcPr>
          <w:p w:rsidR="00964F0D" w:rsidRPr="000B0782" w:rsidRDefault="00964F0D" w:rsidP="00C948B4">
            <w:pPr>
              <w:rPr>
                <w:rFonts w:cs="Times New Roman"/>
                <w:szCs w:val="24"/>
              </w:rPr>
            </w:pPr>
            <w:r w:rsidRPr="000B0782">
              <w:rPr>
                <w:rFonts w:cs="Times New Roman"/>
                <w:i/>
                <w:szCs w:val="24"/>
              </w:rPr>
              <w:t>Hospital Public Relations</w:t>
            </w:r>
            <w:r w:rsidRPr="000B0782">
              <w:rPr>
                <w:rFonts w:cs="Times New Roman"/>
                <w:szCs w:val="24"/>
              </w:rPr>
              <w:t xml:space="preserve"> (HPR) atau Hubungan Masyarakat Rumah Sakit (HPR) adalah salah satu bagian penting dalam manajemen rumah sakit yang berfokus pada pengelolaan citra, komunikasi, dan hubungan antara rumah sakit dengan masyarakat, pasien, keluarga pasien, tenaga medis, dan pihak terkait lainnya</w:t>
            </w:r>
          </w:p>
        </w:tc>
        <w:tc>
          <w:tcPr>
            <w:tcW w:w="1843" w:type="dxa"/>
            <w:shd w:val="clear" w:color="auto" w:fill="auto"/>
          </w:tcPr>
          <w:p w:rsidR="00964F0D" w:rsidRDefault="00964F0D" w:rsidP="000B0782">
            <w:pPr>
              <w:pStyle w:val="NormalWeb"/>
              <w:numPr>
                <w:ilvl w:val="0"/>
                <w:numId w:val="23"/>
              </w:numPr>
              <w:spacing w:before="0" w:beforeAutospacing="0" w:after="0" w:afterAutospacing="0" w:line="480" w:lineRule="auto"/>
              <w:ind w:left="213" w:hanging="284"/>
            </w:pPr>
            <w:r>
              <w:t>Kualitas komunikasi</w:t>
            </w:r>
          </w:p>
          <w:p w:rsidR="00964F0D" w:rsidRDefault="00964F0D" w:rsidP="000B0782">
            <w:pPr>
              <w:pStyle w:val="NormalWeb"/>
              <w:numPr>
                <w:ilvl w:val="0"/>
                <w:numId w:val="23"/>
              </w:numPr>
              <w:spacing w:before="0" w:beforeAutospacing="0" w:after="0" w:afterAutospacing="0" w:line="480" w:lineRule="auto"/>
              <w:ind w:left="213" w:hanging="284"/>
            </w:pPr>
            <w:r>
              <w:t>Citra rumah sakit</w:t>
            </w:r>
          </w:p>
          <w:p w:rsidR="00964F0D" w:rsidRDefault="00964F0D" w:rsidP="000B0782">
            <w:pPr>
              <w:pStyle w:val="NormalWeb"/>
              <w:numPr>
                <w:ilvl w:val="0"/>
                <w:numId w:val="23"/>
              </w:numPr>
              <w:spacing w:before="0" w:beforeAutospacing="0" w:after="0" w:afterAutospacing="0" w:line="480" w:lineRule="auto"/>
              <w:ind w:left="213" w:hanging="284"/>
            </w:pPr>
            <w:r>
              <w:t>Keterlibatan masyarakat</w:t>
            </w:r>
          </w:p>
          <w:p w:rsidR="00964F0D" w:rsidRDefault="00964F0D" w:rsidP="000B0782">
            <w:pPr>
              <w:pStyle w:val="NormalWeb"/>
              <w:numPr>
                <w:ilvl w:val="0"/>
                <w:numId w:val="23"/>
              </w:numPr>
              <w:spacing w:before="0" w:beforeAutospacing="0" w:after="0" w:afterAutospacing="0" w:line="480" w:lineRule="auto"/>
              <w:ind w:left="213" w:hanging="284"/>
            </w:pPr>
            <w:r>
              <w:t xml:space="preserve">Peningkatan </w:t>
            </w:r>
            <w:r w:rsidRPr="000B0782">
              <w:rPr>
                <w:i/>
              </w:rPr>
              <w:t>Brand Awareness</w:t>
            </w:r>
          </w:p>
          <w:p w:rsidR="00964F0D" w:rsidRDefault="00964F0D" w:rsidP="000B0782">
            <w:pPr>
              <w:pStyle w:val="NormalWeb"/>
              <w:numPr>
                <w:ilvl w:val="0"/>
                <w:numId w:val="23"/>
              </w:numPr>
              <w:spacing w:before="0" w:beforeAutospacing="0" w:after="0" w:afterAutospacing="0" w:line="480" w:lineRule="auto"/>
              <w:ind w:left="213" w:hanging="284"/>
            </w:pPr>
            <w:r>
              <w:t>Tanggapan terhadap keluhan</w:t>
            </w:r>
          </w:p>
          <w:p w:rsidR="00964F0D" w:rsidRDefault="00964F0D" w:rsidP="000B0782">
            <w:pPr>
              <w:pStyle w:val="NormalWeb"/>
              <w:numPr>
                <w:ilvl w:val="0"/>
                <w:numId w:val="23"/>
              </w:numPr>
              <w:spacing w:before="0" w:beforeAutospacing="0" w:after="0" w:afterAutospacing="0" w:line="480" w:lineRule="auto"/>
              <w:ind w:left="213" w:hanging="284"/>
            </w:pPr>
            <w:r>
              <w:t>Program edukasi kesehatan</w:t>
            </w:r>
          </w:p>
          <w:p w:rsidR="00964F0D" w:rsidRPr="00A949F0" w:rsidRDefault="00964F0D" w:rsidP="000B0782">
            <w:pPr>
              <w:pStyle w:val="NormalWeb"/>
              <w:spacing w:before="0" w:beforeAutospacing="0" w:after="0" w:afterAutospacing="0" w:line="480" w:lineRule="auto"/>
            </w:pPr>
          </w:p>
        </w:tc>
        <w:tc>
          <w:tcPr>
            <w:tcW w:w="851" w:type="dxa"/>
            <w:shd w:val="clear" w:color="auto" w:fill="auto"/>
            <w:vAlign w:val="center"/>
          </w:tcPr>
          <w:p w:rsidR="00964F0D" w:rsidRPr="000B0782" w:rsidRDefault="00964F0D" w:rsidP="000B0782">
            <w:pPr>
              <w:jc w:val="center"/>
              <w:rPr>
                <w:rFonts w:cs="Times New Roman"/>
                <w:szCs w:val="24"/>
              </w:rPr>
            </w:pPr>
            <w:r w:rsidRPr="000B0782">
              <w:rPr>
                <w:rFonts w:cs="Times New Roman"/>
                <w:szCs w:val="24"/>
              </w:rPr>
              <w:t>Skala Likert</w:t>
            </w:r>
          </w:p>
        </w:tc>
        <w:tc>
          <w:tcPr>
            <w:tcW w:w="1836" w:type="dxa"/>
            <w:shd w:val="clear" w:color="auto" w:fill="auto"/>
          </w:tcPr>
          <w:p w:rsidR="00964F0D" w:rsidRPr="000B0782" w:rsidRDefault="00964F0D" w:rsidP="00C948B4">
            <w:pPr>
              <w:rPr>
                <w:rFonts w:cs="Times New Roman"/>
                <w:szCs w:val="24"/>
              </w:rPr>
            </w:pPr>
            <w:r w:rsidRPr="000B0782">
              <w:rPr>
                <w:rFonts w:cs="Times New Roman"/>
                <w:szCs w:val="24"/>
              </w:rPr>
              <w:t xml:space="preserve">Hasil Jawaban dipresentasikan untuk menentukan tingkat </w:t>
            </w:r>
            <w:r w:rsidRPr="000B0782">
              <w:rPr>
                <w:rFonts w:cs="Times New Roman"/>
                <w:i/>
                <w:szCs w:val="24"/>
              </w:rPr>
              <w:t>performance</w:t>
            </w:r>
            <w:r w:rsidRPr="000B0782">
              <w:rPr>
                <w:rFonts w:cs="Times New Roman"/>
                <w:szCs w:val="24"/>
              </w:rPr>
              <w:t xml:space="preserve"> dengan klasifikasi sebagi berikut :</w:t>
            </w:r>
          </w:p>
          <w:p w:rsidR="00964F0D" w:rsidRPr="000B0782" w:rsidRDefault="00964F0D" w:rsidP="000B0782">
            <w:pPr>
              <w:pStyle w:val="ListParagraph"/>
              <w:numPr>
                <w:ilvl w:val="0"/>
                <w:numId w:val="25"/>
              </w:numPr>
              <w:tabs>
                <w:tab w:val="left" w:pos="1843"/>
              </w:tabs>
              <w:rPr>
                <w:rFonts w:cs="Times New Roman"/>
                <w:szCs w:val="24"/>
              </w:rPr>
            </w:pPr>
            <w:r w:rsidRPr="000B0782">
              <w:rPr>
                <w:rFonts w:cs="Times New Roman"/>
                <w:szCs w:val="24"/>
              </w:rPr>
              <w:t>Baik Nilai 76-100%</w:t>
            </w:r>
          </w:p>
          <w:p w:rsidR="00964F0D" w:rsidRPr="000B0782" w:rsidRDefault="00964F0D" w:rsidP="000B0782">
            <w:pPr>
              <w:pStyle w:val="ListParagraph"/>
              <w:numPr>
                <w:ilvl w:val="0"/>
                <w:numId w:val="25"/>
              </w:numPr>
              <w:tabs>
                <w:tab w:val="left" w:pos="1843"/>
              </w:tabs>
              <w:rPr>
                <w:rFonts w:cs="Times New Roman"/>
                <w:szCs w:val="24"/>
              </w:rPr>
            </w:pPr>
            <w:r w:rsidRPr="000B0782">
              <w:rPr>
                <w:rFonts w:cs="Times New Roman"/>
                <w:szCs w:val="24"/>
              </w:rPr>
              <w:t>Cukup Nilai 66-75%</w:t>
            </w:r>
          </w:p>
          <w:p w:rsidR="00964F0D" w:rsidRPr="000B0782" w:rsidRDefault="00964F0D" w:rsidP="000B0782">
            <w:pPr>
              <w:pStyle w:val="ListParagraph"/>
              <w:numPr>
                <w:ilvl w:val="0"/>
                <w:numId w:val="25"/>
              </w:numPr>
              <w:tabs>
                <w:tab w:val="left" w:pos="1843"/>
              </w:tabs>
              <w:rPr>
                <w:rFonts w:cs="Times New Roman"/>
                <w:szCs w:val="24"/>
              </w:rPr>
            </w:pPr>
            <w:r w:rsidRPr="000B0782">
              <w:rPr>
                <w:rFonts w:cs="Times New Roman"/>
                <w:szCs w:val="24"/>
              </w:rPr>
              <w:t>Kurang Nilai &lt;66% (Sugiono,2018) .</w:t>
            </w:r>
          </w:p>
        </w:tc>
      </w:tr>
      <w:tr w:rsidR="00964F0D" w:rsidRPr="000B0782" w:rsidTr="000B0782">
        <w:tc>
          <w:tcPr>
            <w:tcW w:w="519" w:type="dxa"/>
            <w:shd w:val="clear" w:color="auto" w:fill="auto"/>
          </w:tcPr>
          <w:p w:rsidR="00964F0D" w:rsidRPr="000B0782" w:rsidRDefault="00964F0D" w:rsidP="00C948B4">
            <w:pPr>
              <w:rPr>
                <w:rFonts w:cs="Times New Roman"/>
                <w:szCs w:val="24"/>
              </w:rPr>
            </w:pPr>
            <w:r w:rsidRPr="000B0782">
              <w:rPr>
                <w:rFonts w:cs="Times New Roman"/>
                <w:szCs w:val="24"/>
              </w:rPr>
              <w:t>2</w:t>
            </w:r>
          </w:p>
        </w:tc>
        <w:tc>
          <w:tcPr>
            <w:tcW w:w="1319" w:type="dxa"/>
            <w:shd w:val="clear" w:color="auto" w:fill="auto"/>
          </w:tcPr>
          <w:p w:rsidR="00964F0D" w:rsidRPr="000B0782" w:rsidRDefault="00964F0D" w:rsidP="00C948B4">
            <w:pPr>
              <w:rPr>
                <w:rFonts w:cs="Times New Roman"/>
                <w:szCs w:val="24"/>
              </w:rPr>
            </w:pPr>
            <w:r w:rsidRPr="000B0782">
              <w:rPr>
                <w:rFonts w:cs="Times New Roman"/>
                <w:szCs w:val="24"/>
              </w:rPr>
              <w:t>Minat Kunjungan</w:t>
            </w:r>
          </w:p>
        </w:tc>
        <w:tc>
          <w:tcPr>
            <w:tcW w:w="1559" w:type="dxa"/>
            <w:shd w:val="clear" w:color="auto" w:fill="auto"/>
          </w:tcPr>
          <w:p w:rsidR="00964F0D" w:rsidRPr="000B0782" w:rsidRDefault="00964F0D" w:rsidP="00C948B4">
            <w:pPr>
              <w:rPr>
                <w:rFonts w:cs="Times New Roman"/>
                <w:szCs w:val="24"/>
              </w:rPr>
            </w:pPr>
            <w:r w:rsidRPr="000B0782">
              <w:rPr>
                <w:rFonts w:cs="Times New Roman"/>
                <w:szCs w:val="24"/>
              </w:rPr>
              <w:t>Minat kunjungan adalah suatu ketertarikan atau keinginan seseorang untuk mengunjungi suatu tempat, lokasi, atau destinasi tertentu yang dapat dipengaruhi oleh berbagai faktor</w:t>
            </w:r>
            <w:r w:rsidRPr="000B0782">
              <w:t>.</w:t>
            </w:r>
          </w:p>
        </w:tc>
        <w:tc>
          <w:tcPr>
            <w:tcW w:w="1843" w:type="dxa"/>
            <w:shd w:val="clear" w:color="auto" w:fill="auto"/>
          </w:tcPr>
          <w:p w:rsidR="00964F0D" w:rsidRDefault="00964F0D" w:rsidP="000B0782">
            <w:pPr>
              <w:pStyle w:val="NormalWeb"/>
              <w:numPr>
                <w:ilvl w:val="0"/>
                <w:numId w:val="22"/>
              </w:numPr>
              <w:spacing w:before="0" w:beforeAutospacing="0" w:after="0" w:afterAutospacing="0" w:line="480" w:lineRule="auto"/>
              <w:ind w:left="213" w:hanging="284"/>
            </w:pPr>
            <w:r>
              <w:t>Jumlah kunjungan pasien</w:t>
            </w:r>
          </w:p>
          <w:p w:rsidR="00964F0D" w:rsidRDefault="00964F0D" w:rsidP="000B0782">
            <w:pPr>
              <w:pStyle w:val="NormalWeb"/>
              <w:numPr>
                <w:ilvl w:val="0"/>
                <w:numId w:val="22"/>
              </w:numPr>
              <w:spacing w:before="0" w:beforeAutospacing="0" w:after="0" w:afterAutospacing="0" w:line="480" w:lineRule="auto"/>
              <w:ind w:left="213" w:hanging="284"/>
            </w:pPr>
            <w:r>
              <w:t>Tingkat kepuasan pasien</w:t>
            </w:r>
          </w:p>
          <w:p w:rsidR="00964F0D" w:rsidRDefault="00964F0D" w:rsidP="000B0782">
            <w:pPr>
              <w:pStyle w:val="NormalWeb"/>
              <w:numPr>
                <w:ilvl w:val="0"/>
                <w:numId w:val="22"/>
              </w:numPr>
              <w:spacing w:before="0" w:beforeAutospacing="0" w:after="0" w:afterAutospacing="0" w:line="480" w:lineRule="auto"/>
              <w:ind w:left="213" w:hanging="284"/>
            </w:pPr>
            <w:r>
              <w:t>Promosi layanan baru atau spesial</w:t>
            </w:r>
          </w:p>
          <w:p w:rsidR="00964F0D" w:rsidRDefault="00964F0D" w:rsidP="000B0782">
            <w:pPr>
              <w:pStyle w:val="NormalWeb"/>
              <w:numPr>
                <w:ilvl w:val="0"/>
                <w:numId w:val="22"/>
              </w:numPr>
              <w:spacing w:before="0" w:beforeAutospacing="0" w:after="0" w:afterAutospacing="0" w:line="480" w:lineRule="auto"/>
              <w:ind w:left="213" w:hanging="284"/>
            </w:pPr>
            <w:r>
              <w:t>Tingkat kesadaran merek rumah sakit</w:t>
            </w:r>
          </w:p>
          <w:p w:rsidR="00964F0D" w:rsidRPr="008A4198" w:rsidRDefault="00964F0D" w:rsidP="000B0782">
            <w:pPr>
              <w:pStyle w:val="NormalWeb"/>
              <w:numPr>
                <w:ilvl w:val="0"/>
                <w:numId w:val="22"/>
              </w:numPr>
              <w:spacing w:before="0" w:beforeAutospacing="0" w:after="0" w:afterAutospacing="0" w:line="480" w:lineRule="auto"/>
              <w:ind w:left="213" w:hanging="284"/>
            </w:pPr>
            <w:r>
              <w:t>Pengaruh media sosial dan ulasan</w:t>
            </w:r>
          </w:p>
        </w:tc>
        <w:tc>
          <w:tcPr>
            <w:tcW w:w="851" w:type="dxa"/>
            <w:shd w:val="clear" w:color="auto" w:fill="auto"/>
            <w:vAlign w:val="center"/>
          </w:tcPr>
          <w:p w:rsidR="00964F0D" w:rsidRPr="000B0782" w:rsidRDefault="00964F0D" w:rsidP="000B0782">
            <w:pPr>
              <w:jc w:val="center"/>
              <w:rPr>
                <w:rFonts w:cs="Times New Roman"/>
                <w:szCs w:val="24"/>
              </w:rPr>
            </w:pPr>
            <w:r w:rsidRPr="000B0782">
              <w:rPr>
                <w:rFonts w:cs="Times New Roman"/>
                <w:szCs w:val="24"/>
              </w:rPr>
              <w:t>Skala Likert</w:t>
            </w:r>
          </w:p>
          <w:p w:rsidR="00964F0D" w:rsidRPr="000B0782" w:rsidRDefault="00964F0D" w:rsidP="00C948B4">
            <w:pPr>
              <w:rPr>
                <w:rFonts w:cs="Times New Roman"/>
                <w:szCs w:val="24"/>
              </w:rPr>
            </w:pPr>
          </w:p>
          <w:p w:rsidR="00964F0D" w:rsidRPr="000B0782" w:rsidRDefault="00964F0D" w:rsidP="00C948B4">
            <w:pPr>
              <w:rPr>
                <w:rFonts w:cs="Times New Roman"/>
                <w:szCs w:val="24"/>
              </w:rPr>
            </w:pPr>
          </w:p>
          <w:p w:rsidR="00964F0D" w:rsidRPr="000B0782" w:rsidRDefault="00964F0D" w:rsidP="00C948B4">
            <w:pPr>
              <w:rPr>
                <w:rFonts w:cs="Times New Roman"/>
                <w:szCs w:val="24"/>
              </w:rPr>
            </w:pPr>
          </w:p>
        </w:tc>
        <w:tc>
          <w:tcPr>
            <w:tcW w:w="1836" w:type="dxa"/>
            <w:shd w:val="clear" w:color="auto" w:fill="auto"/>
          </w:tcPr>
          <w:p w:rsidR="00964F0D" w:rsidRPr="000B0782" w:rsidRDefault="00964F0D" w:rsidP="00C948B4">
            <w:pPr>
              <w:rPr>
                <w:rFonts w:cs="Times New Roman"/>
                <w:szCs w:val="24"/>
              </w:rPr>
            </w:pPr>
            <w:r w:rsidRPr="000B0782">
              <w:rPr>
                <w:rFonts w:cs="Times New Roman"/>
                <w:szCs w:val="24"/>
              </w:rPr>
              <w:t xml:space="preserve">Hasil Jawaban dipresentasikan untuk menentukan tingkat </w:t>
            </w:r>
            <w:r w:rsidRPr="000B0782">
              <w:rPr>
                <w:rFonts w:cs="Times New Roman"/>
                <w:i/>
                <w:szCs w:val="24"/>
              </w:rPr>
              <w:t>performance</w:t>
            </w:r>
            <w:r w:rsidRPr="000B0782">
              <w:rPr>
                <w:rFonts w:cs="Times New Roman"/>
                <w:szCs w:val="24"/>
              </w:rPr>
              <w:t xml:space="preserve"> dengan klasifikasi sebagi berikut :</w:t>
            </w:r>
          </w:p>
          <w:p w:rsidR="00964F0D" w:rsidRPr="000B0782" w:rsidRDefault="00964F0D" w:rsidP="000B0782">
            <w:pPr>
              <w:pStyle w:val="ListParagraph"/>
              <w:numPr>
                <w:ilvl w:val="0"/>
                <w:numId w:val="26"/>
              </w:numPr>
              <w:tabs>
                <w:tab w:val="left" w:pos="1843"/>
              </w:tabs>
              <w:rPr>
                <w:rFonts w:cs="Times New Roman"/>
                <w:szCs w:val="24"/>
              </w:rPr>
            </w:pPr>
            <w:r w:rsidRPr="000B0782">
              <w:rPr>
                <w:rFonts w:cs="Times New Roman"/>
                <w:szCs w:val="24"/>
              </w:rPr>
              <w:t>Baik Nilai 76-100%</w:t>
            </w:r>
          </w:p>
          <w:p w:rsidR="00964F0D" w:rsidRPr="000B0782" w:rsidRDefault="00964F0D" w:rsidP="000B0782">
            <w:pPr>
              <w:pStyle w:val="ListParagraph"/>
              <w:numPr>
                <w:ilvl w:val="0"/>
                <w:numId w:val="26"/>
              </w:numPr>
              <w:tabs>
                <w:tab w:val="left" w:pos="1843"/>
              </w:tabs>
              <w:rPr>
                <w:rFonts w:cs="Times New Roman"/>
                <w:szCs w:val="24"/>
              </w:rPr>
            </w:pPr>
            <w:r w:rsidRPr="000B0782">
              <w:rPr>
                <w:rFonts w:cs="Times New Roman"/>
                <w:szCs w:val="24"/>
              </w:rPr>
              <w:t>Cukup Nilai 66-75%</w:t>
            </w:r>
          </w:p>
          <w:p w:rsidR="00964F0D" w:rsidRPr="000B0782" w:rsidRDefault="00964F0D" w:rsidP="000B0782">
            <w:pPr>
              <w:pStyle w:val="ListParagraph"/>
              <w:numPr>
                <w:ilvl w:val="0"/>
                <w:numId w:val="26"/>
              </w:numPr>
              <w:tabs>
                <w:tab w:val="left" w:pos="1843"/>
              </w:tabs>
              <w:rPr>
                <w:rFonts w:cs="Times New Roman"/>
                <w:szCs w:val="24"/>
              </w:rPr>
            </w:pPr>
            <w:r w:rsidRPr="000B0782">
              <w:rPr>
                <w:rFonts w:cs="Times New Roman"/>
                <w:szCs w:val="24"/>
              </w:rPr>
              <w:t>Kurang Nilai &lt;6</w:t>
            </w:r>
            <w:r w:rsidRPr="000B0782">
              <w:rPr>
                <w:rFonts w:cs="Times New Roman"/>
                <w:szCs w:val="24"/>
                <w:lang w:val="en-US"/>
              </w:rPr>
              <w:t>6</w:t>
            </w:r>
            <w:r w:rsidRPr="000B0782">
              <w:rPr>
                <w:rFonts w:cs="Times New Roman"/>
                <w:szCs w:val="24"/>
              </w:rPr>
              <w:t>% (Sugiono, 2018)</w:t>
            </w:r>
          </w:p>
        </w:tc>
      </w:tr>
    </w:tbl>
    <w:p w:rsidR="00964F0D" w:rsidRDefault="00964F0D" w:rsidP="00964F0D">
      <w:pPr>
        <w:pStyle w:val="Heading2"/>
      </w:pPr>
      <w:bookmarkStart w:id="61" w:name="_Toc189434535"/>
      <w:bookmarkStart w:id="62" w:name="_Toc201410537"/>
      <w:bookmarkStart w:id="63" w:name="_Toc201839657"/>
      <w:bookmarkStart w:id="64" w:name="_Toc201903845"/>
      <w:bookmarkStart w:id="65" w:name="_Toc202383232"/>
      <w:r w:rsidRPr="008409AC">
        <w:t>3.8 Metode Analisis Data</w:t>
      </w:r>
      <w:bookmarkEnd w:id="61"/>
      <w:bookmarkEnd w:id="62"/>
      <w:bookmarkEnd w:id="63"/>
      <w:bookmarkEnd w:id="64"/>
      <w:bookmarkEnd w:id="65"/>
    </w:p>
    <w:p w:rsidR="00964F0D" w:rsidRPr="009971FF" w:rsidRDefault="00964F0D" w:rsidP="00964F0D">
      <w:pPr>
        <w:ind w:firstLine="567"/>
        <w:rPr>
          <w:rFonts w:cs="Times New Roman"/>
          <w:szCs w:val="24"/>
        </w:rPr>
      </w:pPr>
      <w:r>
        <w:rPr>
          <w:rFonts w:cs="Times New Roman"/>
          <w:szCs w:val="24"/>
        </w:rPr>
        <w:t>Analisis data sendiri secara definisi dapat diartikan sebagai data s</w:t>
      </w:r>
      <w:r w:rsidRPr="00123810">
        <w:rPr>
          <w:rFonts w:cs="Times New Roman"/>
          <w:szCs w:val="24"/>
        </w:rPr>
        <w:t>tatisti</w:t>
      </w:r>
      <w:r>
        <w:rPr>
          <w:rFonts w:cs="Times New Roman"/>
          <w:szCs w:val="24"/>
        </w:rPr>
        <w:t xml:space="preserve">k </w:t>
      </w:r>
      <w:r w:rsidRPr="00123810">
        <w:rPr>
          <w:rFonts w:cs="Times New Roman"/>
          <w:szCs w:val="24"/>
        </w:rPr>
        <w:t xml:space="preserve">yang didapat melalui observasi yang kemudian diolah untuk mendapatkan hasil penelitian. Sebagai teknik untuk memecahkan rumusan masalah, maka metode pengolahan dan analisis </w:t>
      </w:r>
      <w:r>
        <w:rPr>
          <w:rFonts w:cs="Times New Roman"/>
          <w:szCs w:val="24"/>
        </w:rPr>
        <w:t>data.</w:t>
      </w:r>
    </w:p>
    <w:p w:rsidR="00964F0D" w:rsidRPr="0091786E" w:rsidRDefault="00964F0D" w:rsidP="00964F0D">
      <w:pPr>
        <w:pStyle w:val="ListParagraph"/>
        <w:numPr>
          <w:ilvl w:val="0"/>
          <w:numId w:val="20"/>
        </w:numPr>
        <w:tabs>
          <w:tab w:val="left" w:pos="2268"/>
        </w:tabs>
        <w:spacing w:before="120" w:after="120" w:line="480" w:lineRule="auto"/>
        <w:ind w:left="284"/>
        <w:rPr>
          <w:rFonts w:cs="Times New Roman"/>
          <w:b/>
          <w:szCs w:val="24"/>
        </w:rPr>
      </w:pPr>
      <w:r w:rsidRPr="0091786E">
        <w:rPr>
          <w:rFonts w:cs="Times New Roman"/>
          <w:b/>
          <w:szCs w:val="24"/>
        </w:rPr>
        <w:t>Uji Asumsi Klasik</w:t>
      </w:r>
    </w:p>
    <w:p w:rsidR="00964F0D" w:rsidRPr="003633BD" w:rsidRDefault="00964F0D" w:rsidP="00964F0D">
      <w:pPr>
        <w:pStyle w:val="ListParagraph"/>
        <w:numPr>
          <w:ilvl w:val="0"/>
          <w:numId w:val="16"/>
        </w:numPr>
        <w:spacing w:before="120" w:after="120" w:line="480" w:lineRule="auto"/>
        <w:ind w:left="284"/>
        <w:rPr>
          <w:rFonts w:cs="Times New Roman"/>
          <w:b/>
          <w:bCs/>
          <w:i/>
          <w:szCs w:val="24"/>
        </w:rPr>
      </w:pPr>
      <w:r>
        <w:rPr>
          <w:rFonts w:cs="Times New Roman"/>
          <w:b/>
          <w:bCs/>
          <w:szCs w:val="24"/>
        </w:rPr>
        <w:t xml:space="preserve">Uji </w:t>
      </w:r>
      <w:r w:rsidRPr="003633BD">
        <w:rPr>
          <w:rFonts w:cs="Times New Roman"/>
          <w:b/>
          <w:bCs/>
          <w:i/>
          <w:szCs w:val="24"/>
        </w:rPr>
        <w:t>Normalitas</w:t>
      </w:r>
    </w:p>
    <w:p w:rsidR="00964F0D" w:rsidRDefault="00964F0D" w:rsidP="00964F0D">
      <w:pPr>
        <w:pStyle w:val="ListParagraph"/>
        <w:spacing w:before="120" w:after="120"/>
        <w:ind w:left="284" w:firstLine="436"/>
        <w:rPr>
          <w:rFonts w:cs="Times New Roman"/>
          <w:szCs w:val="24"/>
        </w:rPr>
      </w:pPr>
      <w:r w:rsidRPr="003633BD">
        <w:rPr>
          <w:rFonts w:cs="Times New Roman"/>
          <w:i/>
          <w:szCs w:val="24"/>
        </w:rPr>
        <w:t>Uji normalitas</w:t>
      </w:r>
      <w:r>
        <w:rPr>
          <w:rFonts w:cs="Times New Roman"/>
          <w:szCs w:val="24"/>
        </w:rPr>
        <w:t xml:space="preserve"> </w:t>
      </w:r>
      <w:r w:rsidRPr="007E4594">
        <w:rPr>
          <w:rFonts w:cs="Times New Roman"/>
          <w:szCs w:val="24"/>
        </w:rPr>
        <w:t xml:space="preserve">dilakukan untuk mengetahui apakah dalam suatu model regresi, variabel residual maupun variabel bebas dan terikat memiliki sebaran data yang mengikuti distribusi normal. Model regresi dianggap baik apabila data terdistribusi secara normal atau setidaknya mendekati normal. Pengujian normalitas ini dapat dilakukan dengan mengamati pola penyebaran titik-titik data pada sumbu diagonal dalam grafik yang disajikan </w:t>
      </w:r>
      <w:r>
        <w:rPr>
          <w:rFonts w:cs="Times New Roman"/>
          <w:szCs w:val="24"/>
        </w:rPr>
        <w:t xml:space="preserve">(Imam, 2018). </w:t>
      </w:r>
      <w:r w:rsidRPr="007E4594">
        <w:rPr>
          <w:rFonts w:cs="Times New Roman"/>
          <w:szCs w:val="24"/>
        </w:rPr>
        <w:t xml:space="preserve">Dalam analisis regresi data panel, tidak seluruh uji asumsi klasik yang digunakan dalam metode </w:t>
      </w:r>
      <w:r w:rsidRPr="007E4594">
        <w:rPr>
          <w:rFonts w:cs="Times New Roman"/>
          <w:i/>
          <w:iCs/>
          <w:szCs w:val="24"/>
        </w:rPr>
        <w:t>Ordinary Least Square</w:t>
      </w:r>
      <w:r w:rsidRPr="007E4594">
        <w:rPr>
          <w:rFonts w:cs="Times New Roman"/>
          <w:szCs w:val="24"/>
        </w:rPr>
        <w:t xml:space="preserve"> (OLS) diterapkan. Hanya pengujian terhadap gejala multikolinearitas dan heteroskedastisitas yang dianggap relevan. Sementara itu, uji normalitas residual secara formal dapat dilakukan dengan menggunakan metode Jarque-Bera, yang dijelaskan sebagai berikut</w:t>
      </w:r>
      <w:r>
        <w:rPr>
          <w:rFonts w:cs="Times New Roman"/>
          <w:szCs w:val="24"/>
        </w:rPr>
        <w:t xml:space="preserve"> :</w:t>
      </w:r>
    </w:p>
    <w:p w:rsidR="00964F0D" w:rsidRPr="00734235" w:rsidRDefault="00964F0D" w:rsidP="00964F0D">
      <w:pPr>
        <w:pStyle w:val="ListParagraph"/>
        <w:numPr>
          <w:ilvl w:val="0"/>
          <w:numId w:val="21"/>
        </w:numPr>
        <w:spacing w:before="120" w:after="120" w:line="480" w:lineRule="auto"/>
        <w:ind w:left="709"/>
        <w:rPr>
          <w:rFonts w:cs="Times New Roman"/>
          <w:szCs w:val="24"/>
        </w:rPr>
      </w:pPr>
      <w:r w:rsidRPr="00734235">
        <w:rPr>
          <w:rFonts w:cs="Times New Roman"/>
          <w:szCs w:val="24"/>
        </w:rPr>
        <w:t xml:space="preserve">Jika nilai signifikasi &gt; 0,05 maka data dapat dikatakan terdistribusi normal. </w:t>
      </w:r>
    </w:p>
    <w:p w:rsidR="00964F0D" w:rsidRPr="0036704C" w:rsidRDefault="00964F0D" w:rsidP="00964F0D">
      <w:pPr>
        <w:pStyle w:val="ListParagraph"/>
        <w:numPr>
          <w:ilvl w:val="0"/>
          <w:numId w:val="21"/>
        </w:numPr>
        <w:spacing w:before="120" w:after="120" w:line="480" w:lineRule="auto"/>
        <w:ind w:left="709"/>
        <w:rPr>
          <w:rFonts w:cs="Times New Roman"/>
          <w:szCs w:val="24"/>
        </w:rPr>
      </w:pPr>
      <w:r w:rsidRPr="00734235">
        <w:rPr>
          <w:rFonts w:cs="Times New Roman"/>
          <w:szCs w:val="24"/>
        </w:rPr>
        <w:t>Jika nilai signifikasi &lt; 0,05 maka data dapat dikatakan tidak terdistribusi normal.</w:t>
      </w:r>
    </w:p>
    <w:p w:rsidR="00964F0D" w:rsidRPr="000B0782" w:rsidRDefault="00964F0D" w:rsidP="00964F0D">
      <w:pPr>
        <w:pStyle w:val="ListParagraph"/>
        <w:numPr>
          <w:ilvl w:val="0"/>
          <w:numId w:val="16"/>
        </w:numPr>
        <w:tabs>
          <w:tab w:val="left" w:pos="3969"/>
        </w:tabs>
        <w:spacing w:before="120" w:after="120" w:line="480" w:lineRule="auto"/>
        <w:ind w:left="284"/>
        <w:rPr>
          <w:rFonts w:cs="Times New Roman"/>
          <w:b/>
          <w:bCs/>
          <w:color w:val="000000"/>
          <w:szCs w:val="24"/>
        </w:rPr>
      </w:pPr>
      <w:r w:rsidRPr="000B0782">
        <w:rPr>
          <w:rFonts w:cs="Times New Roman"/>
          <w:b/>
          <w:bCs/>
          <w:color w:val="000000"/>
          <w:szCs w:val="24"/>
        </w:rPr>
        <w:t>Regresi Linear Berganda</w:t>
      </w:r>
    </w:p>
    <w:p w:rsidR="00964F0D" w:rsidRDefault="00964F0D" w:rsidP="00964F0D">
      <w:pPr>
        <w:pStyle w:val="ListParagraph"/>
        <w:tabs>
          <w:tab w:val="left" w:pos="3969"/>
        </w:tabs>
        <w:spacing w:before="120" w:after="120"/>
        <w:ind w:left="284"/>
        <w:rPr>
          <w:rFonts w:cs="Times New Roman"/>
          <w:szCs w:val="24"/>
        </w:rPr>
      </w:pPr>
      <w:r w:rsidRPr="0091786E">
        <w:rPr>
          <w:rFonts w:cs="Times New Roman"/>
          <w:szCs w:val="24"/>
        </w:rPr>
        <w:t>Analisis ini dilakukan dengan menggunakan teknik analisis sederhana. Analisis regresi sederhana merupakan sebuah analisis yang akan melihat hubungan secara satu arah kepada variable yang khusus yang mana variable X akan menjadi variable responden dan Y akan menjadi variable dependen.</w:t>
      </w:r>
      <w:r>
        <w:rPr>
          <w:rFonts w:cs="Times New Roman"/>
          <w:szCs w:val="24"/>
        </w:rPr>
        <w:t xml:space="preserve"> </w:t>
      </w:r>
      <w:r w:rsidRPr="0091786E">
        <w:rPr>
          <w:rFonts w:cs="Times New Roman"/>
          <w:szCs w:val="24"/>
        </w:rPr>
        <w:t xml:space="preserve">Persamaan regresi untuk regresi linier sederhana adalah sebagai berikut </w:t>
      </w:r>
      <w:r>
        <w:rPr>
          <w:rFonts w:cs="Times New Roman"/>
          <w:szCs w:val="24"/>
        </w:rPr>
        <w:t>(Sugiono, 2019)</w:t>
      </w:r>
      <w:r w:rsidRPr="0091786E">
        <w:rPr>
          <w:rFonts w:cs="Times New Roman"/>
          <w:szCs w:val="24"/>
        </w:rPr>
        <w:t>:</w:t>
      </w:r>
    </w:p>
    <w:p w:rsidR="00964F0D" w:rsidRDefault="00964F0D" w:rsidP="00964F0D">
      <w:pPr>
        <w:pStyle w:val="ListParagraph"/>
        <w:tabs>
          <w:tab w:val="left" w:pos="1418"/>
        </w:tabs>
        <w:spacing w:before="240"/>
        <w:ind w:left="1080"/>
        <w:rPr>
          <w:rFonts w:cs="Times New Roman"/>
          <w:szCs w:val="24"/>
        </w:rPr>
      </w:pPr>
      <w:r w:rsidRPr="0000251E">
        <w:rPr>
          <w:rFonts w:cs="Times New Roman"/>
          <w:szCs w:val="24"/>
        </w:rPr>
        <w:t>Y= a + bX…..e</w:t>
      </w:r>
    </w:p>
    <w:p w:rsidR="00964F0D" w:rsidRPr="00960173" w:rsidRDefault="00964F0D" w:rsidP="00964F0D">
      <w:pPr>
        <w:pStyle w:val="ListParagraph"/>
        <w:tabs>
          <w:tab w:val="left" w:pos="1418"/>
        </w:tabs>
        <w:spacing w:before="240"/>
        <w:ind w:left="1080"/>
        <w:rPr>
          <w:rFonts w:cs="Times New Roman"/>
          <w:szCs w:val="24"/>
        </w:rPr>
      </w:pPr>
      <w:r>
        <w:rPr>
          <w:rFonts w:cs="Times New Roman"/>
          <w:szCs w:val="24"/>
        </w:rPr>
        <w:t>Keterangan :</w:t>
      </w:r>
    </w:p>
    <w:p w:rsidR="00964F0D" w:rsidRPr="00960173" w:rsidRDefault="00964F0D" w:rsidP="00964F0D">
      <w:pPr>
        <w:pStyle w:val="ListParagraph"/>
        <w:tabs>
          <w:tab w:val="left" w:pos="1418"/>
        </w:tabs>
        <w:spacing w:before="240"/>
        <w:ind w:left="1080"/>
        <w:rPr>
          <w:rFonts w:cs="Times New Roman"/>
          <w:szCs w:val="24"/>
        </w:rPr>
      </w:pPr>
      <w:r>
        <w:rPr>
          <w:rFonts w:cs="Times New Roman"/>
          <w:szCs w:val="24"/>
        </w:rPr>
        <w:t xml:space="preserve">Y     = Minat Kunjungan </w:t>
      </w:r>
    </w:p>
    <w:p w:rsidR="00964F0D" w:rsidRPr="00960173" w:rsidRDefault="00964F0D" w:rsidP="00964F0D">
      <w:pPr>
        <w:pStyle w:val="ListParagraph"/>
        <w:tabs>
          <w:tab w:val="left" w:pos="1418"/>
        </w:tabs>
        <w:spacing w:before="240"/>
        <w:ind w:left="1080"/>
        <w:rPr>
          <w:rFonts w:cs="Times New Roman"/>
          <w:szCs w:val="24"/>
        </w:rPr>
      </w:pPr>
      <w:r>
        <w:rPr>
          <w:rFonts w:cs="Times New Roman"/>
          <w:szCs w:val="24"/>
        </w:rPr>
        <w:t xml:space="preserve">A     = </w:t>
      </w:r>
      <w:r w:rsidRPr="00066B4D">
        <w:rPr>
          <w:rFonts w:cs="Times New Roman"/>
          <w:i/>
          <w:szCs w:val="24"/>
        </w:rPr>
        <w:t>Konstanta</w:t>
      </w:r>
    </w:p>
    <w:p w:rsidR="00964F0D" w:rsidRPr="00960173" w:rsidRDefault="00964F0D" w:rsidP="00964F0D">
      <w:pPr>
        <w:pStyle w:val="ListParagraph"/>
        <w:tabs>
          <w:tab w:val="left" w:pos="1418"/>
        </w:tabs>
        <w:spacing w:before="240"/>
        <w:ind w:left="1080"/>
        <w:rPr>
          <w:rFonts w:cs="Times New Roman"/>
          <w:szCs w:val="24"/>
        </w:rPr>
      </w:pPr>
      <w:r>
        <w:rPr>
          <w:rFonts w:cs="Times New Roman"/>
          <w:szCs w:val="24"/>
        </w:rPr>
        <w:t>B     = Konstanta regresi</w:t>
      </w:r>
    </w:p>
    <w:p w:rsidR="00964F0D" w:rsidRPr="0000251E" w:rsidRDefault="00964F0D" w:rsidP="00964F0D">
      <w:pPr>
        <w:pStyle w:val="ListParagraph"/>
        <w:tabs>
          <w:tab w:val="left" w:pos="1418"/>
        </w:tabs>
        <w:spacing w:before="240"/>
        <w:ind w:left="1080"/>
        <w:rPr>
          <w:rFonts w:cs="Times New Roman"/>
          <w:i/>
          <w:iCs/>
          <w:szCs w:val="24"/>
        </w:rPr>
      </w:pPr>
      <w:r>
        <w:rPr>
          <w:rFonts w:cs="Times New Roman"/>
          <w:szCs w:val="24"/>
        </w:rPr>
        <w:t xml:space="preserve">X1   = </w:t>
      </w:r>
      <w:r w:rsidRPr="00066B4D">
        <w:rPr>
          <w:rFonts w:cs="Times New Roman"/>
          <w:i/>
          <w:szCs w:val="24"/>
        </w:rPr>
        <w:t>Hospital Public Relations</w:t>
      </w:r>
    </w:p>
    <w:p w:rsidR="00964F0D" w:rsidRPr="00605B44" w:rsidRDefault="00964F0D" w:rsidP="00964F0D">
      <w:pPr>
        <w:pStyle w:val="ListParagraph"/>
        <w:tabs>
          <w:tab w:val="left" w:pos="1418"/>
        </w:tabs>
        <w:spacing w:before="240"/>
        <w:ind w:left="1080"/>
        <w:rPr>
          <w:rFonts w:cs="Times New Roman"/>
          <w:szCs w:val="24"/>
        </w:rPr>
      </w:pPr>
      <w:r w:rsidRPr="00605B44">
        <w:rPr>
          <w:rFonts w:cs="Times New Roman"/>
          <w:szCs w:val="24"/>
        </w:rPr>
        <w:t>E     =  error yang ditolerir 10 %</w:t>
      </w:r>
    </w:p>
    <w:p w:rsidR="00964F0D" w:rsidRPr="008409AC" w:rsidRDefault="00964F0D" w:rsidP="00964F0D">
      <w:pPr>
        <w:pStyle w:val="Heading2"/>
      </w:pPr>
      <w:bookmarkStart w:id="66" w:name="_Toc189434536"/>
      <w:bookmarkStart w:id="67" w:name="_Toc201410538"/>
      <w:bookmarkStart w:id="68" w:name="_Toc201839658"/>
      <w:bookmarkStart w:id="69" w:name="_Toc201903846"/>
      <w:bookmarkStart w:id="70" w:name="_Toc202383233"/>
      <w:r w:rsidRPr="008409AC">
        <w:t>3.9 Uji Hipotesis</w:t>
      </w:r>
      <w:bookmarkEnd w:id="66"/>
      <w:bookmarkEnd w:id="67"/>
      <w:bookmarkEnd w:id="68"/>
      <w:bookmarkEnd w:id="69"/>
      <w:bookmarkEnd w:id="70"/>
    </w:p>
    <w:p w:rsidR="00964F0D" w:rsidRDefault="00964F0D" w:rsidP="00E7077E">
      <w:pPr>
        <w:ind w:firstLine="491"/>
        <w:rPr>
          <w:rFonts w:cs="Times New Roman"/>
          <w:szCs w:val="24"/>
        </w:rPr>
      </w:pPr>
      <w:r w:rsidRPr="007E4594">
        <w:rPr>
          <w:rFonts w:cs="Times New Roman"/>
          <w:szCs w:val="24"/>
        </w:rPr>
        <w:t>Dalam penelitian ini, peneliti menerapkan metode analisis data untuk menguji hipotesis yang telah dirumuskan. Pengujian hipotesis dilakukan dengan pendekatan model analisis data panel, yang dianalisis melalui beberapa uji statistik, antara lain uji signifikansi simultan (uji F), uji signifikansi parsial (uji t), serta uji koefisien determinasi (R²), dengan penjabaran sebagai berikut</w:t>
      </w:r>
      <w:r>
        <w:rPr>
          <w:rFonts w:cs="Times New Roman"/>
          <w:szCs w:val="24"/>
        </w:rPr>
        <w:t xml:space="preserve"> (Sugiono, 2017): </w:t>
      </w:r>
    </w:p>
    <w:p w:rsidR="00964F0D" w:rsidRDefault="00964F0D" w:rsidP="00964F0D">
      <w:pPr>
        <w:pStyle w:val="ListParagraph"/>
        <w:numPr>
          <w:ilvl w:val="0"/>
          <w:numId w:val="17"/>
        </w:numPr>
        <w:spacing w:before="120" w:after="120" w:line="480" w:lineRule="auto"/>
        <w:ind w:left="851"/>
        <w:rPr>
          <w:rFonts w:cs="Times New Roman"/>
          <w:szCs w:val="24"/>
        </w:rPr>
      </w:pPr>
      <w:r>
        <w:rPr>
          <w:rFonts w:cs="Times New Roman"/>
          <w:szCs w:val="24"/>
        </w:rPr>
        <w:t>Uji Signifikansi Simultan (uji F)</w:t>
      </w:r>
    </w:p>
    <w:p w:rsidR="00964F0D" w:rsidRDefault="00964F0D" w:rsidP="00964F0D">
      <w:pPr>
        <w:pStyle w:val="ListParagraph"/>
        <w:spacing w:before="120" w:after="120"/>
        <w:ind w:left="851" w:firstLine="540"/>
        <w:rPr>
          <w:rFonts w:cs="Times New Roman"/>
          <w:szCs w:val="24"/>
        </w:rPr>
      </w:pPr>
      <w:r w:rsidRPr="007E4594">
        <w:rPr>
          <w:rFonts w:cs="Times New Roman"/>
          <w:szCs w:val="24"/>
        </w:rPr>
        <w:t>Uji F digunakan untuk mengetahui apakah seluruh variabel independen yang dimasukkan ke dalam model secara simultan memiliki pengaruh yang signifikan terhadap variabel dependen. Dalam pengujian ini, tingkat signifikansi yang digunakan adalah α = 0,05</w:t>
      </w:r>
      <w:r>
        <w:rPr>
          <w:rFonts w:cs="Times New Roman"/>
          <w:szCs w:val="24"/>
        </w:rPr>
        <w:t xml:space="preserve">. </w:t>
      </w:r>
    </w:p>
    <w:p w:rsidR="00964F0D" w:rsidRDefault="00964F0D" w:rsidP="00964F0D">
      <w:pPr>
        <w:pStyle w:val="ListParagraph"/>
        <w:numPr>
          <w:ilvl w:val="0"/>
          <w:numId w:val="18"/>
        </w:numPr>
        <w:spacing w:before="120" w:after="120" w:line="480" w:lineRule="auto"/>
        <w:ind w:left="1134"/>
        <w:rPr>
          <w:rFonts w:cs="Times New Roman"/>
          <w:szCs w:val="24"/>
        </w:rPr>
      </w:pPr>
      <w:r w:rsidRPr="000A0B1D">
        <w:rPr>
          <w:rFonts w:cs="Times New Roman"/>
          <w:szCs w:val="24"/>
        </w:rPr>
        <w:t>Apabila nilai signifikansi dari F hitung melebihi 0,05, maka hipotesis ditolak, yang berarti bahwa variabel independen tidak memiliki pengaruh yang signifikan terhadap variabel dependen</w:t>
      </w:r>
      <w:r>
        <w:rPr>
          <w:rFonts w:cs="Times New Roman"/>
          <w:szCs w:val="24"/>
        </w:rPr>
        <w:t>.</w:t>
      </w:r>
    </w:p>
    <w:p w:rsidR="00E7077E" w:rsidRPr="005C259E" w:rsidRDefault="00964F0D" w:rsidP="00E7077E">
      <w:pPr>
        <w:pStyle w:val="ListParagraph"/>
        <w:numPr>
          <w:ilvl w:val="0"/>
          <w:numId w:val="18"/>
        </w:numPr>
        <w:spacing w:before="120" w:after="120" w:line="480" w:lineRule="auto"/>
        <w:ind w:left="1134"/>
        <w:rPr>
          <w:rFonts w:cs="Times New Roman"/>
          <w:szCs w:val="24"/>
        </w:rPr>
      </w:pPr>
      <w:r w:rsidRPr="000A0B1D">
        <w:rPr>
          <w:rFonts w:cs="Times New Roman"/>
          <w:szCs w:val="24"/>
        </w:rPr>
        <w:t>Sebaliknya, jika nilai signifikansi F hitung berada di bawah 0,05, maka hipotesis diterima, yang mengindikasikan bahwa variabel independen berpengaruh signifikan terhadap variabel dependen</w:t>
      </w:r>
      <w:r>
        <w:rPr>
          <w:rFonts w:cs="Times New Roman"/>
          <w:szCs w:val="24"/>
        </w:rPr>
        <w:t>.</w:t>
      </w:r>
    </w:p>
    <w:p w:rsidR="00964F0D" w:rsidRDefault="00964F0D" w:rsidP="00964F0D">
      <w:pPr>
        <w:pStyle w:val="ListParagraph"/>
        <w:numPr>
          <w:ilvl w:val="0"/>
          <w:numId w:val="17"/>
        </w:numPr>
        <w:spacing w:before="120" w:after="120" w:line="480" w:lineRule="auto"/>
        <w:ind w:left="851"/>
        <w:rPr>
          <w:rFonts w:cs="Times New Roman"/>
          <w:szCs w:val="24"/>
        </w:rPr>
      </w:pPr>
      <w:r>
        <w:rPr>
          <w:rFonts w:cs="Times New Roman"/>
          <w:szCs w:val="24"/>
        </w:rPr>
        <w:t>Uji Signifikansi Parsial (uji t)</w:t>
      </w:r>
    </w:p>
    <w:p w:rsidR="00964F0D" w:rsidRDefault="00964F0D" w:rsidP="00964F0D">
      <w:pPr>
        <w:pStyle w:val="ListParagraph"/>
        <w:spacing w:before="120" w:after="120"/>
        <w:ind w:left="851" w:firstLine="540"/>
        <w:rPr>
          <w:rFonts w:cs="Times New Roman"/>
          <w:szCs w:val="24"/>
        </w:rPr>
      </w:pPr>
      <w:r w:rsidRPr="000A0B1D">
        <w:rPr>
          <w:rFonts w:cs="Times New Roman"/>
          <w:szCs w:val="24"/>
        </w:rPr>
        <w:t xml:space="preserve">Uji t digunakan untuk mengetahui sejauh mana pengaruh masing-masing variabel independen secara individual dalam menjelaskan variasi yang terjadi pada variabel dependen. Pengujian ini menggunakan tingkat signifikansi sebesar α = 0,05. Hasil analisis uji t dapat dilihat melalui nilai-nilai yang tercantum pada tabel </w:t>
      </w:r>
      <w:r w:rsidRPr="000A0B1D">
        <w:rPr>
          <w:rFonts w:cs="Times New Roman"/>
          <w:i/>
          <w:iCs/>
          <w:szCs w:val="24"/>
        </w:rPr>
        <w:t>coefficient</w:t>
      </w:r>
      <w:r>
        <w:rPr>
          <w:rFonts w:cs="Times New Roman"/>
          <w:szCs w:val="24"/>
        </w:rPr>
        <w:t xml:space="preserve">". </w:t>
      </w:r>
    </w:p>
    <w:p w:rsidR="00964F0D" w:rsidRDefault="00964F0D" w:rsidP="00964F0D">
      <w:pPr>
        <w:pStyle w:val="ListParagraph"/>
        <w:numPr>
          <w:ilvl w:val="0"/>
          <w:numId w:val="19"/>
        </w:numPr>
        <w:spacing w:before="120" w:after="120" w:line="480" w:lineRule="auto"/>
        <w:ind w:left="1134"/>
        <w:rPr>
          <w:rFonts w:cs="Times New Roman"/>
          <w:szCs w:val="24"/>
        </w:rPr>
      </w:pPr>
      <w:r w:rsidRPr="000A0B1D">
        <w:rPr>
          <w:rFonts w:cs="Times New Roman"/>
          <w:szCs w:val="24"/>
        </w:rPr>
        <w:t>Apabila nilai signifikansi dari t hitung melebihi 0,05, maka hipotesis ditolak, yang berarti bahwa variabel independen tidak memiliki pengaruh yang signifikan terhadap variabel dependen</w:t>
      </w:r>
      <w:r>
        <w:rPr>
          <w:rFonts w:cs="Times New Roman"/>
          <w:szCs w:val="24"/>
        </w:rPr>
        <w:t>.</w:t>
      </w:r>
    </w:p>
    <w:p w:rsidR="00964F0D" w:rsidRPr="005D6944" w:rsidRDefault="00964F0D" w:rsidP="00964F0D">
      <w:pPr>
        <w:pStyle w:val="ListParagraph"/>
        <w:numPr>
          <w:ilvl w:val="0"/>
          <w:numId w:val="19"/>
        </w:numPr>
        <w:spacing w:before="120" w:after="120" w:line="480" w:lineRule="auto"/>
        <w:ind w:left="1134"/>
        <w:rPr>
          <w:rFonts w:cs="Times New Roman"/>
          <w:szCs w:val="24"/>
        </w:rPr>
      </w:pPr>
      <w:r w:rsidRPr="000A0B1D">
        <w:rPr>
          <w:rFonts w:cs="Times New Roman"/>
          <w:szCs w:val="24"/>
        </w:rPr>
        <w:t>Sebaliknya, jika nilai signifikansi t hitung berada di bawah 0,05, maka hipotesis diterima, yang menunjukkan bahwa variabel independen secara signifikan memengaruhi variabel dependen</w:t>
      </w:r>
      <w:r>
        <w:rPr>
          <w:rFonts w:cs="Times New Roman"/>
          <w:szCs w:val="24"/>
        </w:rPr>
        <w:t>.</w:t>
      </w:r>
    </w:p>
    <w:p w:rsidR="00964F0D" w:rsidRDefault="00964F0D" w:rsidP="00964F0D">
      <w:pPr>
        <w:pStyle w:val="ListParagraph"/>
        <w:numPr>
          <w:ilvl w:val="0"/>
          <w:numId w:val="17"/>
        </w:numPr>
        <w:spacing w:before="120" w:after="120" w:line="480" w:lineRule="auto"/>
        <w:ind w:left="851"/>
        <w:rPr>
          <w:rFonts w:cs="Times New Roman"/>
          <w:szCs w:val="24"/>
        </w:rPr>
      </w:pPr>
      <w:r>
        <w:rPr>
          <w:rFonts w:cs="Times New Roman"/>
          <w:szCs w:val="24"/>
        </w:rPr>
        <w:t>Uji Koefisien Determinasi (R</w:t>
      </w:r>
      <w:r>
        <w:rPr>
          <w:rFonts w:cs="Times New Roman"/>
          <w:szCs w:val="24"/>
          <w:vertAlign w:val="superscript"/>
        </w:rPr>
        <w:t>2</w:t>
      </w:r>
      <w:r>
        <w:rPr>
          <w:rFonts w:cs="Times New Roman"/>
          <w:szCs w:val="24"/>
        </w:rPr>
        <w:t xml:space="preserve">) </w:t>
      </w:r>
    </w:p>
    <w:p w:rsidR="00365F96" w:rsidRDefault="00964F0D" w:rsidP="000B0782">
      <w:pPr>
        <w:pStyle w:val="ListParagraph"/>
        <w:spacing w:before="120" w:after="120"/>
        <w:ind w:left="851" w:firstLine="540"/>
        <w:rPr>
          <w:rFonts w:cs="Times New Roman"/>
          <w:szCs w:val="24"/>
        </w:rPr>
      </w:pPr>
      <w:r w:rsidRPr="000A0B1D">
        <w:rPr>
          <w:rFonts w:cs="Times New Roman"/>
          <w:szCs w:val="24"/>
        </w:rPr>
        <w:t>Uji ini dilakukan untuk menilai sejauh mana kemampuan model dalam menjelaskan variasi yang terjadi pada variabel dependen. Klasifikasi koefisien korelasi yang digunakan terdiri atas: 0 (tidak terdapat korelasi), 0–0,49 (korelasi lemah), 0–0,50 (korelasi sedang), 0,51–0,99 (korelasi kuat), dan 1,00 (korelasi sempurna). Apabila nilai R² tergolong rendah, maka hal tersebut menunjukkan bahwa variabel independen memiliki keterbatasan dalam menjelaskan perubahan yang terjadi pada variabel dependen</w:t>
      </w:r>
      <w:r>
        <w:rPr>
          <w:rFonts w:cs="Times New Roman"/>
          <w:szCs w:val="24"/>
        </w:rPr>
        <w:t xml:space="preserve">. </w:t>
      </w:r>
      <w:bookmarkStart w:id="71" w:name="_Toc201410539"/>
      <w:bookmarkStart w:id="72" w:name="_Toc201839659"/>
      <w:bookmarkStart w:id="73" w:name="_Toc201903847"/>
      <w:bookmarkEnd w:id="71"/>
      <w:bookmarkEnd w:id="72"/>
      <w:bookmarkEnd w:id="73"/>
    </w:p>
    <w:sectPr w:rsidR="00365F96" w:rsidSect="00240FC3">
      <w:headerReference w:type="default" r:id="rId14"/>
      <w:footerReference w:type="default" r:id="rId15"/>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2818" w:rsidRDefault="00462818" w:rsidP="006A7FB6">
      <w:pPr>
        <w:spacing w:line="240" w:lineRule="auto"/>
      </w:pPr>
      <w:r>
        <w:separator/>
      </w:r>
    </w:p>
  </w:endnote>
  <w:endnote w:type="continuationSeparator" w:id="0">
    <w:p w:rsidR="00462818" w:rsidRDefault="00462818" w:rsidP="006A7F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0DDD" w:rsidRDefault="00EE0DDD">
    <w:pPr>
      <w:pStyle w:val="Footer"/>
      <w:jc w:val="center"/>
    </w:pPr>
    <w:r>
      <w:fldChar w:fldCharType="begin"/>
    </w:r>
    <w:r>
      <w:instrText xml:space="preserve"> PAGE   \* MERGEFORMAT </w:instrText>
    </w:r>
    <w:r>
      <w:fldChar w:fldCharType="separate"/>
    </w:r>
    <w:r w:rsidR="00722A47">
      <w:rPr>
        <w:noProof/>
      </w:rPr>
      <w:t>78</w:t>
    </w:r>
    <w:r>
      <w:rPr>
        <w:noProof/>
      </w:rPr>
      <w:fldChar w:fldCharType="end"/>
    </w:r>
  </w:p>
  <w:p w:rsidR="00EE0DDD" w:rsidRDefault="00EE0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2818" w:rsidRDefault="00462818" w:rsidP="006A7FB6">
      <w:pPr>
        <w:spacing w:line="240" w:lineRule="auto"/>
      </w:pPr>
      <w:r>
        <w:separator/>
      </w:r>
    </w:p>
  </w:footnote>
  <w:footnote w:type="continuationSeparator" w:id="0">
    <w:p w:rsidR="00462818" w:rsidRDefault="00462818" w:rsidP="006A7F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0DDD" w:rsidRDefault="00EE0DDD">
    <w:pPr>
      <w:pStyle w:val="Header"/>
      <w:jc w:val="right"/>
    </w:pPr>
  </w:p>
  <w:p w:rsidR="00EE0DDD" w:rsidRDefault="00EE0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AAF"/>
    <w:multiLevelType w:val="hybridMultilevel"/>
    <w:tmpl w:val="A9222CC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23C568E"/>
    <w:multiLevelType w:val="multilevel"/>
    <w:tmpl w:val="2034B3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795B1E"/>
    <w:multiLevelType w:val="hybridMultilevel"/>
    <w:tmpl w:val="55BC8D2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F15F43"/>
    <w:multiLevelType w:val="hybridMultilevel"/>
    <w:tmpl w:val="D3306252"/>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5C86B9E"/>
    <w:multiLevelType w:val="hybridMultilevel"/>
    <w:tmpl w:val="AFB2BAC6"/>
    <w:lvl w:ilvl="0" w:tplc="0421000F">
      <w:start w:val="1"/>
      <w:numFmt w:val="decimal"/>
      <w:lvlText w:val="%1."/>
      <w:lvlJc w:val="left"/>
      <w:pPr>
        <w:ind w:left="5580" w:hanging="360"/>
      </w:pPr>
    </w:lvl>
    <w:lvl w:ilvl="1" w:tplc="04210019" w:tentative="1">
      <w:start w:val="1"/>
      <w:numFmt w:val="lowerLetter"/>
      <w:lvlText w:val="%2."/>
      <w:lvlJc w:val="left"/>
      <w:pPr>
        <w:ind w:left="6300" w:hanging="360"/>
      </w:pPr>
    </w:lvl>
    <w:lvl w:ilvl="2" w:tplc="0421001B" w:tentative="1">
      <w:start w:val="1"/>
      <w:numFmt w:val="lowerRoman"/>
      <w:lvlText w:val="%3."/>
      <w:lvlJc w:val="right"/>
      <w:pPr>
        <w:ind w:left="7020" w:hanging="180"/>
      </w:pPr>
    </w:lvl>
    <w:lvl w:ilvl="3" w:tplc="0421000F" w:tentative="1">
      <w:start w:val="1"/>
      <w:numFmt w:val="decimal"/>
      <w:lvlText w:val="%4."/>
      <w:lvlJc w:val="left"/>
      <w:pPr>
        <w:ind w:left="7740" w:hanging="360"/>
      </w:pPr>
    </w:lvl>
    <w:lvl w:ilvl="4" w:tplc="04210019" w:tentative="1">
      <w:start w:val="1"/>
      <w:numFmt w:val="lowerLetter"/>
      <w:lvlText w:val="%5."/>
      <w:lvlJc w:val="left"/>
      <w:pPr>
        <w:ind w:left="8460" w:hanging="360"/>
      </w:pPr>
    </w:lvl>
    <w:lvl w:ilvl="5" w:tplc="0421001B" w:tentative="1">
      <w:start w:val="1"/>
      <w:numFmt w:val="lowerRoman"/>
      <w:lvlText w:val="%6."/>
      <w:lvlJc w:val="right"/>
      <w:pPr>
        <w:ind w:left="9180" w:hanging="180"/>
      </w:pPr>
    </w:lvl>
    <w:lvl w:ilvl="6" w:tplc="0421000F" w:tentative="1">
      <w:start w:val="1"/>
      <w:numFmt w:val="decimal"/>
      <w:lvlText w:val="%7."/>
      <w:lvlJc w:val="left"/>
      <w:pPr>
        <w:ind w:left="9900" w:hanging="360"/>
      </w:pPr>
    </w:lvl>
    <w:lvl w:ilvl="7" w:tplc="04210019" w:tentative="1">
      <w:start w:val="1"/>
      <w:numFmt w:val="lowerLetter"/>
      <w:lvlText w:val="%8."/>
      <w:lvlJc w:val="left"/>
      <w:pPr>
        <w:ind w:left="10620" w:hanging="360"/>
      </w:pPr>
    </w:lvl>
    <w:lvl w:ilvl="8" w:tplc="0421001B" w:tentative="1">
      <w:start w:val="1"/>
      <w:numFmt w:val="lowerRoman"/>
      <w:lvlText w:val="%9."/>
      <w:lvlJc w:val="right"/>
      <w:pPr>
        <w:ind w:left="11340" w:hanging="180"/>
      </w:pPr>
    </w:lvl>
  </w:abstractNum>
  <w:abstractNum w:abstractNumId="5" w15:restartNumberingAfterBreak="0">
    <w:nsid w:val="079507A6"/>
    <w:multiLevelType w:val="hybridMultilevel"/>
    <w:tmpl w:val="44A49A46"/>
    <w:lvl w:ilvl="0" w:tplc="0421000F">
      <w:start w:val="1"/>
      <w:numFmt w:val="decimal"/>
      <w:lvlText w:val="%1."/>
      <w:lvlJc w:val="left"/>
      <w:pPr>
        <w:ind w:left="2340" w:hanging="360"/>
      </w:pPr>
    </w:lvl>
    <w:lvl w:ilvl="1" w:tplc="38090019">
      <w:start w:val="1"/>
      <w:numFmt w:val="lowerLetter"/>
      <w:lvlText w:val="%2."/>
      <w:lvlJc w:val="left"/>
      <w:pPr>
        <w:ind w:left="3060" w:hanging="360"/>
      </w:pPr>
    </w:lvl>
    <w:lvl w:ilvl="2" w:tplc="3809001B">
      <w:start w:val="1"/>
      <w:numFmt w:val="lowerRoman"/>
      <w:lvlText w:val="%3."/>
      <w:lvlJc w:val="right"/>
      <w:pPr>
        <w:ind w:left="3780" w:hanging="180"/>
      </w:pPr>
    </w:lvl>
    <w:lvl w:ilvl="3" w:tplc="81760C56">
      <w:start w:val="1"/>
      <w:numFmt w:val="decimal"/>
      <w:lvlText w:val="%4."/>
      <w:lvlJc w:val="left"/>
      <w:pPr>
        <w:ind w:left="4500" w:hanging="360"/>
      </w:pPr>
      <w:rPr>
        <w:b/>
      </w:rPr>
    </w:lvl>
    <w:lvl w:ilvl="4" w:tplc="38090019">
      <w:start w:val="1"/>
      <w:numFmt w:val="lowerLetter"/>
      <w:lvlText w:val="%5."/>
      <w:lvlJc w:val="left"/>
      <w:pPr>
        <w:ind w:left="5220" w:hanging="360"/>
      </w:pPr>
    </w:lvl>
    <w:lvl w:ilvl="5" w:tplc="3809001B">
      <w:start w:val="1"/>
      <w:numFmt w:val="lowerRoman"/>
      <w:lvlText w:val="%6."/>
      <w:lvlJc w:val="right"/>
      <w:pPr>
        <w:ind w:left="5940" w:hanging="180"/>
      </w:pPr>
    </w:lvl>
    <w:lvl w:ilvl="6" w:tplc="3809000F">
      <w:start w:val="1"/>
      <w:numFmt w:val="decimal"/>
      <w:lvlText w:val="%7."/>
      <w:lvlJc w:val="left"/>
      <w:pPr>
        <w:ind w:left="6660" w:hanging="360"/>
      </w:pPr>
    </w:lvl>
    <w:lvl w:ilvl="7" w:tplc="38090019">
      <w:start w:val="1"/>
      <w:numFmt w:val="lowerLetter"/>
      <w:lvlText w:val="%8."/>
      <w:lvlJc w:val="left"/>
      <w:pPr>
        <w:ind w:left="7380" w:hanging="360"/>
      </w:pPr>
    </w:lvl>
    <w:lvl w:ilvl="8" w:tplc="3809001B">
      <w:start w:val="1"/>
      <w:numFmt w:val="lowerRoman"/>
      <w:lvlText w:val="%9."/>
      <w:lvlJc w:val="right"/>
      <w:pPr>
        <w:ind w:left="8100" w:hanging="180"/>
      </w:pPr>
    </w:lvl>
  </w:abstractNum>
  <w:abstractNum w:abstractNumId="6" w15:restartNumberingAfterBreak="0">
    <w:nsid w:val="084448E6"/>
    <w:multiLevelType w:val="hybridMultilevel"/>
    <w:tmpl w:val="71008D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B23716B"/>
    <w:multiLevelType w:val="hybridMultilevel"/>
    <w:tmpl w:val="D33062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734E32"/>
    <w:multiLevelType w:val="hybridMultilevel"/>
    <w:tmpl w:val="A8846F08"/>
    <w:lvl w:ilvl="0" w:tplc="FFFFFFFF">
      <w:start w:val="1"/>
      <w:numFmt w:val="decimal"/>
      <w:lvlText w:val="%1."/>
      <w:lvlJc w:val="left"/>
      <w:pPr>
        <w:ind w:left="71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F27089"/>
    <w:multiLevelType w:val="hybridMultilevel"/>
    <w:tmpl w:val="A59010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587097B"/>
    <w:multiLevelType w:val="hybridMultilevel"/>
    <w:tmpl w:val="0166E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80ADE"/>
    <w:multiLevelType w:val="hybridMultilevel"/>
    <w:tmpl w:val="8D0442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F953FC1"/>
    <w:multiLevelType w:val="hybridMultilevel"/>
    <w:tmpl w:val="155E2B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27101BC"/>
    <w:multiLevelType w:val="hybridMultilevel"/>
    <w:tmpl w:val="65889A1A"/>
    <w:lvl w:ilvl="0" w:tplc="04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22BA75D1"/>
    <w:multiLevelType w:val="hybridMultilevel"/>
    <w:tmpl w:val="D3EEF3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89316F"/>
    <w:multiLevelType w:val="hybridMultilevel"/>
    <w:tmpl w:val="E8383F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9AF51D6"/>
    <w:multiLevelType w:val="hybridMultilevel"/>
    <w:tmpl w:val="DB5031F8"/>
    <w:lvl w:ilvl="0" w:tplc="0A6C55BE">
      <w:start w:val="1"/>
      <w:numFmt w:val="decimal"/>
      <w:lvlText w:val="%1."/>
      <w:lvlJc w:val="left"/>
      <w:pPr>
        <w:ind w:left="437" w:hanging="360"/>
      </w:pPr>
      <w:rPr>
        <w:rFonts w:hint="default"/>
      </w:rPr>
    </w:lvl>
    <w:lvl w:ilvl="1" w:tplc="04210019" w:tentative="1">
      <w:start w:val="1"/>
      <w:numFmt w:val="lowerLetter"/>
      <w:lvlText w:val="%2."/>
      <w:lvlJc w:val="left"/>
      <w:pPr>
        <w:ind w:left="1157" w:hanging="360"/>
      </w:pPr>
    </w:lvl>
    <w:lvl w:ilvl="2" w:tplc="0421001B" w:tentative="1">
      <w:start w:val="1"/>
      <w:numFmt w:val="lowerRoman"/>
      <w:lvlText w:val="%3."/>
      <w:lvlJc w:val="right"/>
      <w:pPr>
        <w:ind w:left="1877" w:hanging="180"/>
      </w:pPr>
    </w:lvl>
    <w:lvl w:ilvl="3" w:tplc="0421000F" w:tentative="1">
      <w:start w:val="1"/>
      <w:numFmt w:val="decimal"/>
      <w:lvlText w:val="%4."/>
      <w:lvlJc w:val="left"/>
      <w:pPr>
        <w:ind w:left="2597" w:hanging="360"/>
      </w:pPr>
    </w:lvl>
    <w:lvl w:ilvl="4" w:tplc="04210019" w:tentative="1">
      <w:start w:val="1"/>
      <w:numFmt w:val="lowerLetter"/>
      <w:lvlText w:val="%5."/>
      <w:lvlJc w:val="left"/>
      <w:pPr>
        <w:ind w:left="3317" w:hanging="360"/>
      </w:pPr>
    </w:lvl>
    <w:lvl w:ilvl="5" w:tplc="0421001B" w:tentative="1">
      <w:start w:val="1"/>
      <w:numFmt w:val="lowerRoman"/>
      <w:lvlText w:val="%6."/>
      <w:lvlJc w:val="right"/>
      <w:pPr>
        <w:ind w:left="4037" w:hanging="180"/>
      </w:pPr>
    </w:lvl>
    <w:lvl w:ilvl="6" w:tplc="0421000F" w:tentative="1">
      <w:start w:val="1"/>
      <w:numFmt w:val="decimal"/>
      <w:lvlText w:val="%7."/>
      <w:lvlJc w:val="left"/>
      <w:pPr>
        <w:ind w:left="4757" w:hanging="360"/>
      </w:pPr>
    </w:lvl>
    <w:lvl w:ilvl="7" w:tplc="04210019" w:tentative="1">
      <w:start w:val="1"/>
      <w:numFmt w:val="lowerLetter"/>
      <w:lvlText w:val="%8."/>
      <w:lvlJc w:val="left"/>
      <w:pPr>
        <w:ind w:left="5477" w:hanging="360"/>
      </w:pPr>
    </w:lvl>
    <w:lvl w:ilvl="8" w:tplc="0421001B" w:tentative="1">
      <w:start w:val="1"/>
      <w:numFmt w:val="lowerRoman"/>
      <w:lvlText w:val="%9."/>
      <w:lvlJc w:val="right"/>
      <w:pPr>
        <w:ind w:left="6197" w:hanging="180"/>
      </w:pPr>
    </w:lvl>
  </w:abstractNum>
  <w:abstractNum w:abstractNumId="17" w15:restartNumberingAfterBreak="0">
    <w:nsid w:val="2B34256E"/>
    <w:multiLevelType w:val="hybridMultilevel"/>
    <w:tmpl w:val="5E0C51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BEF3962"/>
    <w:multiLevelType w:val="hybridMultilevel"/>
    <w:tmpl w:val="FA345A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D303636"/>
    <w:multiLevelType w:val="hybridMultilevel"/>
    <w:tmpl w:val="087E0D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D5B286A"/>
    <w:multiLevelType w:val="hybridMultilevel"/>
    <w:tmpl w:val="A49C94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1507DCD"/>
    <w:multiLevelType w:val="hybridMultilevel"/>
    <w:tmpl w:val="6E8674A6"/>
    <w:lvl w:ilvl="0" w:tplc="90C43E76">
      <w:start w:val="1"/>
      <w:numFmt w:val="decimal"/>
      <w:lvlText w:val="%1."/>
      <w:lvlJc w:val="left"/>
      <w:pPr>
        <w:ind w:left="644"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2192BF1"/>
    <w:multiLevelType w:val="hybridMultilevel"/>
    <w:tmpl w:val="7B12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50761"/>
    <w:multiLevelType w:val="hybridMultilevel"/>
    <w:tmpl w:val="2F4492E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17409E"/>
    <w:multiLevelType w:val="hybridMultilevel"/>
    <w:tmpl w:val="FDD8E436"/>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5" w15:restartNumberingAfterBreak="0">
    <w:nsid w:val="39B923BF"/>
    <w:multiLevelType w:val="multilevel"/>
    <w:tmpl w:val="15FA73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B6E2CB5"/>
    <w:multiLevelType w:val="hybridMultilevel"/>
    <w:tmpl w:val="A81EFD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C012BAB"/>
    <w:multiLevelType w:val="hybridMultilevel"/>
    <w:tmpl w:val="9BFC84CC"/>
    <w:lvl w:ilvl="0" w:tplc="FFFFFFFF">
      <w:start w:val="1"/>
      <w:numFmt w:val="decimal"/>
      <w:lvlText w:val="%1."/>
      <w:lvlJc w:val="left"/>
      <w:pPr>
        <w:ind w:left="71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C971E02"/>
    <w:multiLevelType w:val="hybridMultilevel"/>
    <w:tmpl w:val="FEA6EB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FDB65B9"/>
    <w:multiLevelType w:val="hybridMultilevel"/>
    <w:tmpl w:val="50764B9A"/>
    <w:lvl w:ilvl="0" w:tplc="A8A44BA8">
      <w:start w:val="1"/>
      <w:numFmt w:val="decimal"/>
      <w:lvlText w:val="%1."/>
      <w:lvlJc w:val="left"/>
      <w:pPr>
        <w:ind w:left="716"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95753FE"/>
    <w:multiLevelType w:val="hybridMultilevel"/>
    <w:tmpl w:val="FC223EC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97C5EFC"/>
    <w:multiLevelType w:val="hybridMultilevel"/>
    <w:tmpl w:val="70447C2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2" w15:restartNumberingAfterBreak="0">
    <w:nsid w:val="4BC03BB1"/>
    <w:multiLevelType w:val="hybridMultilevel"/>
    <w:tmpl w:val="5E0C51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D1147C3"/>
    <w:multiLevelType w:val="hybridMultilevel"/>
    <w:tmpl w:val="92A0A60E"/>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4" w15:restartNumberingAfterBreak="0">
    <w:nsid w:val="4D5D1D9E"/>
    <w:multiLevelType w:val="hybridMultilevel"/>
    <w:tmpl w:val="B686DF3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0BA2BB2"/>
    <w:multiLevelType w:val="hybridMultilevel"/>
    <w:tmpl w:val="987443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26D5FCA"/>
    <w:multiLevelType w:val="hybridMultilevel"/>
    <w:tmpl w:val="DB5031F8"/>
    <w:lvl w:ilvl="0" w:tplc="0A6C55BE">
      <w:start w:val="1"/>
      <w:numFmt w:val="decimal"/>
      <w:lvlText w:val="%1."/>
      <w:lvlJc w:val="left"/>
      <w:pPr>
        <w:ind w:left="437" w:hanging="360"/>
      </w:pPr>
      <w:rPr>
        <w:rFonts w:hint="default"/>
      </w:rPr>
    </w:lvl>
    <w:lvl w:ilvl="1" w:tplc="04210019" w:tentative="1">
      <w:start w:val="1"/>
      <w:numFmt w:val="lowerLetter"/>
      <w:lvlText w:val="%2."/>
      <w:lvlJc w:val="left"/>
      <w:pPr>
        <w:ind w:left="1157" w:hanging="360"/>
      </w:pPr>
    </w:lvl>
    <w:lvl w:ilvl="2" w:tplc="0421001B" w:tentative="1">
      <w:start w:val="1"/>
      <w:numFmt w:val="lowerRoman"/>
      <w:lvlText w:val="%3."/>
      <w:lvlJc w:val="right"/>
      <w:pPr>
        <w:ind w:left="1877" w:hanging="180"/>
      </w:pPr>
    </w:lvl>
    <w:lvl w:ilvl="3" w:tplc="0421000F" w:tentative="1">
      <w:start w:val="1"/>
      <w:numFmt w:val="decimal"/>
      <w:lvlText w:val="%4."/>
      <w:lvlJc w:val="left"/>
      <w:pPr>
        <w:ind w:left="2597" w:hanging="360"/>
      </w:pPr>
    </w:lvl>
    <w:lvl w:ilvl="4" w:tplc="04210019" w:tentative="1">
      <w:start w:val="1"/>
      <w:numFmt w:val="lowerLetter"/>
      <w:lvlText w:val="%5."/>
      <w:lvlJc w:val="left"/>
      <w:pPr>
        <w:ind w:left="3317" w:hanging="360"/>
      </w:pPr>
    </w:lvl>
    <w:lvl w:ilvl="5" w:tplc="0421001B" w:tentative="1">
      <w:start w:val="1"/>
      <w:numFmt w:val="lowerRoman"/>
      <w:lvlText w:val="%6."/>
      <w:lvlJc w:val="right"/>
      <w:pPr>
        <w:ind w:left="4037" w:hanging="180"/>
      </w:pPr>
    </w:lvl>
    <w:lvl w:ilvl="6" w:tplc="0421000F" w:tentative="1">
      <w:start w:val="1"/>
      <w:numFmt w:val="decimal"/>
      <w:lvlText w:val="%7."/>
      <w:lvlJc w:val="left"/>
      <w:pPr>
        <w:ind w:left="4757" w:hanging="360"/>
      </w:pPr>
    </w:lvl>
    <w:lvl w:ilvl="7" w:tplc="04210019" w:tentative="1">
      <w:start w:val="1"/>
      <w:numFmt w:val="lowerLetter"/>
      <w:lvlText w:val="%8."/>
      <w:lvlJc w:val="left"/>
      <w:pPr>
        <w:ind w:left="5477" w:hanging="360"/>
      </w:pPr>
    </w:lvl>
    <w:lvl w:ilvl="8" w:tplc="0421001B" w:tentative="1">
      <w:start w:val="1"/>
      <w:numFmt w:val="lowerRoman"/>
      <w:lvlText w:val="%9."/>
      <w:lvlJc w:val="right"/>
      <w:pPr>
        <w:ind w:left="6197" w:hanging="180"/>
      </w:pPr>
    </w:lvl>
  </w:abstractNum>
  <w:abstractNum w:abstractNumId="37" w15:restartNumberingAfterBreak="0">
    <w:nsid w:val="531A4CA4"/>
    <w:multiLevelType w:val="hybridMultilevel"/>
    <w:tmpl w:val="EC5C0B3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15:restartNumberingAfterBreak="0">
    <w:nsid w:val="565542A6"/>
    <w:multiLevelType w:val="hybridMultilevel"/>
    <w:tmpl w:val="987443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5830698A"/>
    <w:multiLevelType w:val="hybridMultilevel"/>
    <w:tmpl w:val="2B165F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95D158F"/>
    <w:multiLevelType w:val="hybridMultilevel"/>
    <w:tmpl w:val="B0040C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0B14AD"/>
    <w:multiLevelType w:val="hybridMultilevel"/>
    <w:tmpl w:val="07DE10FA"/>
    <w:lvl w:ilvl="0" w:tplc="38090017">
      <w:start w:val="1"/>
      <w:numFmt w:val="lowerLetter"/>
      <w:lvlText w:val="%1)"/>
      <w:lvlJc w:val="left"/>
      <w:pPr>
        <w:ind w:left="2340" w:hanging="360"/>
      </w:pPr>
    </w:lvl>
    <w:lvl w:ilvl="1" w:tplc="38090019">
      <w:start w:val="1"/>
      <w:numFmt w:val="lowerLetter"/>
      <w:lvlText w:val="%2."/>
      <w:lvlJc w:val="left"/>
      <w:pPr>
        <w:ind w:left="3060" w:hanging="360"/>
      </w:pPr>
    </w:lvl>
    <w:lvl w:ilvl="2" w:tplc="3809001B">
      <w:start w:val="1"/>
      <w:numFmt w:val="lowerRoman"/>
      <w:lvlText w:val="%3."/>
      <w:lvlJc w:val="right"/>
      <w:pPr>
        <w:ind w:left="3780" w:hanging="180"/>
      </w:pPr>
    </w:lvl>
    <w:lvl w:ilvl="3" w:tplc="B6E02CBC">
      <w:start w:val="1"/>
      <w:numFmt w:val="decimal"/>
      <w:lvlText w:val="%4."/>
      <w:lvlJc w:val="left"/>
      <w:pPr>
        <w:ind w:left="900" w:hanging="360"/>
      </w:pPr>
      <w:rPr>
        <w:b w:val="0"/>
        <w:bCs/>
      </w:rPr>
    </w:lvl>
    <w:lvl w:ilvl="4" w:tplc="38090019">
      <w:start w:val="1"/>
      <w:numFmt w:val="lowerLetter"/>
      <w:lvlText w:val="%5."/>
      <w:lvlJc w:val="left"/>
      <w:pPr>
        <w:ind w:left="5220" w:hanging="360"/>
      </w:pPr>
    </w:lvl>
    <w:lvl w:ilvl="5" w:tplc="3809001B">
      <w:start w:val="1"/>
      <w:numFmt w:val="lowerRoman"/>
      <w:lvlText w:val="%6."/>
      <w:lvlJc w:val="right"/>
      <w:pPr>
        <w:ind w:left="5940" w:hanging="180"/>
      </w:pPr>
    </w:lvl>
    <w:lvl w:ilvl="6" w:tplc="3809000F">
      <w:start w:val="1"/>
      <w:numFmt w:val="decimal"/>
      <w:lvlText w:val="%7."/>
      <w:lvlJc w:val="left"/>
      <w:pPr>
        <w:ind w:left="6660" w:hanging="360"/>
      </w:pPr>
    </w:lvl>
    <w:lvl w:ilvl="7" w:tplc="38090019">
      <w:start w:val="1"/>
      <w:numFmt w:val="lowerLetter"/>
      <w:lvlText w:val="%8."/>
      <w:lvlJc w:val="left"/>
      <w:pPr>
        <w:ind w:left="7380" w:hanging="360"/>
      </w:pPr>
    </w:lvl>
    <w:lvl w:ilvl="8" w:tplc="3809001B">
      <w:start w:val="1"/>
      <w:numFmt w:val="lowerRoman"/>
      <w:lvlText w:val="%9."/>
      <w:lvlJc w:val="right"/>
      <w:pPr>
        <w:ind w:left="8100" w:hanging="180"/>
      </w:pPr>
    </w:lvl>
  </w:abstractNum>
  <w:abstractNum w:abstractNumId="42" w15:restartNumberingAfterBreak="0">
    <w:nsid w:val="680C63F7"/>
    <w:multiLevelType w:val="hybridMultilevel"/>
    <w:tmpl w:val="50A419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92618D8"/>
    <w:multiLevelType w:val="hybridMultilevel"/>
    <w:tmpl w:val="3B9E72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AC41E1E"/>
    <w:multiLevelType w:val="multilevel"/>
    <w:tmpl w:val="6AC41E1E"/>
    <w:lvl w:ilvl="0">
      <w:start w:val="1"/>
      <w:numFmt w:val="decimal"/>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F0A188A"/>
    <w:multiLevelType w:val="hybridMultilevel"/>
    <w:tmpl w:val="BBD43F06"/>
    <w:lvl w:ilvl="0" w:tplc="0421000F">
      <w:start w:val="1"/>
      <w:numFmt w:val="decimal"/>
      <w:lvlText w:val="%1."/>
      <w:lvlJc w:val="left"/>
      <w:pPr>
        <w:ind w:left="720" w:hanging="360"/>
      </w:pPr>
    </w:lvl>
    <w:lvl w:ilvl="1" w:tplc="54E8B3AA">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667141C"/>
    <w:multiLevelType w:val="hybridMultilevel"/>
    <w:tmpl w:val="3788E4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868118F"/>
    <w:multiLevelType w:val="hybridMultilevel"/>
    <w:tmpl w:val="6BC859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5"/>
  </w:num>
  <w:num w:numId="2">
    <w:abstractNumId w:val="11"/>
  </w:num>
  <w:num w:numId="3">
    <w:abstractNumId w:val="45"/>
  </w:num>
  <w:num w:numId="4">
    <w:abstractNumId w:val="47"/>
  </w:num>
  <w:num w:numId="5">
    <w:abstractNumId w:val="6"/>
  </w:num>
  <w:num w:numId="6">
    <w:abstractNumId w:val="43"/>
  </w:num>
  <w:num w:numId="7">
    <w:abstractNumId w:val="15"/>
  </w:num>
  <w:num w:numId="8">
    <w:abstractNumId w:val="1"/>
  </w:num>
  <w:num w:numId="9">
    <w:abstractNumId w:val="18"/>
  </w:num>
  <w:num w:numId="10">
    <w:abstractNumId w:val="35"/>
  </w:num>
  <w:num w:numId="11">
    <w:abstractNumId w:val="28"/>
  </w:num>
  <w:num w:numId="12">
    <w:abstractNumId w:val="17"/>
  </w:num>
  <w:num w:numId="13">
    <w:abstractNumId w:val="20"/>
  </w:num>
  <w:num w:numId="14">
    <w:abstractNumId w:val="42"/>
  </w:num>
  <w:num w:numId="15">
    <w:abstractNumId w:val="3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33"/>
  </w:num>
  <w:num w:numId="22">
    <w:abstractNumId w:val="32"/>
  </w:num>
  <w:num w:numId="23">
    <w:abstractNumId w:val="38"/>
  </w:num>
  <w:num w:numId="24">
    <w:abstractNumId w:val="0"/>
  </w:num>
  <w:num w:numId="25">
    <w:abstractNumId w:val="16"/>
  </w:num>
  <w:num w:numId="26">
    <w:abstractNumId w:val="36"/>
  </w:num>
  <w:num w:numId="27">
    <w:abstractNumId w:val="40"/>
  </w:num>
  <w:num w:numId="28">
    <w:abstractNumId w:val="31"/>
  </w:num>
  <w:num w:numId="29">
    <w:abstractNumId w:val="4"/>
  </w:num>
  <w:num w:numId="30">
    <w:abstractNumId w:val="5"/>
  </w:num>
  <w:num w:numId="31">
    <w:abstractNumId w:val="12"/>
  </w:num>
  <w:num w:numId="32">
    <w:abstractNumId w:val="44"/>
  </w:num>
  <w:num w:numId="33">
    <w:abstractNumId w:val="3"/>
  </w:num>
  <w:num w:numId="34">
    <w:abstractNumId w:val="27"/>
  </w:num>
  <w:num w:numId="35">
    <w:abstractNumId w:val="30"/>
  </w:num>
  <w:num w:numId="36">
    <w:abstractNumId w:val="2"/>
  </w:num>
  <w:num w:numId="37">
    <w:abstractNumId w:val="13"/>
  </w:num>
  <w:num w:numId="38">
    <w:abstractNumId w:val="29"/>
  </w:num>
  <w:num w:numId="39">
    <w:abstractNumId w:val="8"/>
  </w:num>
  <w:num w:numId="40">
    <w:abstractNumId w:val="46"/>
  </w:num>
  <w:num w:numId="41">
    <w:abstractNumId w:val="34"/>
  </w:num>
  <w:num w:numId="42">
    <w:abstractNumId w:val="21"/>
  </w:num>
  <w:num w:numId="43">
    <w:abstractNumId w:val="14"/>
  </w:num>
  <w:num w:numId="44">
    <w:abstractNumId w:val="23"/>
  </w:num>
  <w:num w:numId="45">
    <w:abstractNumId w:val="7"/>
  </w:num>
  <w:num w:numId="46">
    <w:abstractNumId w:val="19"/>
  </w:num>
  <w:num w:numId="47">
    <w:abstractNumId w:val="22"/>
  </w:num>
  <w:num w:numId="48">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7396"/>
    <w:rsid w:val="0000189A"/>
    <w:rsid w:val="00012486"/>
    <w:rsid w:val="00014632"/>
    <w:rsid w:val="0001739D"/>
    <w:rsid w:val="00023832"/>
    <w:rsid w:val="000350DC"/>
    <w:rsid w:val="00044BFB"/>
    <w:rsid w:val="00044F63"/>
    <w:rsid w:val="00045C1D"/>
    <w:rsid w:val="000473E9"/>
    <w:rsid w:val="000557C9"/>
    <w:rsid w:val="00056C72"/>
    <w:rsid w:val="00066B4D"/>
    <w:rsid w:val="0007249A"/>
    <w:rsid w:val="00072E78"/>
    <w:rsid w:val="0007755E"/>
    <w:rsid w:val="00080FB1"/>
    <w:rsid w:val="00096B64"/>
    <w:rsid w:val="000A01B6"/>
    <w:rsid w:val="000B0782"/>
    <w:rsid w:val="000B565D"/>
    <w:rsid w:val="000B5EED"/>
    <w:rsid w:val="000C4ACC"/>
    <w:rsid w:val="000C77BB"/>
    <w:rsid w:val="000D31F3"/>
    <w:rsid w:val="000D3C5F"/>
    <w:rsid w:val="000E0893"/>
    <w:rsid w:val="000E33A5"/>
    <w:rsid w:val="000E7205"/>
    <w:rsid w:val="000E75C3"/>
    <w:rsid w:val="000F46D5"/>
    <w:rsid w:val="000F7AF9"/>
    <w:rsid w:val="001008D4"/>
    <w:rsid w:val="0012070A"/>
    <w:rsid w:val="00124532"/>
    <w:rsid w:val="00126BD6"/>
    <w:rsid w:val="00126DB2"/>
    <w:rsid w:val="001273A4"/>
    <w:rsid w:val="00131255"/>
    <w:rsid w:val="00133717"/>
    <w:rsid w:val="00133823"/>
    <w:rsid w:val="00134831"/>
    <w:rsid w:val="00143B47"/>
    <w:rsid w:val="00145D2D"/>
    <w:rsid w:val="00147EFE"/>
    <w:rsid w:val="0015337B"/>
    <w:rsid w:val="00154025"/>
    <w:rsid w:val="001610F5"/>
    <w:rsid w:val="00163026"/>
    <w:rsid w:val="001631AF"/>
    <w:rsid w:val="00167696"/>
    <w:rsid w:val="0017251D"/>
    <w:rsid w:val="00175485"/>
    <w:rsid w:val="00185579"/>
    <w:rsid w:val="00187DD0"/>
    <w:rsid w:val="00190710"/>
    <w:rsid w:val="001961AA"/>
    <w:rsid w:val="001A54C6"/>
    <w:rsid w:val="001B123A"/>
    <w:rsid w:val="001B2728"/>
    <w:rsid w:val="001B6DFD"/>
    <w:rsid w:val="001D1E9B"/>
    <w:rsid w:val="001D6F0D"/>
    <w:rsid w:val="001F1C44"/>
    <w:rsid w:val="001F2868"/>
    <w:rsid w:val="00200D27"/>
    <w:rsid w:val="00202744"/>
    <w:rsid w:val="00206B17"/>
    <w:rsid w:val="00213D9C"/>
    <w:rsid w:val="00240FC3"/>
    <w:rsid w:val="002417CE"/>
    <w:rsid w:val="00241FD7"/>
    <w:rsid w:val="00247AD2"/>
    <w:rsid w:val="00247D2E"/>
    <w:rsid w:val="00253BBC"/>
    <w:rsid w:val="002618D1"/>
    <w:rsid w:val="00263C17"/>
    <w:rsid w:val="0026615A"/>
    <w:rsid w:val="00273E0C"/>
    <w:rsid w:val="00283220"/>
    <w:rsid w:val="002838DB"/>
    <w:rsid w:val="00292B4E"/>
    <w:rsid w:val="00296816"/>
    <w:rsid w:val="002A0A34"/>
    <w:rsid w:val="002A2EBC"/>
    <w:rsid w:val="002A7E14"/>
    <w:rsid w:val="002B75A7"/>
    <w:rsid w:val="002E07B8"/>
    <w:rsid w:val="002E6D01"/>
    <w:rsid w:val="003035FA"/>
    <w:rsid w:val="0030607F"/>
    <w:rsid w:val="00310F05"/>
    <w:rsid w:val="00311C0A"/>
    <w:rsid w:val="00313456"/>
    <w:rsid w:val="0032097E"/>
    <w:rsid w:val="00323B9A"/>
    <w:rsid w:val="0032681D"/>
    <w:rsid w:val="003325CE"/>
    <w:rsid w:val="00333AF4"/>
    <w:rsid w:val="003402E5"/>
    <w:rsid w:val="00351900"/>
    <w:rsid w:val="0035502D"/>
    <w:rsid w:val="003606BC"/>
    <w:rsid w:val="00361EE3"/>
    <w:rsid w:val="003633BD"/>
    <w:rsid w:val="00365F96"/>
    <w:rsid w:val="00366EB1"/>
    <w:rsid w:val="0036704C"/>
    <w:rsid w:val="00371FF6"/>
    <w:rsid w:val="003840CE"/>
    <w:rsid w:val="00395BCB"/>
    <w:rsid w:val="00397A41"/>
    <w:rsid w:val="003A2659"/>
    <w:rsid w:val="003A4111"/>
    <w:rsid w:val="003C06B8"/>
    <w:rsid w:val="003C1E30"/>
    <w:rsid w:val="003C278A"/>
    <w:rsid w:val="003C5BEA"/>
    <w:rsid w:val="003D065E"/>
    <w:rsid w:val="003D140A"/>
    <w:rsid w:val="003D1857"/>
    <w:rsid w:val="003D1F62"/>
    <w:rsid w:val="003D49EF"/>
    <w:rsid w:val="003E2761"/>
    <w:rsid w:val="003E33A3"/>
    <w:rsid w:val="003E4EB8"/>
    <w:rsid w:val="003E7026"/>
    <w:rsid w:val="003E7E5D"/>
    <w:rsid w:val="003F3F5E"/>
    <w:rsid w:val="003F5268"/>
    <w:rsid w:val="00401C82"/>
    <w:rsid w:val="004039EB"/>
    <w:rsid w:val="00420585"/>
    <w:rsid w:val="004355C9"/>
    <w:rsid w:val="00441580"/>
    <w:rsid w:val="00442894"/>
    <w:rsid w:val="00446055"/>
    <w:rsid w:val="00447DF7"/>
    <w:rsid w:val="00450239"/>
    <w:rsid w:val="00450351"/>
    <w:rsid w:val="004538B6"/>
    <w:rsid w:val="004552F4"/>
    <w:rsid w:val="00455F6D"/>
    <w:rsid w:val="00462818"/>
    <w:rsid w:val="004648D1"/>
    <w:rsid w:val="004712F8"/>
    <w:rsid w:val="00474502"/>
    <w:rsid w:val="00477925"/>
    <w:rsid w:val="00485D07"/>
    <w:rsid w:val="004913A7"/>
    <w:rsid w:val="004942B5"/>
    <w:rsid w:val="00497AEA"/>
    <w:rsid w:val="004A0CEF"/>
    <w:rsid w:val="004A1BB2"/>
    <w:rsid w:val="004B1A67"/>
    <w:rsid w:val="004C334E"/>
    <w:rsid w:val="004D13DD"/>
    <w:rsid w:val="004D364A"/>
    <w:rsid w:val="004D4D3C"/>
    <w:rsid w:val="004E2BCE"/>
    <w:rsid w:val="004E7FF5"/>
    <w:rsid w:val="004F240C"/>
    <w:rsid w:val="004F328F"/>
    <w:rsid w:val="004F5A25"/>
    <w:rsid w:val="005101BE"/>
    <w:rsid w:val="00510425"/>
    <w:rsid w:val="00510DB8"/>
    <w:rsid w:val="005119A4"/>
    <w:rsid w:val="00513F18"/>
    <w:rsid w:val="005260D9"/>
    <w:rsid w:val="00535A12"/>
    <w:rsid w:val="00540E4B"/>
    <w:rsid w:val="00546100"/>
    <w:rsid w:val="00552C56"/>
    <w:rsid w:val="00554591"/>
    <w:rsid w:val="005575A2"/>
    <w:rsid w:val="00565BF1"/>
    <w:rsid w:val="0057489F"/>
    <w:rsid w:val="0058180D"/>
    <w:rsid w:val="005A0ED7"/>
    <w:rsid w:val="005A3DE2"/>
    <w:rsid w:val="005B3682"/>
    <w:rsid w:val="005C0793"/>
    <w:rsid w:val="005C259E"/>
    <w:rsid w:val="005C557A"/>
    <w:rsid w:val="005C7B18"/>
    <w:rsid w:val="005D196D"/>
    <w:rsid w:val="005D6944"/>
    <w:rsid w:val="005E6C58"/>
    <w:rsid w:val="005F6602"/>
    <w:rsid w:val="005F6D85"/>
    <w:rsid w:val="00623142"/>
    <w:rsid w:val="00626361"/>
    <w:rsid w:val="00626F21"/>
    <w:rsid w:val="00637127"/>
    <w:rsid w:val="00644A5A"/>
    <w:rsid w:val="00646293"/>
    <w:rsid w:val="00653953"/>
    <w:rsid w:val="0066362B"/>
    <w:rsid w:val="006704BA"/>
    <w:rsid w:val="006748CB"/>
    <w:rsid w:val="00675B6F"/>
    <w:rsid w:val="00676C56"/>
    <w:rsid w:val="00680AF1"/>
    <w:rsid w:val="00686191"/>
    <w:rsid w:val="006871EA"/>
    <w:rsid w:val="006A5CEA"/>
    <w:rsid w:val="006A7FB6"/>
    <w:rsid w:val="006B3E07"/>
    <w:rsid w:val="006B777E"/>
    <w:rsid w:val="006C1C3D"/>
    <w:rsid w:val="006C3577"/>
    <w:rsid w:val="006C4744"/>
    <w:rsid w:val="006D03F1"/>
    <w:rsid w:val="006D5CCB"/>
    <w:rsid w:val="006D7426"/>
    <w:rsid w:val="006E0B0E"/>
    <w:rsid w:val="006E79DB"/>
    <w:rsid w:val="006E7C56"/>
    <w:rsid w:val="006F4B30"/>
    <w:rsid w:val="006F5206"/>
    <w:rsid w:val="0071045B"/>
    <w:rsid w:val="00722A47"/>
    <w:rsid w:val="007244D4"/>
    <w:rsid w:val="007342B4"/>
    <w:rsid w:val="00757058"/>
    <w:rsid w:val="0076286F"/>
    <w:rsid w:val="00780AD0"/>
    <w:rsid w:val="00784A26"/>
    <w:rsid w:val="00785B8E"/>
    <w:rsid w:val="0079055C"/>
    <w:rsid w:val="007914FE"/>
    <w:rsid w:val="00793B0F"/>
    <w:rsid w:val="007951BC"/>
    <w:rsid w:val="007971DA"/>
    <w:rsid w:val="007A12AC"/>
    <w:rsid w:val="007B0FF1"/>
    <w:rsid w:val="007B2B67"/>
    <w:rsid w:val="007B408E"/>
    <w:rsid w:val="007B64EA"/>
    <w:rsid w:val="007C5937"/>
    <w:rsid w:val="007D1698"/>
    <w:rsid w:val="007E0A54"/>
    <w:rsid w:val="007E33E7"/>
    <w:rsid w:val="007E5BFA"/>
    <w:rsid w:val="007E677C"/>
    <w:rsid w:val="007E6A8B"/>
    <w:rsid w:val="007F0DD8"/>
    <w:rsid w:val="007F10A8"/>
    <w:rsid w:val="007F3B41"/>
    <w:rsid w:val="007F45E4"/>
    <w:rsid w:val="00800902"/>
    <w:rsid w:val="00811CBB"/>
    <w:rsid w:val="00816C1C"/>
    <w:rsid w:val="00825FD9"/>
    <w:rsid w:val="008306CA"/>
    <w:rsid w:val="00831AA9"/>
    <w:rsid w:val="00835787"/>
    <w:rsid w:val="008362C3"/>
    <w:rsid w:val="0083658D"/>
    <w:rsid w:val="008409AC"/>
    <w:rsid w:val="00842B8D"/>
    <w:rsid w:val="008476A3"/>
    <w:rsid w:val="008613D9"/>
    <w:rsid w:val="00864A4E"/>
    <w:rsid w:val="008653D3"/>
    <w:rsid w:val="00870E23"/>
    <w:rsid w:val="008779D5"/>
    <w:rsid w:val="00893CA0"/>
    <w:rsid w:val="00895258"/>
    <w:rsid w:val="008A1468"/>
    <w:rsid w:val="008A2E13"/>
    <w:rsid w:val="008A4198"/>
    <w:rsid w:val="008A4505"/>
    <w:rsid w:val="008A47CE"/>
    <w:rsid w:val="008B7AE7"/>
    <w:rsid w:val="008B7E72"/>
    <w:rsid w:val="008C7FBB"/>
    <w:rsid w:val="008D1015"/>
    <w:rsid w:val="008E086E"/>
    <w:rsid w:val="008E31FA"/>
    <w:rsid w:val="008E4EFC"/>
    <w:rsid w:val="008E67E9"/>
    <w:rsid w:val="008F0D27"/>
    <w:rsid w:val="008F0E83"/>
    <w:rsid w:val="00901265"/>
    <w:rsid w:val="009015F6"/>
    <w:rsid w:val="00903972"/>
    <w:rsid w:val="00916D3D"/>
    <w:rsid w:val="0091786E"/>
    <w:rsid w:val="00932464"/>
    <w:rsid w:val="00934163"/>
    <w:rsid w:val="009455B0"/>
    <w:rsid w:val="009508FE"/>
    <w:rsid w:val="009545FD"/>
    <w:rsid w:val="00961E87"/>
    <w:rsid w:val="00963645"/>
    <w:rsid w:val="00963E30"/>
    <w:rsid w:val="00964F0D"/>
    <w:rsid w:val="00966848"/>
    <w:rsid w:val="00980ABB"/>
    <w:rsid w:val="00990C71"/>
    <w:rsid w:val="00994A78"/>
    <w:rsid w:val="009971FF"/>
    <w:rsid w:val="00997270"/>
    <w:rsid w:val="009A05DF"/>
    <w:rsid w:val="009A0DA1"/>
    <w:rsid w:val="009C1D52"/>
    <w:rsid w:val="009C29F1"/>
    <w:rsid w:val="009D0039"/>
    <w:rsid w:val="009D224F"/>
    <w:rsid w:val="009D3DB4"/>
    <w:rsid w:val="009E2F40"/>
    <w:rsid w:val="009F65B2"/>
    <w:rsid w:val="00A07302"/>
    <w:rsid w:val="00A07568"/>
    <w:rsid w:val="00A119D1"/>
    <w:rsid w:val="00A11C6C"/>
    <w:rsid w:val="00A1587F"/>
    <w:rsid w:val="00A227AA"/>
    <w:rsid w:val="00A26100"/>
    <w:rsid w:val="00A27882"/>
    <w:rsid w:val="00A32587"/>
    <w:rsid w:val="00A74EB8"/>
    <w:rsid w:val="00A8090F"/>
    <w:rsid w:val="00A83781"/>
    <w:rsid w:val="00A84C4C"/>
    <w:rsid w:val="00A93988"/>
    <w:rsid w:val="00A940B4"/>
    <w:rsid w:val="00A949F0"/>
    <w:rsid w:val="00AA1828"/>
    <w:rsid w:val="00AA5E13"/>
    <w:rsid w:val="00AA7F0B"/>
    <w:rsid w:val="00AB1327"/>
    <w:rsid w:val="00AB5972"/>
    <w:rsid w:val="00AC4198"/>
    <w:rsid w:val="00AC4456"/>
    <w:rsid w:val="00AC72DA"/>
    <w:rsid w:val="00AD42A5"/>
    <w:rsid w:val="00AD479B"/>
    <w:rsid w:val="00AD7A64"/>
    <w:rsid w:val="00AE2C3C"/>
    <w:rsid w:val="00AE4275"/>
    <w:rsid w:val="00AF3C57"/>
    <w:rsid w:val="00AF41E3"/>
    <w:rsid w:val="00AF7ACC"/>
    <w:rsid w:val="00B21628"/>
    <w:rsid w:val="00B30B07"/>
    <w:rsid w:val="00B41170"/>
    <w:rsid w:val="00B41ACF"/>
    <w:rsid w:val="00B46732"/>
    <w:rsid w:val="00B46B63"/>
    <w:rsid w:val="00B52151"/>
    <w:rsid w:val="00B540BA"/>
    <w:rsid w:val="00B54BA3"/>
    <w:rsid w:val="00B6790F"/>
    <w:rsid w:val="00B70BB9"/>
    <w:rsid w:val="00B71A59"/>
    <w:rsid w:val="00B7263B"/>
    <w:rsid w:val="00B72D4F"/>
    <w:rsid w:val="00B749A4"/>
    <w:rsid w:val="00B812A4"/>
    <w:rsid w:val="00B94AC8"/>
    <w:rsid w:val="00BA2AF9"/>
    <w:rsid w:val="00BA3A0A"/>
    <w:rsid w:val="00BB0C08"/>
    <w:rsid w:val="00BC0488"/>
    <w:rsid w:val="00BC27AE"/>
    <w:rsid w:val="00BC32F4"/>
    <w:rsid w:val="00BC3632"/>
    <w:rsid w:val="00BC48ED"/>
    <w:rsid w:val="00BD4899"/>
    <w:rsid w:val="00BE11B5"/>
    <w:rsid w:val="00BF42C4"/>
    <w:rsid w:val="00C02FE0"/>
    <w:rsid w:val="00C21A55"/>
    <w:rsid w:val="00C2705E"/>
    <w:rsid w:val="00C328F7"/>
    <w:rsid w:val="00C35867"/>
    <w:rsid w:val="00C410C0"/>
    <w:rsid w:val="00C44550"/>
    <w:rsid w:val="00C611E3"/>
    <w:rsid w:val="00C77D5E"/>
    <w:rsid w:val="00C8043B"/>
    <w:rsid w:val="00C81CF5"/>
    <w:rsid w:val="00C948B4"/>
    <w:rsid w:val="00CA2EB3"/>
    <w:rsid w:val="00CA423B"/>
    <w:rsid w:val="00CA4780"/>
    <w:rsid w:val="00CA69C1"/>
    <w:rsid w:val="00CB57F6"/>
    <w:rsid w:val="00CB693B"/>
    <w:rsid w:val="00CB6E61"/>
    <w:rsid w:val="00CC176E"/>
    <w:rsid w:val="00CD25D5"/>
    <w:rsid w:val="00CE5B69"/>
    <w:rsid w:val="00CF6FE1"/>
    <w:rsid w:val="00D00A8A"/>
    <w:rsid w:val="00D06A82"/>
    <w:rsid w:val="00D07039"/>
    <w:rsid w:val="00D1763C"/>
    <w:rsid w:val="00D22F3A"/>
    <w:rsid w:val="00D3600C"/>
    <w:rsid w:val="00D36207"/>
    <w:rsid w:val="00D416CA"/>
    <w:rsid w:val="00D4251A"/>
    <w:rsid w:val="00D46621"/>
    <w:rsid w:val="00D608F1"/>
    <w:rsid w:val="00D64037"/>
    <w:rsid w:val="00D76960"/>
    <w:rsid w:val="00D77834"/>
    <w:rsid w:val="00D82394"/>
    <w:rsid w:val="00D8797B"/>
    <w:rsid w:val="00D87AEA"/>
    <w:rsid w:val="00D87B53"/>
    <w:rsid w:val="00DA03D0"/>
    <w:rsid w:val="00DA225B"/>
    <w:rsid w:val="00DA4516"/>
    <w:rsid w:val="00DA7396"/>
    <w:rsid w:val="00DB0501"/>
    <w:rsid w:val="00DB7815"/>
    <w:rsid w:val="00DC19E3"/>
    <w:rsid w:val="00DC20A3"/>
    <w:rsid w:val="00DC3C68"/>
    <w:rsid w:val="00DC66AB"/>
    <w:rsid w:val="00DD3AA9"/>
    <w:rsid w:val="00DD6F55"/>
    <w:rsid w:val="00DE443D"/>
    <w:rsid w:val="00E022C4"/>
    <w:rsid w:val="00E04DEB"/>
    <w:rsid w:val="00E14EB3"/>
    <w:rsid w:val="00E16376"/>
    <w:rsid w:val="00E173AC"/>
    <w:rsid w:val="00E207D7"/>
    <w:rsid w:val="00E21181"/>
    <w:rsid w:val="00E37779"/>
    <w:rsid w:val="00E37B7F"/>
    <w:rsid w:val="00E41313"/>
    <w:rsid w:val="00E44C9B"/>
    <w:rsid w:val="00E52C43"/>
    <w:rsid w:val="00E5555B"/>
    <w:rsid w:val="00E55C16"/>
    <w:rsid w:val="00E61806"/>
    <w:rsid w:val="00E7077E"/>
    <w:rsid w:val="00E8116D"/>
    <w:rsid w:val="00E84C01"/>
    <w:rsid w:val="00E85F05"/>
    <w:rsid w:val="00E86203"/>
    <w:rsid w:val="00E8660F"/>
    <w:rsid w:val="00E9229E"/>
    <w:rsid w:val="00E96E01"/>
    <w:rsid w:val="00EA069A"/>
    <w:rsid w:val="00EA5B30"/>
    <w:rsid w:val="00EB607E"/>
    <w:rsid w:val="00EC07F8"/>
    <w:rsid w:val="00EC34B9"/>
    <w:rsid w:val="00EE09C8"/>
    <w:rsid w:val="00EE0CCC"/>
    <w:rsid w:val="00EE0DDD"/>
    <w:rsid w:val="00EE7176"/>
    <w:rsid w:val="00EF062F"/>
    <w:rsid w:val="00EF0A67"/>
    <w:rsid w:val="00EF18E6"/>
    <w:rsid w:val="00EF27C0"/>
    <w:rsid w:val="00EF68DA"/>
    <w:rsid w:val="00F03204"/>
    <w:rsid w:val="00F050B5"/>
    <w:rsid w:val="00F070CA"/>
    <w:rsid w:val="00F12587"/>
    <w:rsid w:val="00F250D3"/>
    <w:rsid w:val="00F3383D"/>
    <w:rsid w:val="00F40970"/>
    <w:rsid w:val="00F55A14"/>
    <w:rsid w:val="00F676A6"/>
    <w:rsid w:val="00F67DB8"/>
    <w:rsid w:val="00F740B9"/>
    <w:rsid w:val="00F77CA4"/>
    <w:rsid w:val="00F8166C"/>
    <w:rsid w:val="00F85217"/>
    <w:rsid w:val="00F857FE"/>
    <w:rsid w:val="00F87758"/>
    <w:rsid w:val="00F938C9"/>
    <w:rsid w:val="00F952E9"/>
    <w:rsid w:val="00F9695E"/>
    <w:rsid w:val="00FA2218"/>
    <w:rsid w:val="00FA3F85"/>
    <w:rsid w:val="00FA6D91"/>
    <w:rsid w:val="00FA7D07"/>
    <w:rsid w:val="00FB09DD"/>
    <w:rsid w:val="00FB3BA5"/>
    <w:rsid w:val="00FB4CFE"/>
    <w:rsid w:val="00FC2058"/>
    <w:rsid w:val="00FD1291"/>
    <w:rsid w:val="00FD7411"/>
    <w:rsid w:val="00FD7C83"/>
    <w:rsid w:val="00FE44BD"/>
    <w:rsid w:val="00FE45D5"/>
    <w:rsid w:val="00FE64E4"/>
    <w:rsid w:val="00FF5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docId w15:val="{1E7D9AAA-8C9F-469B-A362-1A8EDF40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DF"/>
    <w:pPr>
      <w:spacing w:line="360" w:lineRule="auto"/>
      <w:jc w:val="both"/>
    </w:pPr>
    <w:rPr>
      <w:rFonts w:ascii="Times New Roman" w:hAnsi="Times New Roman"/>
      <w:sz w:val="24"/>
      <w:szCs w:val="22"/>
      <w:lang w:val="id-ID"/>
    </w:rPr>
  </w:style>
  <w:style w:type="paragraph" w:styleId="Heading1">
    <w:name w:val="heading 1"/>
    <w:basedOn w:val="Normal"/>
    <w:next w:val="Normal"/>
    <w:link w:val="Heading1Char"/>
    <w:uiPriority w:val="9"/>
    <w:qFormat/>
    <w:rsid w:val="009A05DF"/>
    <w:pPr>
      <w:keepNext/>
      <w:keepLines/>
      <w:jc w:val="center"/>
      <w:outlineLvl w:val="0"/>
    </w:pPr>
    <w:rPr>
      <w:rFonts w:eastAsia="Times New Roman" w:cs="Times New Roman"/>
      <w:b/>
      <w:szCs w:val="32"/>
    </w:rPr>
  </w:style>
  <w:style w:type="paragraph" w:styleId="Heading2">
    <w:name w:val="heading 2"/>
    <w:basedOn w:val="Normal"/>
    <w:next w:val="Normal"/>
    <w:link w:val="Heading2Char"/>
    <w:uiPriority w:val="9"/>
    <w:unhideWhenUsed/>
    <w:qFormat/>
    <w:rsid w:val="009A05DF"/>
    <w:pPr>
      <w:keepNext/>
      <w:keepLines/>
      <w:outlineLvl w:val="1"/>
    </w:pPr>
    <w:rPr>
      <w:rFonts w:eastAsia="Times New Roman" w:cs="Times New Roman"/>
      <w:b/>
      <w:szCs w:val="26"/>
    </w:rPr>
  </w:style>
  <w:style w:type="paragraph" w:styleId="Heading3">
    <w:name w:val="heading 3"/>
    <w:basedOn w:val="Normal"/>
    <w:next w:val="Normal"/>
    <w:link w:val="Heading3Char"/>
    <w:uiPriority w:val="9"/>
    <w:unhideWhenUsed/>
    <w:qFormat/>
    <w:rsid w:val="009A05DF"/>
    <w:pPr>
      <w:keepNext/>
      <w:keepLines/>
      <w:outlineLvl w:val="2"/>
    </w:pPr>
    <w:rPr>
      <w:rFonts w:eastAsia="Times New Roman" w:cs="Times New Roman"/>
      <w:b/>
      <w:szCs w:val="24"/>
    </w:rPr>
  </w:style>
  <w:style w:type="paragraph" w:styleId="Heading4">
    <w:name w:val="heading 4"/>
    <w:basedOn w:val="Normal"/>
    <w:next w:val="Normal"/>
    <w:link w:val="Heading4Char"/>
    <w:uiPriority w:val="9"/>
    <w:unhideWhenUsed/>
    <w:qFormat/>
    <w:rsid w:val="009A05DF"/>
    <w:pPr>
      <w:keepNext/>
      <w:keepLines/>
      <w:outlineLvl w:val="3"/>
    </w:pPr>
    <w:rPr>
      <w:rFonts w:eastAsia="Times New Roman" w:cs="Times New Roman"/>
      <w:b/>
      <w:iCs/>
    </w:rPr>
  </w:style>
  <w:style w:type="paragraph" w:styleId="Heading5">
    <w:name w:val="heading 5"/>
    <w:basedOn w:val="Normal"/>
    <w:next w:val="Normal"/>
    <w:link w:val="Heading5Char"/>
    <w:uiPriority w:val="9"/>
    <w:semiHidden/>
    <w:unhideWhenUsed/>
    <w:qFormat/>
    <w:rsid w:val="008E67E9"/>
    <w:pPr>
      <w:keepNext/>
      <w:keepLines/>
      <w:spacing w:before="40"/>
      <w:outlineLvl w:val="4"/>
    </w:pPr>
    <w:rPr>
      <w:rFonts w:ascii="Calibri Light" w:eastAsia="Times New Roman" w:hAnsi="Calibri Light" w:cs="Times New Roman"/>
      <w:color w:val="2E74B5"/>
    </w:rPr>
  </w:style>
  <w:style w:type="paragraph" w:styleId="Heading6">
    <w:name w:val="heading 6"/>
    <w:basedOn w:val="Normal"/>
    <w:next w:val="Normal"/>
    <w:link w:val="Heading6Char"/>
    <w:uiPriority w:val="9"/>
    <w:semiHidden/>
    <w:unhideWhenUsed/>
    <w:qFormat/>
    <w:rsid w:val="00964F0D"/>
    <w:pPr>
      <w:keepNext/>
      <w:keepLines/>
      <w:spacing w:before="40" w:line="480" w:lineRule="auto"/>
      <w:outlineLvl w:val="5"/>
    </w:pPr>
    <w:rPr>
      <w:rFonts w:eastAsia="Times New Roman" w:cs="Times New Roman"/>
      <w:i/>
      <w:iCs/>
      <w:color w:val="595959"/>
      <w:kern w:val="2"/>
      <w:lang w:val="en-US"/>
    </w:rPr>
  </w:style>
  <w:style w:type="paragraph" w:styleId="Heading7">
    <w:name w:val="heading 7"/>
    <w:basedOn w:val="Normal"/>
    <w:next w:val="Normal"/>
    <w:link w:val="Heading7Char"/>
    <w:uiPriority w:val="9"/>
    <w:semiHidden/>
    <w:unhideWhenUsed/>
    <w:qFormat/>
    <w:rsid w:val="00964F0D"/>
    <w:pPr>
      <w:keepNext/>
      <w:keepLines/>
      <w:spacing w:before="40" w:line="480" w:lineRule="auto"/>
      <w:outlineLvl w:val="6"/>
    </w:pPr>
    <w:rPr>
      <w:rFonts w:eastAsia="Times New Roman" w:cs="Times New Roman"/>
      <w:color w:val="595959"/>
      <w:kern w:val="2"/>
      <w:lang w:val="en-US"/>
    </w:rPr>
  </w:style>
  <w:style w:type="paragraph" w:styleId="Heading8">
    <w:name w:val="heading 8"/>
    <w:basedOn w:val="Normal"/>
    <w:next w:val="Normal"/>
    <w:link w:val="Heading8Char"/>
    <w:uiPriority w:val="9"/>
    <w:semiHidden/>
    <w:unhideWhenUsed/>
    <w:qFormat/>
    <w:rsid w:val="00964F0D"/>
    <w:pPr>
      <w:keepNext/>
      <w:keepLines/>
      <w:spacing w:line="480" w:lineRule="auto"/>
      <w:outlineLvl w:val="7"/>
    </w:pPr>
    <w:rPr>
      <w:rFonts w:eastAsia="Times New Roman" w:cs="Times New Roman"/>
      <w:i/>
      <w:iCs/>
      <w:color w:val="272727"/>
      <w:kern w:val="2"/>
      <w:lang w:val="en-US"/>
    </w:rPr>
  </w:style>
  <w:style w:type="paragraph" w:styleId="Heading9">
    <w:name w:val="heading 9"/>
    <w:basedOn w:val="Normal"/>
    <w:next w:val="Normal"/>
    <w:link w:val="Heading9Char"/>
    <w:uiPriority w:val="9"/>
    <w:semiHidden/>
    <w:unhideWhenUsed/>
    <w:qFormat/>
    <w:rsid w:val="00964F0D"/>
    <w:pPr>
      <w:keepNext/>
      <w:keepLines/>
      <w:spacing w:line="480" w:lineRule="auto"/>
      <w:outlineLvl w:val="8"/>
    </w:pPr>
    <w:rPr>
      <w:rFonts w:eastAsia="Times New Roman" w:cs="Times New Roman"/>
      <w:color w:val="272727"/>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07302"/>
    <w:pPr>
      <w:ind w:left="720"/>
      <w:contextualSpacing/>
    </w:pPr>
  </w:style>
  <w:style w:type="table" w:styleId="TableGrid">
    <w:name w:val="Table Grid"/>
    <w:basedOn w:val="TableNormal"/>
    <w:uiPriority w:val="59"/>
    <w:rsid w:val="000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A05DF"/>
    <w:rPr>
      <w:rFonts w:ascii="Times New Roman" w:eastAsia="Times New Roman" w:hAnsi="Times New Roman" w:cs="Times New Roman"/>
      <w:b/>
      <w:sz w:val="24"/>
      <w:szCs w:val="32"/>
    </w:rPr>
  </w:style>
  <w:style w:type="character" w:customStyle="1" w:styleId="Heading2Char">
    <w:name w:val="Heading 2 Char"/>
    <w:link w:val="Heading2"/>
    <w:uiPriority w:val="9"/>
    <w:rsid w:val="009A05DF"/>
    <w:rPr>
      <w:rFonts w:ascii="Times New Roman" w:eastAsia="Times New Roman" w:hAnsi="Times New Roman" w:cs="Times New Roman"/>
      <w:b/>
      <w:sz w:val="24"/>
      <w:szCs w:val="26"/>
    </w:rPr>
  </w:style>
  <w:style w:type="paragraph" w:styleId="NormalWeb">
    <w:name w:val="Normal (Web)"/>
    <w:basedOn w:val="Normal"/>
    <w:uiPriority w:val="99"/>
    <w:unhideWhenUsed/>
    <w:rsid w:val="00190710"/>
    <w:pPr>
      <w:spacing w:before="100" w:beforeAutospacing="1" w:after="100" w:afterAutospacing="1" w:line="240" w:lineRule="auto"/>
    </w:pPr>
    <w:rPr>
      <w:rFonts w:eastAsia="Times New Roman" w:cs="Times New Roman"/>
      <w:szCs w:val="24"/>
      <w:lang w:eastAsia="id-ID"/>
    </w:rPr>
  </w:style>
  <w:style w:type="paragraph" w:styleId="Caption">
    <w:name w:val="caption"/>
    <w:basedOn w:val="Normal"/>
    <w:next w:val="Normal"/>
    <w:uiPriority w:val="35"/>
    <w:unhideWhenUsed/>
    <w:qFormat/>
    <w:rsid w:val="006A7FB6"/>
    <w:pPr>
      <w:spacing w:after="200" w:line="240" w:lineRule="auto"/>
    </w:pPr>
    <w:rPr>
      <w:i/>
      <w:iCs/>
      <w:color w:val="44546A"/>
      <w:sz w:val="18"/>
      <w:szCs w:val="18"/>
    </w:rPr>
  </w:style>
  <w:style w:type="paragraph" w:styleId="FootnoteText">
    <w:name w:val="footnote text"/>
    <w:basedOn w:val="Normal"/>
    <w:link w:val="FootnoteTextChar"/>
    <w:uiPriority w:val="99"/>
    <w:unhideWhenUsed/>
    <w:rsid w:val="006A7FB6"/>
    <w:pPr>
      <w:spacing w:line="240" w:lineRule="auto"/>
    </w:pPr>
    <w:rPr>
      <w:sz w:val="20"/>
      <w:szCs w:val="20"/>
    </w:rPr>
  </w:style>
  <w:style w:type="character" w:customStyle="1" w:styleId="FootnoteTextChar">
    <w:name w:val="Footnote Text Char"/>
    <w:link w:val="FootnoteText"/>
    <w:uiPriority w:val="99"/>
    <w:rsid w:val="006A7FB6"/>
    <w:rPr>
      <w:sz w:val="20"/>
      <w:szCs w:val="20"/>
    </w:rPr>
  </w:style>
  <w:style w:type="character" w:styleId="FootnoteReference">
    <w:name w:val="footnote reference"/>
    <w:uiPriority w:val="99"/>
    <w:semiHidden/>
    <w:unhideWhenUsed/>
    <w:rsid w:val="006A7FB6"/>
    <w:rPr>
      <w:vertAlign w:val="superscript"/>
    </w:rPr>
  </w:style>
  <w:style w:type="character" w:styleId="Hyperlink">
    <w:name w:val="Hyperlink"/>
    <w:uiPriority w:val="99"/>
    <w:unhideWhenUsed/>
    <w:rsid w:val="00EC34B9"/>
    <w:rPr>
      <w:color w:val="0563C1"/>
      <w:u w:val="single"/>
    </w:rPr>
  </w:style>
  <w:style w:type="paragraph" w:styleId="Header">
    <w:name w:val="header"/>
    <w:basedOn w:val="Normal"/>
    <w:link w:val="HeaderChar"/>
    <w:uiPriority w:val="99"/>
    <w:unhideWhenUsed/>
    <w:rsid w:val="00D82394"/>
    <w:pPr>
      <w:tabs>
        <w:tab w:val="center" w:pos="4513"/>
        <w:tab w:val="right" w:pos="9026"/>
      </w:tabs>
      <w:spacing w:line="240" w:lineRule="auto"/>
    </w:pPr>
  </w:style>
  <w:style w:type="character" w:customStyle="1" w:styleId="HeaderChar">
    <w:name w:val="Header Char"/>
    <w:basedOn w:val="DefaultParagraphFont"/>
    <w:link w:val="Header"/>
    <w:uiPriority w:val="99"/>
    <w:rsid w:val="00D82394"/>
  </w:style>
  <w:style w:type="paragraph" w:styleId="Footer">
    <w:name w:val="footer"/>
    <w:basedOn w:val="Normal"/>
    <w:link w:val="FooterChar"/>
    <w:uiPriority w:val="99"/>
    <w:unhideWhenUsed/>
    <w:rsid w:val="00D82394"/>
    <w:pPr>
      <w:tabs>
        <w:tab w:val="center" w:pos="4513"/>
        <w:tab w:val="right" w:pos="9026"/>
      </w:tabs>
      <w:spacing w:line="240" w:lineRule="auto"/>
    </w:pPr>
  </w:style>
  <w:style w:type="character" w:customStyle="1" w:styleId="FooterChar">
    <w:name w:val="Footer Char"/>
    <w:basedOn w:val="DefaultParagraphFont"/>
    <w:link w:val="Footer"/>
    <w:uiPriority w:val="99"/>
    <w:rsid w:val="00D82394"/>
  </w:style>
  <w:style w:type="paragraph" w:styleId="TOCHeading">
    <w:name w:val="TOC Heading"/>
    <w:basedOn w:val="Heading1"/>
    <w:next w:val="Normal"/>
    <w:uiPriority w:val="39"/>
    <w:unhideWhenUsed/>
    <w:qFormat/>
    <w:rsid w:val="008306CA"/>
    <w:pPr>
      <w:jc w:val="left"/>
      <w:outlineLvl w:val="9"/>
    </w:pPr>
    <w:rPr>
      <w:rFonts w:ascii="Calibri Light" w:hAnsi="Calibri Light"/>
      <w:b w:val="0"/>
      <w:color w:val="2E74B5"/>
      <w:sz w:val="32"/>
      <w:lang w:val="en-US"/>
    </w:rPr>
  </w:style>
  <w:style w:type="paragraph" w:styleId="TOC1">
    <w:name w:val="toc 1"/>
    <w:basedOn w:val="Normal"/>
    <w:next w:val="Normal"/>
    <w:autoRedefine/>
    <w:uiPriority w:val="39"/>
    <w:unhideWhenUsed/>
    <w:rsid w:val="008306CA"/>
    <w:pPr>
      <w:tabs>
        <w:tab w:val="right" w:leader="dot" w:pos="7927"/>
      </w:tabs>
      <w:spacing w:after="100"/>
    </w:pPr>
    <w:rPr>
      <w:rFonts w:cs="Times New Roman"/>
      <w:b/>
      <w:noProof/>
      <w:szCs w:val="24"/>
    </w:rPr>
  </w:style>
  <w:style w:type="paragraph" w:styleId="TOC2">
    <w:name w:val="toc 2"/>
    <w:basedOn w:val="Normal"/>
    <w:next w:val="Normal"/>
    <w:autoRedefine/>
    <w:uiPriority w:val="39"/>
    <w:unhideWhenUsed/>
    <w:rsid w:val="008306CA"/>
    <w:pPr>
      <w:spacing w:after="100"/>
      <w:ind w:left="220"/>
    </w:pPr>
  </w:style>
  <w:style w:type="paragraph" w:styleId="TableofFigures">
    <w:name w:val="table of figures"/>
    <w:basedOn w:val="Normal"/>
    <w:next w:val="Normal"/>
    <w:uiPriority w:val="99"/>
    <w:unhideWhenUsed/>
    <w:rsid w:val="008306CA"/>
  </w:style>
  <w:style w:type="paragraph" w:styleId="BalloonText">
    <w:name w:val="Balloon Text"/>
    <w:basedOn w:val="Normal"/>
    <w:link w:val="BalloonTextChar"/>
    <w:uiPriority w:val="99"/>
    <w:semiHidden/>
    <w:unhideWhenUsed/>
    <w:rsid w:val="004460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46055"/>
    <w:rPr>
      <w:rFonts w:ascii="Tahoma" w:hAnsi="Tahoma" w:cs="Tahoma"/>
      <w:sz w:val="16"/>
      <w:szCs w:val="16"/>
    </w:rPr>
  </w:style>
  <w:style w:type="character" w:customStyle="1" w:styleId="Heading3Char">
    <w:name w:val="Heading 3 Char"/>
    <w:link w:val="Heading3"/>
    <w:uiPriority w:val="9"/>
    <w:rsid w:val="009A05DF"/>
    <w:rPr>
      <w:rFonts w:ascii="Times New Roman" w:eastAsia="Times New Roman" w:hAnsi="Times New Roman" w:cs="Times New Roman"/>
      <w:b/>
      <w:sz w:val="24"/>
      <w:szCs w:val="24"/>
    </w:rPr>
  </w:style>
  <w:style w:type="character" w:customStyle="1" w:styleId="Heading4Char">
    <w:name w:val="Heading 4 Char"/>
    <w:link w:val="Heading4"/>
    <w:uiPriority w:val="9"/>
    <w:rsid w:val="009A05DF"/>
    <w:rPr>
      <w:rFonts w:ascii="Times New Roman" w:eastAsia="Times New Roman" w:hAnsi="Times New Roman" w:cs="Times New Roman"/>
      <w:b/>
      <w:iCs/>
      <w:sz w:val="24"/>
    </w:rPr>
  </w:style>
  <w:style w:type="character" w:customStyle="1" w:styleId="ListParagraphChar">
    <w:name w:val="List Paragraph Char"/>
    <w:link w:val="ListParagraph"/>
    <w:uiPriority w:val="34"/>
    <w:locked/>
    <w:rsid w:val="009A05DF"/>
    <w:rPr>
      <w:rFonts w:ascii="Times New Roman" w:hAnsi="Times New Roman"/>
      <w:sz w:val="24"/>
    </w:rPr>
  </w:style>
  <w:style w:type="table" w:customStyle="1" w:styleId="PlainTable21">
    <w:name w:val="Plain Table 21"/>
    <w:basedOn w:val="TableNormal"/>
    <w:uiPriority w:val="42"/>
    <w:rsid w:val="00BD4899"/>
    <w:rPr>
      <w:kern w:val="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
    <w:name w:val="Plain Table 41"/>
    <w:basedOn w:val="TableNormal"/>
    <w:uiPriority w:val="44"/>
    <w:rsid w:val="0035190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6B3E07"/>
    <w:pPr>
      <w:spacing w:after="100"/>
      <w:ind w:left="480"/>
    </w:pPr>
  </w:style>
  <w:style w:type="paragraph" w:styleId="TOC4">
    <w:name w:val="toc 4"/>
    <w:basedOn w:val="Normal"/>
    <w:next w:val="Normal"/>
    <w:autoRedefine/>
    <w:uiPriority w:val="39"/>
    <w:unhideWhenUsed/>
    <w:rsid w:val="00870E23"/>
    <w:pPr>
      <w:spacing w:after="100"/>
      <w:ind w:left="720"/>
    </w:pPr>
  </w:style>
  <w:style w:type="paragraph" w:styleId="BodyText">
    <w:name w:val="Body Text"/>
    <w:basedOn w:val="Normal"/>
    <w:link w:val="BodyTextChar"/>
    <w:uiPriority w:val="1"/>
    <w:qFormat/>
    <w:rsid w:val="00B41ACF"/>
    <w:pPr>
      <w:widowControl w:val="0"/>
      <w:autoSpaceDE w:val="0"/>
      <w:autoSpaceDN w:val="0"/>
      <w:spacing w:line="240" w:lineRule="auto"/>
      <w:jc w:val="left"/>
    </w:pPr>
    <w:rPr>
      <w:rFonts w:eastAsia="Times New Roman" w:cs="Times New Roman"/>
      <w:sz w:val="22"/>
      <w:lang w:val="id"/>
    </w:rPr>
  </w:style>
  <w:style w:type="character" w:customStyle="1" w:styleId="BodyTextChar">
    <w:name w:val="Body Text Char"/>
    <w:link w:val="BodyText"/>
    <w:uiPriority w:val="1"/>
    <w:rsid w:val="00B41ACF"/>
    <w:rPr>
      <w:rFonts w:ascii="Times New Roman" w:eastAsia="Times New Roman" w:hAnsi="Times New Roman" w:cs="Times New Roman"/>
      <w:lang w:val="id"/>
    </w:rPr>
  </w:style>
  <w:style w:type="character" w:customStyle="1" w:styleId="Heading5Char">
    <w:name w:val="Heading 5 Char"/>
    <w:link w:val="Heading5"/>
    <w:uiPriority w:val="9"/>
    <w:semiHidden/>
    <w:rsid w:val="008E67E9"/>
    <w:rPr>
      <w:rFonts w:ascii="Calibri Light" w:eastAsia="Times New Roman" w:hAnsi="Calibri Light" w:cs="Times New Roman"/>
      <w:color w:val="2E74B5"/>
      <w:sz w:val="24"/>
    </w:rPr>
  </w:style>
  <w:style w:type="character" w:customStyle="1" w:styleId="Heading6Char">
    <w:name w:val="Heading 6 Char"/>
    <w:link w:val="Heading6"/>
    <w:uiPriority w:val="9"/>
    <w:semiHidden/>
    <w:rsid w:val="00964F0D"/>
    <w:rPr>
      <w:rFonts w:ascii="Times New Roman" w:eastAsia="Times New Roman" w:hAnsi="Times New Roman" w:cs="Times New Roman"/>
      <w:i/>
      <w:iCs/>
      <w:color w:val="595959"/>
      <w:kern w:val="2"/>
      <w:sz w:val="24"/>
      <w:lang w:val="en-US"/>
    </w:rPr>
  </w:style>
  <w:style w:type="character" w:customStyle="1" w:styleId="Heading7Char">
    <w:name w:val="Heading 7 Char"/>
    <w:link w:val="Heading7"/>
    <w:uiPriority w:val="9"/>
    <w:semiHidden/>
    <w:rsid w:val="00964F0D"/>
    <w:rPr>
      <w:rFonts w:ascii="Times New Roman" w:eastAsia="Times New Roman" w:hAnsi="Times New Roman" w:cs="Times New Roman"/>
      <w:color w:val="595959"/>
      <w:kern w:val="2"/>
      <w:sz w:val="24"/>
      <w:lang w:val="en-US"/>
    </w:rPr>
  </w:style>
  <w:style w:type="character" w:customStyle="1" w:styleId="Heading8Char">
    <w:name w:val="Heading 8 Char"/>
    <w:link w:val="Heading8"/>
    <w:uiPriority w:val="9"/>
    <w:semiHidden/>
    <w:rsid w:val="00964F0D"/>
    <w:rPr>
      <w:rFonts w:ascii="Times New Roman" w:eastAsia="Times New Roman" w:hAnsi="Times New Roman" w:cs="Times New Roman"/>
      <w:i/>
      <w:iCs/>
      <w:color w:val="272727"/>
      <w:kern w:val="2"/>
      <w:sz w:val="24"/>
      <w:lang w:val="en-US"/>
    </w:rPr>
  </w:style>
  <w:style w:type="character" w:customStyle="1" w:styleId="Heading9Char">
    <w:name w:val="Heading 9 Char"/>
    <w:link w:val="Heading9"/>
    <w:uiPriority w:val="9"/>
    <w:semiHidden/>
    <w:rsid w:val="00964F0D"/>
    <w:rPr>
      <w:rFonts w:ascii="Times New Roman" w:eastAsia="Times New Roman" w:hAnsi="Times New Roman" w:cs="Times New Roman"/>
      <w:color w:val="272727"/>
      <w:kern w:val="2"/>
      <w:sz w:val="24"/>
      <w:lang w:val="en-US"/>
    </w:rPr>
  </w:style>
  <w:style w:type="paragraph" w:styleId="Title">
    <w:name w:val="Title"/>
    <w:basedOn w:val="Normal"/>
    <w:next w:val="Normal"/>
    <w:link w:val="TitleChar"/>
    <w:uiPriority w:val="10"/>
    <w:qFormat/>
    <w:rsid w:val="00964F0D"/>
    <w:pPr>
      <w:spacing w:after="80" w:line="240" w:lineRule="auto"/>
      <w:contextualSpacing/>
    </w:pPr>
    <w:rPr>
      <w:rFonts w:ascii="Calibri Light" w:eastAsia="Times New Roman" w:hAnsi="Calibri Light" w:cs="Times New Roman"/>
      <w:spacing w:val="-10"/>
      <w:kern w:val="28"/>
      <w:sz w:val="56"/>
      <w:szCs w:val="56"/>
      <w:lang w:val="en-US"/>
    </w:rPr>
  </w:style>
  <w:style w:type="character" w:customStyle="1" w:styleId="TitleChar">
    <w:name w:val="Title Char"/>
    <w:link w:val="Title"/>
    <w:uiPriority w:val="10"/>
    <w:rsid w:val="00964F0D"/>
    <w:rPr>
      <w:rFonts w:ascii="Calibri Light" w:eastAsia="Times New Roman" w:hAnsi="Calibri Light" w:cs="Times New Roman"/>
      <w:spacing w:val="-10"/>
      <w:kern w:val="28"/>
      <w:sz w:val="56"/>
      <w:szCs w:val="56"/>
      <w:lang w:val="en-US"/>
    </w:rPr>
  </w:style>
  <w:style w:type="paragraph" w:styleId="Subtitle">
    <w:name w:val="Subtitle"/>
    <w:basedOn w:val="Normal"/>
    <w:next w:val="Normal"/>
    <w:link w:val="SubtitleChar"/>
    <w:uiPriority w:val="11"/>
    <w:qFormat/>
    <w:rsid w:val="00964F0D"/>
    <w:pPr>
      <w:numPr>
        <w:ilvl w:val="1"/>
      </w:numPr>
      <w:spacing w:line="480" w:lineRule="auto"/>
    </w:pPr>
    <w:rPr>
      <w:rFonts w:eastAsia="Times New Roman" w:cs="Times New Roman"/>
      <w:color w:val="595959"/>
      <w:spacing w:val="15"/>
      <w:kern w:val="2"/>
      <w:sz w:val="28"/>
      <w:szCs w:val="28"/>
      <w:lang w:val="en-US"/>
    </w:rPr>
  </w:style>
  <w:style w:type="character" w:customStyle="1" w:styleId="SubtitleChar">
    <w:name w:val="Subtitle Char"/>
    <w:link w:val="Subtitle"/>
    <w:uiPriority w:val="11"/>
    <w:rsid w:val="00964F0D"/>
    <w:rPr>
      <w:rFonts w:ascii="Times New Roman" w:eastAsia="Times New Roman" w:hAnsi="Times New Roman" w:cs="Times New Roman"/>
      <w:color w:val="595959"/>
      <w:spacing w:val="15"/>
      <w:kern w:val="2"/>
      <w:sz w:val="28"/>
      <w:szCs w:val="28"/>
      <w:lang w:val="en-US"/>
    </w:rPr>
  </w:style>
  <w:style w:type="paragraph" w:styleId="Quote">
    <w:name w:val="Quote"/>
    <w:basedOn w:val="Normal"/>
    <w:next w:val="Normal"/>
    <w:link w:val="QuoteChar"/>
    <w:uiPriority w:val="29"/>
    <w:qFormat/>
    <w:rsid w:val="00964F0D"/>
    <w:pPr>
      <w:spacing w:before="160" w:line="480" w:lineRule="auto"/>
      <w:jc w:val="center"/>
    </w:pPr>
    <w:rPr>
      <w:i/>
      <w:iCs/>
      <w:color w:val="404040"/>
      <w:kern w:val="2"/>
      <w:lang w:val="en-US"/>
    </w:rPr>
  </w:style>
  <w:style w:type="character" w:customStyle="1" w:styleId="QuoteChar">
    <w:name w:val="Quote Char"/>
    <w:link w:val="Quote"/>
    <w:uiPriority w:val="29"/>
    <w:rsid w:val="00964F0D"/>
    <w:rPr>
      <w:rFonts w:ascii="Times New Roman" w:hAnsi="Times New Roman"/>
      <w:i/>
      <w:iCs/>
      <w:color w:val="404040"/>
      <w:kern w:val="2"/>
      <w:sz w:val="24"/>
      <w:lang w:val="en-US"/>
    </w:rPr>
  </w:style>
  <w:style w:type="character" w:styleId="IntenseEmphasis">
    <w:name w:val="Intense Emphasis"/>
    <w:uiPriority w:val="21"/>
    <w:qFormat/>
    <w:rsid w:val="00964F0D"/>
    <w:rPr>
      <w:i/>
      <w:iCs/>
      <w:color w:val="2E74B5"/>
    </w:rPr>
  </w:style>
  <w:style w:type="paragraph" w:styleId="IntenseQuote">
    <w:name w:val="Intense Quote"/>
    <w:basedOn w:val="Normal"/>
    <w:next w:val="Normal"/>
    <w:link w:val="IntenseQuoteChar"/>
    <w:uiPriority w:val="30"/>
    <w:qFormat/>
    <w:rsid w:val="00964F0D"/>
    <w:pPr>
      <w:pBdr>
        <w:top w:val="single" w:sz="4" w:space="10" w:color="2E74B5"/>
        <w:bottom w:val="single" w:sz="4" w:space="10" w:color="2E74B5"/>
      </w:pBdr>
      <w:spacing w:before="360" w:after="360" w:line="480" w:lineRule="auto"/>
      <w:ind w:left="864" w:right="864"/>
      <w:jc w:val="center"/>
    </w:pPr>
    <w:rPr>
      <w:i/>
      <w:iCs/>
      <w:color w:val="2E74B5"/>
      <w:kern w:val="2"/>
      <w:lang w:val="en-US"/>
    </w:rPr>
  </w:style>
  <w:style w:type="character" w:customStyle="1" w:styleId="IntenseQuoteChar">
    <w:name w:val="Intense Quote Char"/>
    <w:link w:val="IntenseQuote"/>
    <w:uiPriority w:val="30"/>
    <w:rsid w:val="00964F0D"/>
    <w:rPr>
      <w:rFonts w:ascii="Times New Roman" w:hAnsi="Times New Roman"/>
      <w:i/>
      <w:iCs/>
      <w:color w:val="2E74B5"/>
      <w:kern w:val="2"/>
      <w:sz w:val="24"/>
      <w:lang w:val="en-US"/>
    </w:rPr>
  </w:style>
  <w:style w:type="character" w:styleId="IntenseReference">
    <w:name w:val="Intense Reference"/>
    <w:uiPriority w:val="32"/>
    <w:qFormat/>
    <w:rsid w:val="00964F0D"/>
    <w:rPr>
      <w:b/>
      <w:bCs/>
      <w:smallCaps/>
      <w:color w:val="2E74B5"/>
      <w:spacing w:val="5"/>
    </w:rPr>
  </w:style>
  <w:style w:type="character" w:styleId="FollowedHyperlink">
    <w:name w:val="FollowedHyperlink"/>
    <w:uiPriority w:val="99"/>
    <w:semiHidden/>
    <w:unhideWhenUsed/>
    <w:rsid w:val="00626F2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02">
      <w:bodyDiv w:val="1"/>
      <w:marLeft w:val="0"/>
      <w:marRight w:val="0"/>
      <w:marTop w:val="0"/>
      <w:marBottom w:val="0"/>
      <w:divBdr>
        <w:top w:val="none" w:sz="0" w:space="0" w:color="auto"/>
        <w:left w:val="none" w:sz="0" w:space="0" w:color="auto"/>
        <w:bottom w:val="none" w:sz="0" w:space="0" w:color="auto"/>
        <w:right w:val="none" w:sz="0" w:space="0" w:color="auto"/>
      </w:divBdr>
    </w:div>
    <w:div w:id="54477741">
      <w:bodyDiv w:val="1"/>
      <w:marLeft w:val="0"/>
      <w:marRight w:val="0"/>
      <w:marTop w:val="0"/>
      <w:marBottom w:val="0"/>
      <w:divBdr>
        <w:top w:val="none" w:sz="0" w:space="0" w:color="auto"/>
        <w:left w:val="none" w:sz="0" w:space="0" w:color="auto"/>
        <w:bottom w:val="none" w:sz="0" w:space="0" w:color="auto"/>
        <w:right w:val="none" w:sz="0" w:space="0" w:color="auto"/>
      </w:divBdr>
    </w:div>
    <w:div w:id="65878535">
      <w:bodyDiv w:val="1"/>
      <w:marLeft w:val="0"/>
      <w:marRight w:val="0"/>
      <w:marTop w:val="0"/>
      <w:marBottom w:val="0"/>
      <w:divBdr>
        <w:top w:val="none" w:sz="0" w:space="0" w:color="auto"/>
        <w:left w:val="none" w:sz="0" w:space="0" w:color="auto"/>
        <w:bottom w:val="none" w:sz="0" w:space="0" w:color="auto"/>
        <w:right w:val="none" w:sz="0" w:space="0" w:color="auto"/>
      </w:divBdr>
    </w:div>
    <w:div w:id="90593286">
      <w:bodyDiv w:val="1"/>
      <w:marLeft w:val="0"/>
      <w:marRight w:val="0"/>
      <w:marTop w:val="0"/>
      <w:marBottom w:val="0"/>
      <w:divBdr>
        <w:top w:val="none" w:sz="0" w:space="0" w:color="auto"/>
        <w:left w:val="none" w:sz="0" w:space="0" w:color="auto"/>
        <w:bottom w:val="none" w:sz="0" w:space="0" w:color="auto"/>
        <w:right w:val="none" w:sz="0" w:space="0" w:color="auto"/>
      </w:divBdr>
    </w:div>
    <w:div w:id="93215124">
      <w:bodyDiv w:val="1"/>
      <w:marLeft w:val="0"/>
      <w:marRight w:val="0"/>
      <w:marTop w:val="0"/>
      <w:marBottom w:val="0"/>
      <w:divBdr>
        <w:top w:val="none" w:sz="0" w:space="0" w:color="auto"/>
        <w:left w:val="none" w:sz="0" w:space="0" w:color="auto"/>
        <w:bottom w:val="none" w:sz="0" w:space="0" w:color="auto"/>
        <w:right w:val="none" w:sz="0" w:space="0" w:color="auto"/>
      </w:divBdr>
    </w:div>
    <w:div w:id="115687536">
      <w:bodyDiv w:val="1"/>
      <w:marLeft w:val="0"/>
      <w:marRight w:val="0"/>
      <w:marTop w:val="0"/>
      <w:marBottom w:val="0"/>
      <w:divBdr>
        <w:top w:val="none" w:sz="0" w:space="0" w:color="auto"/>
        <w:left w:val="none" w:sz="0" w:space="0" w:color="auto"/>
        <w:bottom w:val="none" w:sz="0" w:space="0" w:color="auto"/>
        <w:right w:val="none" w:sz="0" w:space="0" w:color="auto"/>
      </w:divBdr>
    </w:div>
    <w:div w:id="117071924">
      <w:bodyDiv w:val="1"/>
      <w:marLeft w:val="0"/>
      <w:marRight w:val="0"/>
      <w:marTop w:val="0"/>
      <w:marBottom w:val="0"/>
      <w:divBdr>
        <w:top w:val="none" w:sz="0" w:space="0" w:color="auto"/>
        <w:left w:val="none" w:sz="0" w:space="0" w:color="auto"/>
        <w:bottom w:val="none" w:sz="0" w:space="0" w:color="auto"/>
        <w:right w:val="none" w:sz="0" w:space="0" w:color="auto"/>
      </w:divBdr>
    </w:div>
    <w:div w:id="121963598">
      <w:bodyDiv w:val="1"/>
      <w:marLeft w:val="0"/>
      <w:marRight w:val="0"/>
      <w:marTop w:val="0"/>
      <w:marBottom w:val="0"/>
      <w:divBdr>
        <w:top w:val="none" w:sz="0" w:space="0" w:color="auto"/>
        <w:left w:val="none" w:sz="0" w:space="0" w:color="auto"/>
        <w:bottom w:val="none" w:sz="0" w:space="0" w:color="auto"/>
        <w:right w:val="none" w:sz="0" w:space="0" w:color="auto"/>
      </w:divBdr>
    </w:div>
    <w:div w:id="128013784">
      <w:bodyDiv w:val="1"/>
      <w:marLeft w:val="0"/>
      <w:marRight w:val="0"/>
      <w:marTop w:val="0"/>
      <w:marBottom w:val="0"/>
      <w:divBdr>
        <w:top w:val="none" w:sz="0" w:space="0" w:color="auto"/>
        <w:left w:val="none" w:sz="0" w:space="0" w:color="auto"/>
        <w:bottom w:val="none" w:sz="0" w:space="0" w:color="auto"/>
        <w:right w:val="none" w:sz="0" w:space="0" w:color="auto"/>
      </w:divBdr>
    </w:div>
    <w:div w:id="131681053">
      <w:bodyDiv w:val="1"/>
      <w:marLeft w:val="0"/>
      <w:marRight w:val="0"/>
      <w:marTop w:val="0"/>
      <w:marBottom w:val="0"/>
      <w:divBdr>
        <w:top w:val="none" w:sz="0" w:space="0" w:color="auto"/>
        <w:left w:val="none" w:sz="0" w:space="0" w:color="auto"/>
        <w:bottom w:val="none" w:sz="0" w:space="0" w:color="auto"/>
        <w:right w:val="none" w:sz="0" w:space="0" w:color="auto"/>
      </w:divBdr>
    </w:div>
    <w:div w:id="167184973">
      <w:bodyDiv w:val="1"/>
      <w:marLeft w:val="0"/>
      <w:marRight w:val="0"/>
      <w:marTop w:val="0"/>
      <w:marBottom w:val="0"/>
      <w:divBdr>
        <w:top w:val="none" w:sz="0" w:space="0" w:color="auto"/>
        <w:left w:val="none" w:sz="0" w:space="0" w:color="auto"/>
        <w:bottom w:val="none" w:sz="0" w:space="0" w:color="auto"/>
        <w:right w:val="none" w:sz="0" w:space="0" w:color="auto"/>
      </w:divBdr>
    </w:div>
    <w:div w:id="217130442">
      <w:bodyDiv w:val="1"/>
      <w:marLeft w:val="0"/>
      <w:marRight w:val="0"/>
      <w:marTop w:val="0"/>
      <w:marBottom w:val="0"/>
      <w:divBdr>
        <w:top w:val="none" w:sz="0" w:space="0" w:color="auto"/>
        <w:left w:val="none" w:sz="0" w:space="0" w:color="auto"/>
        <w:bottom w:val="none" w:sz="0" w:space="0" w:color="auto"/>
        <w:right w:val="none" w:sz="0" w:space="0" w:color="auto"/>
      </w:divBdr>
    </w:div>
    <w:div w:id="218900288">
      <w:bodyDiv w:val="1"/>
      <w:marLeft w:val="0"/>
      <w:marRight w:val="0"/>
      <w:marTop w:val="0"/>
      <w:marBottom w:val="0"/>
      <w:divBdr>
        <w:top w:val="none" w:sz="0" w:space="0" w:color="auto"/>
        <w:left w:val="none" w:sz="0" w:space="0" w:color="auto"/>
        <w:bottom w:val="none" w:sz="0" w:space="0" w:color="auto"/>
        <w:right w:val="none" w:sz="0" w:space="0" w:color="auto"/>
      </w:divBdr>
    </w:div>
    <w:div w:id="292060173">
      <w:bodyDiv w:val="1"/>
      <w:marLeft w:val="0"/>
      <w:marRight w:val="0"/>
      <w:marTop w:val="0"/>
      <w:marBottom w:val="0"/>
      <w:divBdr>
        <w:top w:val="none" w:sz="0" w:space="0" w:color="auto"/>
        <w:left w:val="none" w:sz="0" w:space="0" w:color="auto"/>
        <w:bottom w:val="none" w:sz="0" w:space="0" w:color="auto"/>
        <w:right w:val="none" w:sz="0" w:space="0" w:color="auto"/>
      </w:divBdr>
      <w:divsChild>
        <w:div w:id="1315065218">
          <w:marLeft w:val="0"/>
          <w:marRight w:val="0"/>
          <w:marTop w:val="0"/>
          <w:marBottom w:val="0"/>
          <w:divBdr>
            <w:top w:val="none" w:sz="0" w:space="0" w:color="auto"/>
            <w:left w:val="none" w:sz="0" w:space="0" w:color="auto"/>
            <w:bottom w:val="none" w:sz="0" w:space="0" w:color="auto"/>
            <w:right w:val="none" w:sz="0" w:space="0" w:color="auto"/>
          </w:divBdr>
          <w:divsChild>
            <w:div w:id="1820996920">
              <w:marLeft w:val="0"/>
              <w:marRight w:val="0"/>
              <w:marTop w:val="0"/>
              <w:marBottom w:val="0"/>
              <w:divBdr>
                <w:top w:val="none" w:sz="0" w:space="0" w:color="auto"/>
                <w:left w:val="none" w:sz="0" w:space="0" w:color="auto"/>
                <w:bottom w:val="none" w:sz="0" w:space="0" w:color="auto"/>
                <w:right w:val="none" w:sz="0" w:space="0" w:color="auto"/>
              </w:divBdr>
              <w:divsChild>
                <w:div w:id="4744969">
                  <w:marLeft w:val="0"/>
                  <w:marRight w:val="0"/>
                  <w:marTop w:val="0"/>
                  <w:marBottom w:val="0"/>
                  <w:divBdr>
                    <w:top w:val="none" w:sz="0" w:space="0" w:color="auto"/>
                    <w:left w:val="none" w:sz="0" w:space="0" w:color="auto"/>
                    <w:bottom w:val="none" w:sz="0" w:space="0" w:color="auto"/>
                    <w:right w:val="none" w:sz="0" w:space="0" w:color="auto"/>
                  </w:divBdr>
                  <w:divsChild>
                    <w:div w:id="1325158165">
                      <w:marLeft w:val="0"/>
                      <w:marRight w:val="0"/>
                      <w:marTop w:val="0"/>
                      <w:marBottom w:val="0"/>
                      <w:divBdr>
                        <w:top w:val="none" w:sz="0" w:space="0" w:color="auto"/>
                        <w:left w:val="none" w:sz="0" w:space="0" w:color="auto"/>
                        <w:bottom w:val="none" w:sz="0" w:space="0" w:color="auto"/>
                        <w:right w:val="none" w:sz="0" w:space="0" w:color="auto"/>
                      </w:divBdr>
                      <w:divsChild>
                        <w:div w:id="1841263733">
                          <w:marLeft w:val="0"/>
                          <w:marRight w:val="0"/>
                          <w:marTop w:val="0"/>
                          <w:marBottom w:val="0"/>
                          <w:divBdr>
                            <w:top w:val="none" w:sz="0" w:space="0" w:color="auto"/>
                            <w:left w:val="none" w:sz="0" w:space="0" w:color="auto"/>
                            <w:bottom w:val="none" w:sz="0" w:space="0" w:color="auto"/>
                            <w:right w:val="none" w:sz="0" w:space="0" w:color="auto"/>
                          </w:divBdr>
                          <w:divsChild>
                            <w:div w:id="1615088244">
                              <w:marLeft w:val="0"/>
                              <w:marRight w:val="0"/>
                              <w:marTop w:val="0"/>
                              <w:marBottom w:val="0"/>
                              <w:divBdr>
                                <w:top w:val="none" w:sz="0" w:space="0" w:color="auto"/>
                                <w:left w:val="none" w:sz="0" w:space="0" w:color="auto"/>
                                <w:bottom w:val="none" w:sz="0" w:space="0" w:color="auto"/>
                                <w:right w:val="none" w:sz="0" w:space="0" w:color="auto"/>
                              </w:divBdr>
                              <w:divsChild>
                                <w:div w:id="494682853">
                                  <w:marLeft w:val="0"/>
                                  <w:marRight w:val="0"/>
                                  <w:marTop w:val="0"/>
                                  <w:marBottom w:val="0"/>
                                  <w:divBdr>
                                    <w:top w:val="none" w:sz="0" w:space="0" w:color="auto"/>
                                    <w:left w:val="none" w:sz="0" w:space="0" w:color="auto"/>
                                    <w:bottom w:val="none" w:sz="0" w:space="0" w:color="auto"/>
                                    <w:right w:val="none" w:sz="0" w:space="0" w:color="auto"/>
                                  </w:divBdr>
                                  <w:divsChild>
                                    <w:div w:id="298189268">
                                      <w:marLeft w:val="0"/>
                                      <w:marRight w:val="0"/>
                                      <w:marTop w:val="0"/>
                                      <w:marBottom w:val="0"/>
                                      <w:divBdr>
                                        <w:top w:val="none" w:sz="0" w:space="0" w:color="auto"/>
                                        <w:left w:val="none" w:sz="0" w:space="0" w:color="auto"/>
                                        <w:bottom w:val="none" w:sz="0" w:space="0" w:color="auto"/>
                                        <w:right w:val="none" w:sz="0" w:space="0" w:color="auto"/>
                                      </w:divBdr>
                                      <w:divsChild>
                                        <w:div w:id="2090688592">
                                          <w:marLeft w:val="0"/>
                                          <w:marRight w:val="0"/>
                                          <w:marTop w:val="0"/>
                                          <w:marBottom w:val="0"/>
                                          <w:divBdr>
                                            <w:top w:val="none" w:sz="0" w:space="0" w:color="auto"/>
                                            <w:left w:val="none" w:sz="0" w:space="0" w:color="auto"/>
                                            <w:bottom w:val="none" w:sz="0" w:space="0" w:color="auto"/>
                                            <w:right w:val="none" w:sz="0" w:space="0" w:color="auto"/>
                                          </w:divBdr>
                                          <w:divsChild>
                                            <w:div w:id="1377699323">
                                              <w:marLeft w:val="0"/>
                                              <w:marRight w:val="0"/>
                                              <w:marTop w:val="0"/>
                                              <w:marBottom w:val="0"/>
                                              <w:divBdr>
                                                <w:top w:val="none" w:sz="0" w:space="0" w:color="auto"/>
                                                <w:left w:val="none" w:sz="0" w:space="0" w:color="auto"/>
                                                <w:bottom w:val="none" w:sz="0" w:space="0" w:color="auto"/>
                                                <w:right w:val="none" w:sz="0" w:space="0" w:color="auto"/>
                                              </w:divBdr>
                                              <w:divsChild>
                                                <w:div w:id="593395433">
                                                  <w:marLeft w:val="0"/>
                                                  <w:marRight w:val="0"/>
                                                  <w:marTop w:val="0"/>
                                                  <w:marBottom w:val="0"/>
                                                  <w:divBdr>
                                                    <w:top w:val="none" w:sz="0" w:space="0" w:color="auto"/>
                                                    <w:left w:val="none" w:sz="0" w:space="0" w:color="auto"/>
                                                    <w:bottom w:val="none" w:sz="0" w:space="0" w:color="auto"/>
                                                    <w:right w:val="none" w:sz="0" w:space="0" w:color="auto"/>
                                                  </w:divBdr>
                                                  <w:divsChild>
                                                    <w:div w:id="354696264">
                                                      <w:marLeft w:val="0"/>
                                                      <w:marRight w:val="0"/>
                                                      <w:marTop w:val="0"/>
                                                      <w:marBottom w:val="0"/>
                                                      <w:divBdr>
                                                        <w:top w:val="none" w:sz="0" w:space="0" w:color="auto"/>
                                                        <w:left w:val="none" w:sz="0" w:space="0" w:color="auto"/>
                                                        <w:bottom w:val="none" w:sz="0" w:space="0" w:color="auto"/>
                                                        <w:right w:val="none" w:sz="0" w:space="0" w:color="auto"/>
                                                      </w:divBdr>
                                                      <w:divsChild>
                                                        <w:div w:id="5920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2025186">
      <w:bodyDiv w:val="1"/>
      <w:marLeft w:val="0"/>
      <w:marRight w:val="0"/>
      <w:marTop w:val="0"/>
      <w:marBottom w:val="0"/>
      <w:divBdr>
        <w:top w:val="none" w:sz="0" w:space="0" w:color="auto"/>
        <w:left w:val="none" w:sz="0" w:space="0" w:color="auto"/>
        <w:bottom w:val="none" w:sz="0" w:space="0" w:color="auto"/>
        <w:right w:val="none" w:sz="0" w:space="0" w:color="auto"/>
      </w:divBdr>
    </w:div>
    <w:div w:id="344408633">
      <w:bodyDiv w:val="1"/>
      <w:marLeft w:val="0"/>
      <w:marRight w:val="0"/>
      <w:marTop w:val="0"/>
      <w:marBottom w:val="0"/>
      <w:divBdr>
        <w:top w:val="none" w:sz="0" w:space="0" w:color="auto"/>
        <w:left w:val="none" w:sz="0" w:space="0" w:color="auto"/>
        <w:bottom w:val="none" w:sz="0" w:space="0" w:color="auto"/>
        <w:right w:val="none" w:sz="0" w:space="0" w:color="auto"/>
      </w:divBdr>
    </w:div>
    <w:div w:id="357510563">
      <w:bodyDiv w:val="1"/>
      <w:marLeft w:val="0"/>
      <w:marRight w:val="0"/>
      <w:marTop w:val="0"/>
      <w:marBottom w:val="0"/>
      <w:divBdr>
        <w:top w:val="none" w:sz="0" w:space="0" w:color="auto"/>
        <w:left w:val="none" w:sz="0" w:space="0" w:color="auto"/>
        <w:bottom w:val="none" w:sz="0" w:space="0" w:color="auto"/>
        <w:right w:val="none" w:sz="0" w:space="0" w:color="auto"/>
      </w:divBdr>
    </w:div>
    <w:div w:id="409891791">
      <w:bodyDiv w:val="1"/>
      <w:marLeft w:val="0"/>
      <w:marRight w:val="0"/>
      <w:marTop w:val="0"/>
      <w:marBottom w:val="0"/>
      <w:divBdr>
        <w:top w:val="none" w:sz="0" w:space="0" w:color="auto"/>
        <w:left w:val="none" w:sz="0" w:space="0" w:color="auto"/>
        <w:bottom w:val="none" w:sz="0" w:space="0" w:color="auto"/>
        <w:right w:val="none" w:sz="0" w:space="0" w:color="auto"/>
      </w:divBdr>
    </w:div>
    <w:div w:id="414672337">
      <w:bodyDiv w:val="1"/>
      <w:marLeft w:val="0"/>
      <w:marRight w:val="0"/>
      <w:marTop w:val="0"/>
      <w:marBottom w:val="0"/>
      <w:divBdr>
        <w:top w:val="none" w:sz="0" w:space="0" w:color="auto"/>
        <w:left w:val="none" w:sz="0" w:space="0" w:color="auto"/>
        <w:bottom w:val="none" w:sz="0" w:space="0" w:color="auto"/>
        <w:right w:val="none" w:sz="0" w:space="0" w:color="auto"/>
      </w:divBdr>
    </w:div>
    <w:div w:id="461387362">
      <w:bodyDiv w:val="1"/>
      <w:marLeft w:val="0"/>
      <w:marRight w:val="0"/>
      <w:marTop w:val="0"/>
      <w:marBottom w:val="0"/>
      <w:divBdr>
        <w:top w:val="none" w:sz="0" w:space="0" w:color="auto"/>
        <w:left w:val="none" w:sz="0" w:space="0" w:color="auto"/>
        <w:bottom w:val="none" w:sz="0" w:space="0" w:color="auto"/>
        <w:right w:val="none" w:sz="0" w:space="0" w:color="auto"/>
      </w:divBdr>
    </w:div>
    <w:div w:id="489173710">
      <w:bodyDiv w:val="1"/>
      <w:marLeft w:val="0"/>
      <w:marRight w:val="0"/>
      <w:marTop w:val="0"/>
      <w:marBottom w:val="0"/>
      <w:divBdr>
        <w:top w:val="none" w:sz="0" w:space="0" w:color="auto"/>
        <w:left w:val="none" w:sz="0" w:space="0" w:color="auto"/>
        <w:bottom w:val="none" w:sz="0" w:space="0" w:color="auto"/>
        <w:right w:val="none" w:sz="0" w:space="0" w:color="auto"/>
      </w:divBdr>
    </w:div>
    <w:div w:id="573466023">
      <w:bodyDiv w:val="1"/>
      <w:marLeft w:val="0"/>
      <w:marRight w:val="0"/>
      <w:marTop w:val="0"/>
      <w:marBottom w:val="0"/>
      <w:divBdr>
        <w:top w:val="none" w:sz="0" w:space="0" w:color="auto"/>
        <w:left w:val="none" w:sz="0" w:space="0" w:color="auto"/>
        <w:bottom w:val="none" w:sz="0" w:space="0" w:color="auto"/>
        <w:right w:val="none" w:sz="0" w:space="0" w:color="auto"/>
      </w:divBdr>
    </w:div>
    <w:div w:id="591351975">
      <w:bodyDiv w:val="1"/>
      <w:marLeft w:val="0"/>
      <w:marRight w:val="0"/>
      <w:marTop w:val="0"/>
      <w:marBottom w:val="0"/>
      <w:divBdr>
        <w:top w:val="none" w:sz="0" w:space="0" w:color="auto"/>
        <w:left w:val="none" w:sz="0" w:space="0" w:color="auto"/>
        <w:bottom w:val="none" w:sz="0" w:space="0" w:color="auto"/>
        <w:right w:val="none" w:sz="0" w:space="0" w:color="auto"/>
      </w:divBdr>
    </w:div>
    <w:div w:id="607932265">
      <w:bodyDiv w:val="1"/>
      <w:marLeft w:val="0"/>
      <w:marRight w:val="0"/>
      <w:marTop w:val="0"/>
      <w:marBottom w:val="0"/>
      <w:divBdr>
        <w:top w:val="none" w:sz="0" w:space="0" w:color="auto"/>
        <w:left w:val="none" w:sz="0" w:space="0" w:color="auto"/>
        <w:bottom w:val="none" w:sz="0" w:space="0" w:color="auto"/>
        <w:right w:val="none" w:sz="0" w:space="0" w:color="auto"/>
      </w:divBdr>
    </w:div>
    <w:div w:id="610820193">
      <w:bodyDiv w:val="1"/>
      <w:marLeft w:val="0"/>
      <w:marRight w:val="0"/>
      <w:marTop w:val="0"/>
      <w:marBottom w:val="0"/>
      <w:divBdr>
        <w:top w:val="none" w:sz="0" w:space="0" w:color="auto"/>
        <w:left w:val="none" w:sz="0" w:space="0" w:color="auto"/>
        <w:bottom w:val="none" w:sz="0" w:space="0" w:color="auto"/>
        <w:right w:val="none" w:sz="0" w:space="0" w:color="auto"/>
      </w:divBdr>
    </w:div>
    <w:div w:id="611858205">
      <w:bodyDiv w:val="1"/>
      <w:marLeft w:val="0"/>
      <w:marRight w:val="0"/>
      <w:marTop w:val="0"/>
      <w:marBottom w:val="0"/>
      <w:divBdr>
        <w:top w:val="none" w:sz="0" w:space="0" w:color="auto"/>
        <w:left w:val="none" w:sz="0" w:space="0" w:color="auto"/>
        <w:bottom w:val="none" w:sz="0" w:space="0" w:color="auto"/>
        <w:right w:val="none" w:sz="0" w:space="0" w:color="auto"/>
      </w:divBdr>
    </w:div>
    <w:div w:id="656111382">
      <w:bodyDiv w:val="1"/>
      <w:marLeft w:val="0"/>
      <w:marRight w:val="0"/>
      <w:marTop w:val="0"/>
      <w:marBottom w:val="0"/>
      <w:divBdr>
        <w:top w:val="none" w:sz="0" w:space="0" w:color="auto"/>
        <w:left w:val="none" w:sz="0" w:space="0" w:color="auto"/>
        <w:bottom w:val="none" w:sz="0" w:space="0" w:color="auto"/>
        <w:right w:val="none" w:sz="0" w:space="0" w:color="auto"/>
      </w:divBdr>
    </w:div>
    <w:div w:id="711611221">
      <w:bodyDiv w:val="1"/>
      <w:marLeft w:val="0"/>
      <w:marRight w:val="0"/>
      <w:marTop w:val="0"/>
      <w:marBottom w:val="0"/>
      <w:divBdr>
        <w:top w:val="none" w:sz="0" w:space="0" w:color="auto"/>
        <w:left w:val="none" w:sz="0" w:space="0" w:color="auto"/>
        <w:bottom w:val="none" w:sz="0" w:space="0" w:color="auto"/>
        <w:right w:val="none" w:sz="0" w:space="0" w:color="auto"/>
      </w:divBdr>
    </w:div>
    <w:div w:id="738751728">
      <w:bodyDiv w:val="1"/>
      <w:marLeft w:val="0"/>
      <w:marRight w:val="0"/>
      <w:marTop w:val="0"/>
      <w:marBottom w:val="0"/>
      <w:divBdr>
        <w:top w:val="none" w:sz="0" w:space="0" w:color="auto"/>
        <w:left w:val="none" w:sz="0" w:space="0" w:color="auto"/>
        <w:bottom w:val="none" w:sz="0" w:space="0" w:color="auto"/>
        <w:right w:val="none" w:sz="0" w:space="0" w:color="auto"/>
      </w:divBdr>
    </w:div>
    <w:div w:id="743182131">
      <w:bodyDiv w:val="1"/>
      <w:marLeft w:val="0"/>
      <w:marRight w:val="0"/>
      <w:marTop w:val="0"/>
      <w:marBottom w:val="0"/>
      <w:divBdr>
        <w:top w:val="none" w:sz="0" w:space="0" w:color="auto"/>
        <w:left w:val="none" w:sz="0" w:space="0" w:color="auto"/>
        <w:bottom w:val="none" w:sz="0" w:space="0" w:color="auto"/>
        <w:right w:val="none" w:sz="0" w:space="0" w:color="auto"/>
      </w:divBdr>
    </w:div>
    <w:div w:id="759565544">
      <w:bodyDiv w:val="1"/>
      <w:marLeft w:val="0"/>
      <w:marRight w:val="0"/>
      <w:marTop w:val="0"/>
      <w:marBottom w:val="0"/>
      <w:divBdr>
        <w:top w:val="none" w:sz="0" w:space="0" w:color="auto"/>
        <w:left w:val="none" w:sz="0" w:space="0" w:color="auto"/>
        <w:bottom w:val="none" w:sz="0" w:space="0" w:color="auto"/>
        <w:right w:val="none" w:sz="0" w:space="0" w:color="auto"/>
      </w:divBdr>
    </w:div>
    <w:div w:id="763382477">
      <w:bodyDiv w:val="1"/>
      <w:marLeft w:val="0"/>
      <w:marRight w:val="0"/>
      <w:marTop w:val="0"/>
      <w:marBottom w:val="0"/>
      <w:divBdr>
        <w:top w:val="none" w:sz="0" w:space="0" w:color="auto"/>
        <w:left w:val="none" w:sz="0" w:space="0" w:color="auto"/>
        <w:bottom w:val="none" w:sz="0" w:space="0" w:color="auto"/>
        <w:right w:val="none" w:sz="0" w:space="0" w:color="auto"/>
      </w:divBdr>
    </w:div>
    <w:div w:id="777070225">
      <w:bodyDiv w:val="1"/>
      <w:marLeft w:val="0"/>
      <w:marRight w:val="0"/>
      <w:marTop w:val="0"/>
      <w:marBottom w:val="0"/>
      <w:divBdr>
        <w:top w:val="none" w:sz="0" w:space="0" w:color="auto"/>
        <w:left w:val="none" w:sz="0" w:space="0" w:color="auto"/>
        <w:bottom w:val="none" w:sz="0" w:space="0" w:color="auto"/>
        <w:right w:val="none" w:sz="0" w:space="0" w:color="auto"/>
      </w:divBdr>
    </w:div>
    <w:div w:id="786579841">
      <w:bodyDiv w:val="1"/>
      <w:marLeft w:val="0"/>
      <w:marRight w:val="0"/>
      <w:marTop w:val="0"/>
      <w:marBottom w:val="0"/>
      <w:divBdr>
        <w:top w:val="none" w:sz="0" w:space="0" w:color="auto"/>
        <w:left w:val="none" w:sz="0" w:space="0" w:color="auto"/>
        <w:bottom w:val="none" w:sz="0" w:space="0" w:color="auto"/>
        <w:right w:val="none" w:sz="0" w:space="0" w:color="auto"/>
      </w:divBdr>
    </w:div>
    <w:div w:id="842085815">
      <w:bodyDiv w:val="1"/>
      <w:marLeft w:val="0"/>
      <w:marRight w:val="0"/>
      <w:marTop w:val="0"/>
      <w:marBottom w:val="0"/>
      <w:divBdr>
        <w:top w:val="none" w:sz="0" w:space="0" w:color="auto"/>
        <w:left w:val="none" w:sz="0" w:space="0" w:color="auto"/>
        <w:bottom w:val="none" w:sz="0" w:space="0" w:color="auto"/>
        <w:right w:val="none" w:sz="0" w:space="0" w:color="auto"/>
      </w:divBdr>
    </w:div>
    <w:div w:id="868488556">
      <w:bodyDiv w:val="1"/>
      <w:marLeft w:val="0"/>
      <w:marRight w:val="0"/>
      <w:marTop w:val="0"/>
      <w:marBottom w:val="0"/>
      <w:divBdr>
        <w:top w:val="none" w:sz="0" w:space="0" w:color="auto"/>
        <w:left w:val="none" w:sz="0" w:space="0" w:color="auto"/>
        <w:bottom w:val="none" w:sz="0" w:space="0" w:color="auto"/>
        <w:right w:val="none" w:sz="0" w:space="0" w:color="auto"/>
      </w:divBdr>
    </w:div>
    <w:div w:id="947859969">
      <w:bodyDiv w:val="1"/>
      <w:marLeft w:val="0"/>
      <w:marRight w:val="0"/>
      <w:marTop w:val="0"/>
      <w:marBottom w:val="0"/>
      <w:divBdr>
        <w:top w:val="none" w:sz="0" w:space="0" w:color="auto"/>
        <w:left w:val="none" w:sz="0" w:space="0" w:color="auto"/>
        <w:bottom w:val="none" w:sz="0" w:space="0" w:color="auto"/>
        <w:right w:val="none" w:sz="0" w:space="0" w:color="auto"/>
      </w:divBdr>
    </w:div>
    <w:div w:id="960916691">
      <w:bodyDiv w:val="1"/>
      <w:marLeft w:val="0"/>
      <w:marRight w:val="0"/>
      <w:marTop w:val="0"/>
      <w:marBottom w:val="0"/>
      <w:divBdr>
        <w:top w:val="none" w:sz="0" w:space="0" w:color="auto"/>
        <w:left w:val="none" w:sz="0" w:space="0" w:color="auto"/>
        <w:bottom w:val="none" w:sz="0" w:space="0" w:color="auto"/>
        <w:right w:val="none" w:sz="0" w:space="0" w:color="auto"/>
      </w:divBdr>
    </w:div>
    <w:div w:id="968826672">
      <w:bodyDiv w:val="1"/>
      <w:marLeft w:val="0"/>
      <w:marRight w:val="0"/>
      <w:marTop w:val="0"/>
      <w:marBottom w:val="0"/>
      <w:divBdr>
        <w:top w:val="none" w:sz="0" w:space="0" w:color="auto"/>
        <w:left w:val="none" w:sz="0" w:space="0" w:color="auto"/>
        <w:bottom w:val="none" w:sz="0" w:space="0" w:color="auto"/>
        <w:right w:val="none" w:sz="0" w:space="0" w:color="auto"/>
      </w:divBdr>
    </w:div>
    <w:div w:id="976641442">
      <w:bodyDiv w:val="1"/>
      <w:marLeft w:val="0"/>
      <w:marRight w:val="0"/>
      <w:marTop w:val="0"/>
      <w:marBottom w:val="0"/>
      <w:divBdr>
        <w:top w:val="none" w:sz="0" w:space="0" w:color="auto"/>
        <w:left w:val="none" w:sz="0" w:space="0" w:color="auto"/>
        <w:bottom w:val="none" w:sz="0" w:space="0" w:color="auto"/>
        <w:right w:val="none" w:sz="0" w:space="0" w:color="auto"/>
      </w:divBdr>
    </w:div>
    <w:div w:id="979725858">
      <w:bodyDiv w:val="1"/>
      <w:marLeft w:val="0"/>
      <w:marRight w:val="0"/>
      <w:marTop w:val="0"/>
      <w:marBottom w:val="0"/>
      <w:divBdr>
        <w:top w:val="none" w:sz="0" w:space="0" w:color="auto"/>
        <w:left w:val="none" w:sz="0" w:space="0" w:color="auto"/>
        <w:bottom w:val="none" w:sz="0" w:space="0" w:color="auto"/>
        <w:right w:val="none" w:sz="0" w:space="0" w:color="auto"/>
      </w:divBdr>
    </w:div>
    <w:div w:id="982271046">
      <w:bodyDiv w:val="1"/>
      <w:marLeft w:val="0"/>
      <w:marRight w:val="0"/>
      <w:marTop w:val="0"/>
      <w:marBottom w:val="0"/>
      <w:divBdr>
        <w:top w:val="none" w:sz="0" w:space="0" w:color="auto"/>
        <w:left w:val="none" w:sz="0" w:space="0" w:color="auto"/>
        <w:bottom w:val="none" w:sz="0" w:space="0" w:color="auto"/>
        <w:right w:val="none" w:sz="0" w:space="0" w:color="auto"/>
      </w:divBdr>
    </w:div>
    <w:div w:id="1007370284">
      <w:bodyDiv w:val="1"/>
      <w:marLeft w:val="0"/>
      <w:marRight w:val="0"/>
      <w:marTop w:val="0"/>
      <w:marBottom w:val="0"/>
      <w:divBdr>
        <w:top w:val="none" w:sz="0" w:space="0" w:color="auto"/>
        <w:left w:val="none" w:sz="0" w:space="0" w:color="auto"/>
        <w:bottom w:val="none" w:sz="0" w:space="0" w:color="auto"/>
        <w:right w:val="none" w:sz="0" w:space="0" w:color="auto"/>
      </w:divBdr>
    </w:div>
    <w:div w:id="1013535126">
      <w:bodyDiv w:val="1"/>
      <w:marLeft w:val="0"/>
      <w:marRight w:val="0"/>
      <w:marTop w:val="0"/>
      <w:marBottom w:val="0"/>
      <w:divBdr>
        <w:top w:val="none" w:sz="0" w:space="0" w:color="auto"/>
        <w:left w:val="none" w:sz="0" w:space="0" w:color="auto"/>
        <w:bottom w:val="none" w:sz="0" w:space="0" w:color="auto"/>
        <w:right w:val="none" w:sz="0" w:space="0" w:color="auto"/>
      </w:divBdr>
    </w:div>
    <w:div w:id="1025449241">
      <w:bodyDiv w:val="1"/>
      <w:marLeft w:val="0"/>
      <w:marRight w:val="0"/>
      <w:marTop w:val="0"/>
      <w:marBottom w:val="0"/>
      <w:divBdr>
        <w:top w:val="none" w:sz="0" w:space="0" w:color="auto"/>
        <w:left w:val="none" w:sz="0" w:space="0" w:color="auto"/>
        <w:bottom w:val="none" w:sz="0" w:space="0" w:color="auto"/>
        <w:right w:val="none" w:sz="0" w:space="0" w:color="auto"/>
      </w:divBdr>
    </w:div>
    <w:div w:id="1043098796">
      <w:bodyDiv w:val="1"/>
      <w:marLeft w:val="0"/>
      <w:marRight w:val="0"/>
      <w:marTop w:val="0"/>
      <w:marBottom w:val="0"/>
      <w:divBdr>
        <w:top w:val="none" w:sz="0" w:space="0" w:color="auto"/>
        <w:left w:val="none" w:sz="0" w:space="0" w:color="auto"/>
        <w:bottom w:val="none" w:sz="0" w:space="0" w:color="auto"/>
        <w:right w:val="none" w:sz="0" w:space="0" w:color="auto"/>
      </w:divBdr>
    </w:div>
    <w:div w:id="1043671945">
      <w:bodyDiv w:val="1"/>
      <w:marLeft w:val="0"/>
      <w:marRight w:val="0"/>
      <w:marTop w:val="0"/>
      <w:marBottom w:val="0"/>
      <w:divBdr>
        <w:top w:val="none" w:sz="0" w:space="0" w:color="auto"/>
        <w:left w:val="none" w:sz="0" w:space="0" w:color="auto"/>
        <w:bottom w:val="none" w:sz="0" w:space="0" w:color="auto"/>
        <w:right w:val="none" w:sz="0" w:space="0" w:color="auto"/>
      </w:divBdr>
    </w:div>
    <w:div w:id="1051687700">
      <w:bodyDiv w:val="1"/>
      <w:marLeft w:val="0"/>
      <w:marRight w:val="0"/>
      <w:marTop w:val="0"/>
      <w:marBottom w:val="0"/>
      <w:divBdr>
        <w:top w:val="none" w:sz="0" w:space="0" w:color="auto"/>
        <w:left w:val="none" w:sz="0" w:space="0" w:color="auto"/>
        <w:bottom w:val="none" w:sz="0" w:space="0" w:color="auto"/>
        <w:right w:val="none" w:sz="0" w:space="0" w:color="auto"/>
      </w:divBdr>
    </w:div>
    <w:div w:id="1097478885">
      <w:bodyDiv w:val="1"/>
      <w:marLeft w:val="0"/>
      <w:marRight w:val="0"/>
      <w:marTop w:val="0"/>
      <w:marBottom w:val="0"/>
      <w:divBdr>
        <w:top w:val="none" w:sz="0" w:space="0" w:color="auto"/>
        <w:left w:val="none" w:sz="0" w:space="0" w:color="auto"/>
        <w:bottom w:val="none" w:sz="0" w:space="0" w:color="auto"/>
        <w:right w:val="none" w:sz="0" w:space="0" w:color="auto"/>
      </w:divBdr>
    </w:div>
    <w:div w:id="1098330216">
      <w:bodyDiv w:val="1"/>
      <w:marLeft w:val="0"/>
      <w:marRight w:val="0"/>
      <w:marTop w:val="0"/>
      <w:marBottom w:val="0"/>
      <w:divBdr>
        <w:top w:val="none" w:sz="0" w:space="0" w:color="auto"/>
        <w:left w:val="none" w:sz="0" w:space="0" w:color="auto"/>
        <w:bottom w:val="none" w:sz="0" w:space="0" w:color="auto"/>
        <w:right w:val="none" w:sz="0" w:space="0" w:color="auto"/>
      </w:divBdr>
    </w:div>
    <w:div w:id="1128205771">
      <w:bodyDiv w:val="1"/>
      <w:marLeft w:val="0"/>
      <w:marRight w:val="0"/>
      <w:marTop w:val="0"/>
      <w:marBottom w:val="0"/>
      <w:divBdr>
        <w:top w:val="none" w:sz="0" w:space="0" w:color="auto"/>
        <w:left w:val="none" w:sz="0" w:space="0" w:color="auto"/>
        <w:bottom w:val="none" w:sz="0" w:space="0" w:color="auto"/>
        <w:right w:val="none" w:sz="0" w:space="0" w:color="auto"/>
      </w:divBdr>
    </w:div>
    <w:div w:id="1217663210">
      <w:bodyDiv w:val="1"/>
      <w:marLeft w:val="0"/>
      <w:marRight w:val="0"/>
      <w:marTop w:val="0"/>
      <w:marBottom w:val="0"/>
      <w:divBdr>
        <w:top w:val="none" w:sz="0" w:space="0" w:color="auto"/>
        <w:left w:val="none" w:sz="0" w:space="0" w:color="auto"/>
        <w:bottom w:val="none" w:sz="0" w:space="0" w:color="auto"/>
        <w:right w:val="none" w:sz="0" w:space="0" w:color="auto"/>
      </w:divBdr>
    </w:div>
    <w:div w:id="1222980638">
      <w:bodyDiv w:val="1"/>
      <w:marLeft w:val="0"/>
      <w:marRight w:val="0"/>
      <w:marTop w:val="0"/>
      <w:marBottom w:val="0"/>
      <w:divBdr>
        <w:top w:val="none" w:sz="0" w:space="0" w:color="auto"/>
        <w:left w:val="none" w:sz="0" w:space="0" w:color="auto"/>
        <w:bottom w:val="none" w:sz="0" w:space="0" w:color="auto"/>
        <w:right w:val="none" w:sz="0" w:space="0" w:color="auto"/>
      </w:divBdr>
    </w:div>
    <w:div w:id="1257908254">
      <w:bodyDiv w:val="1"/>
      <w:marLeft w:val="0"/>
      <w:marRight w:val="0"/>
      <w:marTop w:val="0"/>
      <w:marBottom w:val="0"/>
      <w:divBdr>
        <w:top w:val="none" w:sz="0" w:space="0" w:color="auto"/>
        <w:left w:val="none" w:sz="0" w:space="0" w:color="auto"/>
        <w:bottom w:val="none" w:sz="0" w:space="0" w:color="auto"/>
        <w:right w:val="none" w:sz="0" w:space="0" w:color="auto"/>
      </w:divBdr>
    </w:div>
    <w:div w:id="1267881846">
      <w:bodyDiv w:val="1"/>
      <w:marLeft w:val="0"/>
      <w:marRight w:val="0"/>
      <w:marTop w:val="0"/>
      <w:marBottom w:val="0"/>
      <w:divBdr>
        <w:top w:val="none" w:sz="0" w:space="0" w:color="auto"/>
        <w:left w:val="none" w:sz="0" w:space="0" w:color="auto"/>
        <w:bottom w:val="none" w:sz="0" w:space="0" w:color="auto"/>
        <w:right w:val="none" w:sz="0" w:space="0" w:color="auto"/>
      </w:divBdr>
    </w:div>
    <w:div w:id="1270235338">
      <w:bodyDiv w:val="1"/>
      <w:marLeft w:val="0"/>
      <w:marRight w:val="0"/>
      <w:marTop w:val="0"/>
      <w:marBottom w:val="0"/>
      <w:divBdr>
        <w:top w:val="none" w:sz="0" w:space="0" w:color="auto"/>
        <w:left w:val="none" w:sz="0" w:space="0" w:color="auto"/>
        <w:bottom w:val="none" w:sz="0" w:space="0" w:color="auto"/>
        <w:right w:val="none" w:sz="0" w:space="0" w:color="auto"/>
      </w:divBdr>
    </w:div>
    <w:div w:id="1347637735">
      <w:bodyDiv w:val="1"/>
      <w:marLeft w:val="0"/>
      <w:marRight w:val="0"/>
      <w:marTop w:val="0"/>
      <w:marBottom w:val="0"/>
      <w:divBdr>
        <w:top w:val="none" w:sz="0" w:space="0" w:color="auto"/>
        <w:left w:val="none" w:sz="0" w:space="0" w:color="auto"/>
        <w:bottom w:val="none" w:sz="0" w:space="0" w:color="auto"/>
        <w:right w:val="none" w:sz="0" w:space="0" w:color="auto"/>
      </w:divBdr>
    </w:div>
    <w:div w:id="1399283525">
      <w:bodyDiv w:val="1"/>
      <w:marLeft w:val="0"/>
      <w:marRight w:val="0"/>
      <w:marTop w:val="0"/>
      <w:marBottom w:val="0"/>
      <w:divBdr>
        <w:top w:val="none" w:sz="0" w:space="0" w:color="auto"/>
        <w:left w:val="none" w:sz="0" w:space="0" w:color="auto"/>
        <w:bottom w:val="none" w:sz="0" w:space="0" w:color="auto"/>
        <w:right w:val="none" w:sz="0" w:space="0" w:color="auto"/>
      </w:divBdr>
    </w:div>
    <w:div w:id="1402633221">
      <w:bodyDiv w:val="1"/>
      <w:marLeft w:val="0"/>
      <w:marRight w:val="0"/>
      <w:marTop w:val="0"/>
      <w:marBottom w:val="0"/>
      <w:divBdr>
        <w:top w:val="none" w:sz="0" w:space="0" w:color="auto"/>
        <w:left w:val="none" w:sz="0" w:space="0" w:color="auto"/>
        <w:bottom w:val="none" w:sz="0" w:space="0" w:color="auto"/>
        <w:right w:val="none" w:sz="0" w:space="0" w:color="auto"/>
      </w:divBdr>
    </w:div>
    <w:div w:id="1416704676">
      <w:bodyDiv w:val="1"/>
      <w:marLeft w:val="0"/>
      <w:marRight w:val="0"/>
      <w:marTop w:val="0"/>
      <w:marBottom w:val="0"/>
      <w:divBdr>
        <w:top w:val="none" w:sz="0" w:space="0" w:color="auto"/>
        <w:left w:val="none" w:sz="0" w:space="0" w:color="auto"/>
        <w:bottom w:val="none" w:sz="0" w:space="0" w:color="auto"/>
        <w:right w:val="none" w:sz="0" w:space="0" w:color="auto"/>
      </w:divBdr>
    </w:div>
    <w:div w:id="1418555039">
      <w:bodyDiv w:val="1"/>
      <w:marLeft w:val="0"/>
      <w:marRight w:val="0"/>
      <w:marTop w:val="0"/>
      <w:marBottom w:val="0"/>
      <w:divBdr>
        <w:top w:val="none" w:sz="0" w:space="0" w:color="auto"/>
        <w:left w:val="none" w:sz="0" w:space="0" w:color="auto"/>
        <w:bottom w:val="none" w:sz="0" w:space="0" w:color="auto"/>
        <w:right w:val="none" w:sz="0" w:space="0" w:color="auto"/>
      </w:divBdr>
    </w:div>
    <w:div w:id="1454902961">
      <w:bodyDiv w:val="1"/>
      <w:marLeft w:val="0"/>
      <w:marRight w:val="0"/>
      <w:marTop w:val="0"/>
      <w:marBottom w:val="0"/>
      <w:divBdr>
        <w:top w:val="none" w:sz="0" w:space="0" w:color="auto"/>
        <w:left w:val="none" w:sz="0" w:space="0" w:color="auto"/>
        <w:bottom w:val="none" w:sz="0" w:space="0" w:color="auto"/>
        <w:right w:val="none" w:sz="0" w:space="0" w:color="auto"/>
      </w:divBdr>
    </w:div>
    <w:div w:id="1464036863">
      <w:bodyDiv w:val="1"/>
      <w:marLeft w:val="0"/>
      <w:marRight w:val="0"/>
      <w:marTop w:val="0"/>
      <w:marBottom w:val="0"/>
      <w:divBdr>
        <w:top w:val="none" w:sz="0" w:space="0" w:color="auto"/>
        <w:left w:val="none" w:sz="0" w:space="0" w:color="auto"/>
        <w:bottom w:val="none" w:sz="0" w:space="0" w:color="auto"/>
        <w:right w:val="none" w:sz="0" w:space="0" w:color="auto"/>
      </w:divBdr>
    </w:div>
    <w:div w:id="1521429480">
      <w:bodyDiv w:val="1"/>
      <w:marLeft w:val="0"/>
      <w:marRight w:val="0"/>
      <w:marTop w:val="0"/>
      <w:marBottom w:val="0"/>
      <w:divBdr>
        <w:top w:val="none" w:sz="0" w:space="0" w:color="auto"/>
        <w:left w:val="none" w:sz="0" w:space="0" w:color="auto"/>
        <w:bottom w:val="none" w:sz="0" w:space="0" w:color="auto"/>
        <w:right w:val="none" w:sz="0" w:space="0" w:color="auto"/>
      </w:divBdr>
    </w:div>
    <w:div w:id="1704669420">
      <w:bodyDiv w:val="1"/>
      <w:marLeft w:val="0"/>
      <w:marRight w:val="0"/>
      <w:marTop w:val="0"/>
      <w:marBottom w:val="0"/>
      <w:divBdr>
        <w:top w:val="none" w:sz="0" w:space="0" w:color="auto"/>
        <w:left w:val="none" w:sz="0" w:space="0" w:color="auto"/>
        <w:bottom w:val="none" w:sz="0" w:space="0" w:color="auto"/>
        <w:right w:val="none" w:sz="0" w:space="0" w:color="auto"/>
      </w:divBdr>
    </w:div>
    <w:div w:id="1730572515">
      <w:bodyDiv w:val="1"/>
      <w:marLeft w:val="0"/>
      <w:marRight w:val="0"/>
      <w:marTop w:val="0"/>
      <w:marBottom w:val="0"/>
      <w:divBdr>
        <w:top w:val="none" w:sz="0" w:space="0" w:color="auto"/>
        <w:left w:val="none" w:sz="0" w:space="0" w:color="auto"/>
        <w:bottom w:val="none" w:sz="0" w:space="0" w:color="auto"/>
        <w:right w:val="none" w:sz="0" w:space="0" w:color="auto"/>
      </w:divBdr>
    </w:div>
    <w:div w:id="1884250222">
      <w:bodyDiv w:val="1"/>
      <w:marLeft w:val="0"/>
      <w:marRight w:val="0"/>
      <w:marTop w:val="0"/>
      <w:marBottom w:val="0"/>
      <w:divBdr>
        <w:top w:val="none" w:sz="0" w:space="0" w:color="auto"/>
        <w:left w:val="none" w:sz="0" w:space="0" w:color="auto"/>
        <w:bottom w:val="none" w:sz="0" w:space="0" w:color="auto"/>
        <w:right w:val="none" w:sz="0" w:space="0" w:color="auto"/>
      </w:divBdr>
    </w:div>
    <w:div w:id="1968200815">
      <w:bodyDiv w:val="1"/>
      <w:marLeft w:val="0"/>
      <w:marRight w:val="0"/>
      <w:marTop w:val="0"/>
      <w:marBottom w:val="0"/>
      <w:divBdr>
        <w:top w:val="none" w:sz="0" w:space="0" w:color="auto"/>
        <w:left w:val="none" w:sz="0" w:space="0" w:color="auto"/>
        <w:bottom w:val="none" w:sz="0" w:space="0" w:color="auto"/>
        <w:right w:val="none" w:sz="0" w:space="0" w:color="auto"/>
      </w:divBdr>
    </w:div>
    <w:div w:id="1994989089">
      <w:bodyDiv w:val="1"/>
      <w:marLeft w:val="0"/>
      <w:marRight w:val="0"/>
      <w:marTop w:val="0"/>
      <w:marBottom w:val="0"/>
      <w:divBdr>
        <w:top w:val="none" w:sz="0" w:space="0" w:color="auto"/>
        <w:left w:val="none" w:sz="0" w:space="0" w:color="auto"/>
        <w:bottom w:val="none" w:sz="0" w:space="0" w:color="auto"/>
        <w:right w:val="none" w:sz="0" w:space="0" w:color="auto"/>
      </w:divBdr>
    </w:div>
    <w:div w:id="1996300092">
      <w:bodyDiv w:val="1"/>
      <w:marLeft w:val="0"/>
      <w:marRight w:val="0"/>
      <w:marTop w:val="0"/>
      <w:marBottom w:val="0"/>
      <w:divBdr>
        <w:top w:val="none" w:sz="0" w:space="0" w:color="auto"/>
        <w:left w:val="none" w:sz="0" w:space="0" w:color="auto"/>
        <w:bottom w:val="none" w:sz="0" w:space="0" w:color="auto"/>
        <w:right w:val="none" w:sz="0" w:space="0" w:color="auto"/>
      </w:divBdr>
    </w:div>
    <w:div w:id="2025787541">
      <w:bodyDiv w:val="1"/>
      <w:marLeft w:val="0"/>
      <w:marRight w:val="0"/>
      <w:marTop w:val="0"/>
      <w:marBottom w:val="0"/>
      <w:divBdr>
        <w:top w:val="none" w:sz="0" w:space="0" w:color="auto"/>
        <w:left w:val="none" w:sz="0" w:space="0" w:color="auto"/>
        <w:bottom w:val="none" w:sz="0" w:space="0" w:color="auto"/>
        <w:right w:val="none" w:sz="0" w:space="0" w:color="auto"/>
      </w:divBdr>
    </w:div>
    <w:div w:id="2033535932">
      <w:bodyDiv w:val="1"/>
      <w:marLeft w:val="0"/>
      <w:marRight w:val="0"/>
      <w:marTop w:val="0"/>
      <w:marBottom w:val="0"/>
      <w:divBdr>
        <w:top w:val="none" w:sz="0" w:space="0" w:color="auto"/>
        <w:left w:val="none" w:sz="0" w:space="0" w:color="auto"/>
        <w:bottom w:val="none" w:sz="0" w:space="0" w:color="auto"/>
        <w:right w:val="none" w:sz="0" w:space="0" w:color="auto"/>
      </w:divBdr>
      <w:divsChild>
        <w:div w:id="1574657057">
          <w:marLeft w:val="0"/>
          <w:marRight w:val="0"/>
          <w:marTop w:val="0"/>
          <w:marBottom w:val="0"/>
          <w:divBdr>
            <w:top w:val="none" w:sz="0" w:space="0" w:color="auto"/>
            <w:left w:val="none" w:sz="0" w:space="0" w:color="auto"/>
            <w:bottom w:val="none" w:sz="0" w:space="0" w:color="auto"/>
            <w:right w:val="none" w:sz="0" w:space="0" w:color="auto"/>
          </w:divBdr>
          <w:divsChild>
            <w:div w:id="1557933342">
              <w:marLeft w:val="0"/>
              <w:marRight w:val="0"/>
              <w:marTop w:val="0"/>
              <w:marBottom w:val="0"/>
              <w:divBdr>
                <w:top w:val="none" w:sz="0" w:space="0" w:color="auto"/>
                <w:left w:val="none" w:sz="0" w:space="0" w:color="auto"/>
                <w:bottom w:val="none" w:sz="0" w:space="0" w:color="auto"/>
                <w:right w:val="none" w:sz="0" w:space="0" w:color="auto"/>
              </w:divBdr>
              <w:divsChild>
                <w:div w:id="2056733396">
                  <w:marLeft w:val="0"/>
                  <w:marRight w:val="0"/>
                  <w:marTop w:val="0"/>
                  <w:marBottom w:val="0"/>
                  <w:divBdr>
                    <w:top w:val="none" w:sz="0" w:space="0" w:color="auto"/>
                    <w:left w:val="none" w:sz="0" w:space="0" w:color="auto"/>
                    <w:bottom w:val="none" w:sz="0" w:space="0" w:color="auto"/>
                    <w:right w:val="none" w:sz="0" w:space="0" w:color="auto"/>
                  </w:divBdr>
                  <w:divsChild>
                    <w:div w:id="762607958">
                      <w:marLeft w:val="0"/>
                      <w:marRight w:val="0"/>
                      <w:marTop w:val="0"/>
                      <w:marBottom w:val="0"/>
                      <w:divBdr>
                        <w:top w:val="none" w:sz="0" w:space="0" w:color="auto"/>
                        <w:left w:val="none" w:sz="0" w:space="0" w:color="auto"/>
                        <w:bottom w:val="none" w:sz="0" w:space="0" w:color="auto"/>
                        <w:right w:val="none" w:sz="0" w:space="0" w:color="auto"/>
                      </w:divBdr>
                      <w:divsChild>
                        <w:div w:id="931662610">
                          <w:marLeft w:val="0"/>
                          <w:marRight w:val="0"/>
                          <w:marTop w:val="0"/>
                          <w:marBottom w:val="0"/>
                          <w:divBdr>
                            <w:top w:val="none" w:sz="0" w:space="0" w:color="auto"/>
                            <w:left w:val="none" w:sz="0" w:space="0" w:color="auto"/>
                            <w:bottom w:val="none" w:sz="0" w:space="0" w:color="auto"/>
                            <w:right w:val="none" w:sz="0" w:space="0" w:color="auto"/>
                          </w:divBdr>
                          <w:divsChild>
                            <w:div w:id="2062093644">
                              <w:marLeft w:val="0"/>
                              <w:marRight w:val="0"/>
                              <w:marTop w:val="0"/>
                              <w:marBottom w:val="0"/>
                              <w:divBdr>
                                <w:top w:val="none" w:sz="0" w:space="0" w:color="auto"/>
                                <w:left w:val="none" w:sz="0" w:space="0" w:color="auto"/>
                                <w:bottom w:val="none" w:sz="0" w:space="0" w:color="auto"/>
                                <w:right w:val="none" w:sz="0" w:space="0" w:color="auto"/>
                              </w:divBdr>
                              <w:divsChild>
                                <w:div w:id="241179366">
                                  <w:marLeft w:val="0"/>
                                  <w:marRight w:val="0"/>
                                  <w:marTop w:val="0"/>
                                  <w:marBottom w:val="0"/>
                                  <w:divBdr>
                                    <w:top w:val="none" w:sz="0" w:space="0" w:color="auto"/>
                                    <w:left w:val="none" w:sz="0" w:space="0" w:color="auto"/>
                                    <w:bottom w:val="none" w:sz="0" w:space="0" w:color="auto"/>
                                    <w:right w:val="none" w:sz="0" w:space="0" w:color="auto"/>
                                  </w:divBdr>
                                  <w:divsChild>
                                    <w:div w:id="1197350701">
                                      <w:marLeft w:val="0"/>
                                      <w:marRight w:val="0"/>
                                      <w:marTop w:val="0"/>
                                      <w:marBottom w:val="0"/>
                                      <w:divBdr>
                                        <w:top w:val="none" w:sz="0" w:space="0" w:color="auto"/>
                                        <w:left w:val="none" w:sz="0" w:space="0" w:color="auto"/>
                                        <w:bottom w:val="none" w:sz="0" w:space="0" w:color="auto"/>
                                        <w:right w:val="none" w:sz="0" w:space="0" w:color="auto"/>
                                      </w:divBdr>
                                      <w:divsChild>
                                        <w:div w:id="1354724205">
                                          <w:marLeft w:val="0"/>
                                          <w:marRight w:val="0"/>
                                          <w:marTop w:val="0"/>
                                          <w:marBottom w:val="0"/>
                                          <w:divBdr>
                                            <w:top w:val="none" w:sz="0" w:space="0" w:color="auto"/>
                                            <w:left w:val="none" w:sz="0" w:space="0" w:color="auto"/>
                                            <w:bottom w:val="none" w:sz="0" w:space="0" w:color="auto"/>
                                            <w:right w:val="none" w:sz="0" w:space="0" w:color="auto"/>
                                          </w:divBdr>
                                          <w:divsChild>
                                            <w:div w:id="1752311422">
                                              <w:marLeft w:val="0"/>
                                              <w:marRight w:val="0"/>
                                              <w:marTop w:val="0"/>
                                              <w:marBottom w:val="0"/>
                                              <w:divBdr>
                                                <w:top w:val="none" w:sz="0" w:space="0" w:color="auto"/>
                                                <w:left w:val="none" w:sz="0" w:space="0" w:color="auto"/>
                                                <w:bottom w:val="none" w:sz="0" w:space="0" w:color="auto"/>
                                                <w:right w:val="none" w:sz="0" w:space="0" w:color="auto"/>
                                              </w:divBdr>
                                              <w:divsChild>
                                                <w:div w:id="1842500877">
                                                  <w:marLeft w:val="0"/>
                                                  <w:marRight w:val="0"/>
                                                  <w:marTop w:val="0"/>
                                                  <w:marBottom w:val="0"/>
                                                  <w:divBdr>
                                                    <w:top w:val="none" w:sz="0" w:space="0" w:color="auto"/>
                                                    <w:left w:val="none" w:sz="0" w:space="0" w:color="auto"/>
                                                    <w:bottom w:val="none" w:sz="0" w:space="0" w:color="auto"/>
                                                    <w:right w:val="none" w:sz="0" w:space="0" w:color="auto"/>
                                                  </w:divBdr>
                                                  <w:divsChild>
                                                    <w:div w:id="1637443257">
                                                      <w:marLeft w:val="0"/>
                                                      <w:marRight w:val="0"/>
                                                      <w:marTop w:val="0"/>
                                                      <w:marBottom w:val="0"/>
                                                      <w:divBdr>
                                                        <w:top w:val="none" w:sz="0" w:space="0" w:color="auto"/>
                                                        <w:left w:val="none" w:sz="0" w:space="0" w:color="auto"/>
                                                        <w:bottom w:val="none" w:sz="0" w:space="0" w:color="auto"/>
                                                        <w:right w:val="none" w:sz="0" w:space="0" w:color="auto"/>
                                                      </w:divBdr>
                                                      <w:divsChild>
                                                        <w:div w:id="20436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5931526">
      <w:bodyDiv w:val="1"/>
      <w:marLeft w:val="0"/>
      <w:marRight w:val="0"/>
      <w:marTop w:val="0"/>
      <w:marBottom w:val="0"/>
      <w:divBdr>
        <w:top w:val="none" w:sz="0" w:space="0" w:color="auto"/>
        <w:left w:val="none" w:sz="0" w:space="0" w:color="auto"/>
        <w:bottom w:val="none" w:sz="0" w:space="0" w:color="auto"/>
        <w:right w:val="none" w:sz="0" w:space="0" w:color="auto"/>
      </w:divBdr>
    </w:div>
    <w:div w:id="2109036789">
      <w:bodyDiv w:val="1"/>
      <w:marLeft w:val="0"/>
      <w:marRight w:val="0"/>
      <w:marTop w:val="0"/>
      <w:marBottom w:val="0"/>
      <w:divBdr>
        <w:top w:val="none" w:sz="0" w:space="0" w:color="auto"/>
        <w:left w:val="none" w:sz="0" w:space="0" w:color="auto"/>
        <w:bottom w:val="none" w:sz="0" w:space="0" w:color="auto"/>
        <w:right w:val="none" w:sz="0" w:space="0" w:color="auto"/>
      </w:divBdr>
    </w:div>
    <w:div w:id="211513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365C3-8794-451B-B87C-A200C9312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 BAB III</Template>
  <TotalTime>0</TotalTime>
  <Pages>1</Pages>
  <Words>1950</Words>
  <Characters>11115</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cloudconvert_4</cp:lastModifiedBy>
  <cp:revision>2</cp:revision>
  <cp:lastPrinted>2025-08-06T08:59:00Z</cp:lastPrinted>
  <dcterms:created xsi:type="dcterms:W3CDTF">2025-09-17T02:26:00Z</dcterms:created>
  <dcterms:modified xsi:type="dcterms:W3CDTF">2025-09-17T02:26:00Z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http://www.zotero.org/styles/anglia</vt:lpwstr>
  </property>
  <property fmtid="{D5CDD505-2E9C-101B-9397-08002B2CF9AE}" pid="9" name="Mendeley Recent Style Name 3_1">
    <vt:lpwstr>Anglia</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http://www.zotero.org/styles/chicago-note-bibliography</vt:lpwstr>
  </property>
  <property fmtid="{D5CDD505-2E9C-101B-9397-08002B2CF9AE}" pid="15" name="Mendeley Recent Style Name 6_1">
    <vt:lpwstr>Chicago Manual of Style 17th edition (note)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817240f0-25e0-3f68-b007-9cb3b469cad4</vt:lpwstr>
  </property>
</Properties>
</file>