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9012" w14:textId="0964B94C" w:rsidR="007D19F5" w:rsidRDefault="00BA3320" w:rsidP="002A3FC9">
      <w:pPr>
        <w:ind w:left="0" w:firstLine="0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E13E16A" wp14:editId="149A9577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6692900" cy="861822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FB1F8" w14:textId="65294695" w:rsidR="00A60D5D" w:rsidRDefault="007D19F5" w:rsidP="002A3FC9">
      <w:pPr>
        <w:ind w:left="0" w:firstLine="0"/>
      </w:pPr>
      <w:r>
        <w:br w:type="page"/>
      </w:r>
    </w:p>
    <w:p w14:paraId="063B501D" w14:textId="7B85B8E3" w:rsidR="007D19F5" w:rsidRPr="007D19F5" w:rsidRDefault="00582DC0" w:rsidP="007D19F5"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BBB6677" wp14:editId="59657968">
            <wp:simplePos x="0" y="0"/>
            <wp:positionH relativeFrom="margin">
              <wp:posOffset>-499745</wp:posOffset>
            </wp:positionH>
            <wp:positionV relativeFrom="paragraph">
              <wp:posOffset>31387</wp:posOffset>
            </wp:positionV>
            <wp:extent cx="6560820" cy="866013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866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D13EC" w14:textId="77777777" w:rsidR="007D19F5" w:rsidRPr="007D19F5" w:rsidRDefault="007D19F5" w:rsidP="007D19F5"/>
    <w:p w14:paraId="5571FEBA" w14:textId="77777777" w:rsidR="007D19F5" w:rsidRPr="007D19F5" w:rsidRDefault="007D19F5" w:rsidP="007D19F5"/>
    <w:p w14:paraId="1146160A" w14:textId="77777777" w:rsidR="007D19F5" w:rsidRPr="007D19F5" w:rsidRDefault="007D19F5" w:rsidP="007D19F5"/>
    <w:p w14:paraId="48C849C2" w14:textId="77777777" w:rsidR="007D19F5" w:rsidRPr="007D19F5" w:rsidRDefault="007D19F5" w:rsidP="007D19F5"/>
    <w:p w14:paraId="46C2864C" w14:textId="77777777" w:rsidR="007D19F5" w:rsidRPr="007D19F5" w:rsidRDefault="007D19F5" w:rsidP="007D19F5"/>
    <w:p w14:paraId="2FA6DDE3" w14:textId="77777777" w:rsidR="007D19F5" w:rsidRPr="007D19F5" w:rsidRDefault="007D19F5" w:rsidP="007D19F5"/>
    <w:p w14:paraId="2F9B23DC" w14:textId="77777777" w:rsidR="007D19F5" w:rsidRPr="007D19F5" w:rsidRDefault="007D19F5" w:rsidP="007D19F5"/>
    <w:p w14:paraId="6DBB72F4" w14:textId="77777777" w:rsidR="007D19F5" w:rsidRPr="007D19F5" w:rsidRDefault="007D19F5" w:rsidP="007D19F5"/>
    <w:p w14:paraId="4B35F825" w14:textId="77777777" w:rsidR="007D19F5" w:rsidRPr="007D19F5" w:rsidRDefault="007D19F5" w:rsidP="007D19F5"/>
    <w:p w14:paraId="707D86DE" w14:textId="77777777" w:rsidR="007D19F5" w:rsidRPr="007D19F5" w:rsidRDefault="007D19F5" w:rsidP="007D19F5"/>
    <w:p w14:paraId="1AABF447" w14:textId="77777777" w:rsidR="007D19F5" w:rsidRPr="007D19F5" w:rsidRDefault="007D19F5" w:rsidP="007D19F5"/>
    <w:p w14:paraId="51C7048F" w14:textId="77777777" w:rsidR="007D19F5" w:rsidRPr="007D19F5" w:rsidRDefault="007D19F5" w:rsidP="007D19F5"/>
    <w:p w14:paraId="5B06C7B3" w14:textId="77777777" w:rsidR="007D19F5" w:rsidRPr="007D19F5" w:rsidRDefault="007D19F5" w:rsidP="007D19F5"/>
    <w:p w14:paraId="2E28117E" w14:textId="77777777" w:rsidR="007D19F5" w:rsidRPr="007D19F5" w:rsidRDefault="007D19F5" w:rsidP="007D19F5"/>
    <w:p w14:paraId="5233E517" w14:textId="77777777" w:rsidR="007D19F5" w:rsidRPr="007D19F5" w:rsidRDefault="007D19F5" w:rsidP="007D19F5"/>
    <w:p w14:paraId="2BE886C9" w14:textId="77777777" w:rsidR="007D19F5" w:rsidRPr="007D19F5" w:rsidRDefault="007D19F5" w:rsidP="007D19F5"/>
    <w:p w14:paraId="1287A849" w14:textId="77777777" w:rsidR="007D19F5" w:rsidRPr="007D19F5" w:rsidRDefault="007D19F5" w:rsidP="007D19F5"/>
    <w:p w14:paraId="794FB522" w14:textId="77777777" w:rsidR="007D19F5" w:rsidRPr="007D19F5" w:rsidRDefault="007D19F5" w:rsidP="007D19F5"/>
    <w:p w14:paraId="01E4D789" w14:textId="77777777" w:rsidR="007D19F5" w:rsidRPr="007D19F5" w:rsidRDefault="007D19F5" w:rsidP="007D19F5"/>
    <w:p w14:paraId="432D51C0" w14:textId="77777777" w:rsidR="007D19F5" w:rsidRPr="007D19F5" w:rsidRDefault="007D19F5" w:rsidP="007D19F5"/>
    <w:p w14:paraId="3CA60852" w14:textId="77777777" w:rsidR="007D19F5" w:rsidRDefault="007D19F5" w:rsidP="007D19F5"/>
    <w:p w14:paraId="489A0CE7" w14:textId="77777777" w:rsidR="007D19F5" w:rsidRDefault="007D19F5" w:rsidP="007D19F5"/>
    <w:p w14:paraId="58EDCEF6" w14:textId="77777777" w:rsidR="007D19F5" w:rsidRDefault="007D19F5" w:rsidP="007D19F5"/>
    <w:p w14:paraId="3629936D" w14:textId="77777777" w:rsidR="007D19F5" w:rsidRDefault="007D19F5" w:rsidP="007D19F5"/>
    <w:p w14:paraId="1213157C" w14:textId="77777777" w:rsidR="00582DC0" w:rsidRDefault="00582DC0" w:rsidP="007D19F5"/>
    <w:p w14:paraId="0D628314" w14:textId="2A54C609" w:rsidR="00582DC0" w:rsidRDefault="00582DC0">
      <w:pPr>
        <w:spacing w:before="0" w:after="0" w:line="240" w:lineRule="auto"/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F56BD97" wp14:editId="6287F5C8">
            <wp:simplePos x="0" y="0"/>
            <wp:positionH relativeFrom="margin">
              <wp:posOffset>-114210</wp:posOffset>
            </wp:positionH>
            <wp:positionV relativeFrom="paragraph">
              <wp:posOffset>121285</wp:posOffset>
            </wp:positionV>
            <wp:extent cx="5783580" cy="873188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873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DC0" w:rsidSect="002A3FC9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900E" w14:textId="77777777" w:rsidR="00BF30BE" w:rsidRDefault="00BF30BE" w:rsidP="007D19F5">
      <w:pPr>
        <w:spacing w:before="0" w:after="0" w:line="240" w:lineRule="auto"/>
      </w:pPr>
      <w:r>
        <w:separator/>
      </w:r>
    </w:p>
  </w:endnote>
  <w:endnote w:type="continuationSeparator" w:id="0">
    <w:p w14:paraId="27AC9228" w14:textId="77777777" w:rsidR="00BF30BE" w:rsidRDefault="00BF30BE" w:rsidP="007D19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FC12" w14:textId="77777777" w:rsidR="00BF30BE" w:rsidRDefault="00BF30BE" w:rsidP="007D19F5">
      <w:pPr>
        <w:spacing w:before="0" w:after="0" w:line="240" w:lineRule="auto"/>
      </w:pPr>
      <w:r>
        <w:separator/>
      </w:r>
    </w:p>
  </w:footnote>
  <w:footnote w:type="continuationSeparator" w:id="0">
    <w:p w14:paraId="545B1A18" w14:textId="77777777" w:rsidR="00BF30BE" w:rsidRDefault="00BF30BE" w:rsidP="007D19F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20"/>
    <w:rsid w:val="00105046"/>
    <w:rsid w:val="00107CF0"/>
    <w:rsid w:val="00165029"/>
    <w:rsid w:val="001F5949"/>
    <w:rsid w:val="00215D82"/>
    <w:rsid w:val="002A3FC9"/>
    <w:rsid w:val="002E4D02"/>
    <w:rsid w:val="002F0A5F"/>
    <w:rsid w:val="003827DA"/>
    <w:rsid w:val="00402CB3"/>
    <w:rsid w:val="00492368"/>
    <w:rsid w:val="004F21CE"/>
    <w:rsid w:val="00504278"/>
    <w:rsid w:val="005070C7"/>
    <w:rsid w:val="005301E3"/>
    <w:rsid w:val="005336AE"/>
    <w:rsid w:val="00582DC0"/>
    <w:rsid w:val="00595B7C"/>
    <w:rsid w:val="00635A98"/>
    <w:rsid w:val="006467CB"/>
    <w:rsid w:val="007D19F5"/>
    <w:rsid w:val="00946198"/>
    <w:rsid w:val="00A60D5D"/>
    <w:rsid w:val="00AC516A"/>
    <w:rsid w:val="00AC59F7"/>
    <w:rsid w:val="00B96725"/>
    <w:rsid w:val="00BA3320"/>
    <w:rsid w:val="00BF30BE"/>
    <w:rsid w:val="00C60A50"/>
    <w:rsid w:val="00CE36EB"/>
    <w:rsid w:val="00E00F7E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B8E4"/>
  <w15:chartTrackingRefBased/>
  <w15:docId w15:val="{42D1B933-2359-47DB-8816-13F2C6F9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 w:after="160" w:line="259" w:lineRule="auto"/>
      <w:ind w:left="142" w:firstLine="709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C9"/>
    <w:pPr>
      <w:keepNext/>
      <w:keepLines/>
      <w:spacing w:before="160" w:after="8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C9"/>
    <w:pPr>
      <w:keepNext/>
      <w:keepLines/>
      <w:spacing w:before="160" w:after="8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FC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FC9"/>
    <w:pPr>
      <w:keepNext/>
      <w:keepLines/>
      <w:spacing w:before="80" w:after="4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9"/>
    <w:pPr>
      <w:keepNext/>
      <w:keepLines/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9"/>
    <w:pPr>
      <w:keepNext/>
      <w:keepLines/>
      <w:spacing w:before="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5046"/>
    <w:rPr>
      <w:rFonts w:ascii="Times New Roman" w:eastAsia="Times New Roman" w:hAnsi="Times New Roman" w:cs="Times New Roman"/>
      <w:b/>
      <w:bCs/>
      <w:lang w:val="id-ID"/>
    </w:rPr>
  </w:style>
  <w:style w:type="character" w:customStyle="1" w:styleId="Heading2Char">
    <w:name w:val="Heading 2 Char"/>
    <w:link w:val="Heading2"/>
    <w:uiPriority w:val="9"/>
    <w:semiHidden/>
    <w:rsid w:val="002A3FC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A3FC9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A3FC9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link w:val="Heading5"/>
    <w:uiPriority w:val="9"/>
    <w:semiHidden/>
    <w:rsid w:val="002A3FC9"/>
    <w:rPr>
      <w:rFonts w:eastAsia="Times New Roman" w:cs="Times New Roman"/>
      <w:color w:val="365F91"/>
    </w:rPr>
  </w:style>
  <w:style w:type="character" w:customStyle="1" w:styleId="Heading6Char">
    <w:name w:val="Heading 6 Char"/>
    <w:link w:val="Heading6"/>
    <w:uiPriority w:val="9"/>
    <w:semiHidden/>
    <w:rsid w:val="002A3FC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A3FC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A3FC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A3FC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A3FC9"/>
    <w:pPr>
      <w:spacing w:before="0"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A3FC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FC9"/>
    <w:pPr>
      <w:numPr>
        <w:ilvl w:val="1"/>
      </w:numPr>
      <w:ind w:left="142" w:firstLine="709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A3FC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F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A3FC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A3FC9"/>
    <w:pPr>
      <w:ind w:left="720"/>
      <w:contextualSpacing/>
    </w:pPr>
  </w:style>
  <w:style w:type="character" w:styleId="IntenseEmphasis">
    <w:name w:val="Intense Emphasis"/>
    <w:uiPriority w:val="21"/>
    <w:qFormat/>
    <w:rsid w:val="002A3FC9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FC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2A3FC9"/>
    <w:rPr>
      <w:i/>
      <w:iCs/>
      <w:color w:val="365F91"/>
    </w:rPr>
  </w:style>
  <w:style w:type="character" w:styleId="IntenseReference">
    <w:name w:val="Intense Reference"/>
    <w:uiPriority w:val="32"/>
    <w:qFormat/>
    <w:rsid w:val="002A3FC9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19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19F5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19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19F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SEMHAS\Lampiran%20Scan%20Skripsi\Fadilla\Anggi\Hafazoh\16%20Permohonan%20Pengambilan%20D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 Permohonan Pengambilan Data</Template>
  <TotalTime>1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Rizky Dimas Alfareza</cp:lastModifiedBy>
  <cp:revision>2</cp:revision>
  <dcterms:created xsi:type="dcterms:W3CDTF">2025-09-17T04:28:00Z</dcterms:created>
  <dcterms:modified xsi:type="dcterms:W3CDTF">2025-09-17T04:29:00Z</dcterms:modified>
</cp:coreProperties>
</file>